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C2" w:rsidRPr="00D6697D" w:rsidRDefault="00E175C2" w:rsidP="00CD37FF">
      <w:pPr>
        <w:spacing w:line="276" w:lineRule="auto"/>
        <w:rPr>
          <w:b/>
          <w:bCs/>
        </w:rPr>
      </w:pPr>
    </w:p>
    <w:p w:rsidR="00E175C2" w:rsidRPr="00D6697D" w:rsidRDefault="00E175C2" w:rsidP="00CD37FF">
      <w:pPr>
        <w:spacing w:line="276" w:lineRule="auto"/>
        <w:jc w:val="center"/>
        <w:rPr>
          <w:b/>
          <w:bCs/>
        </w:rPr>
      </w:pPr>
      <w:r w:rsidRPr="00D6697D">
        <w:rPr>
          <w:b/>
          <w:bCs/>
        </w:rPr>
        <w:t xml:space="preserve">Arnavutluk </w:t>
      </w:r>
      <w:r>
        <w:rPr>
          <w:b/>
          <w:bCs/>
        </w:rPr>
        <w:t xml:space="preserve">Cumhuriyeti </w:t>
      </w:r>
      <w:r w:rsidRPr="00D6697D">
        <w:rPr>
          <w:b/>
          <w:bCs/>
        </w:rPr>
        <w:t xml:space="preserve">Başbakanı Sayın Sali Berisha’nın Ziyareti Vesilesiyle </w:t>
      </w:r>
    </w:p>
    <w:p w:rsidR="00E175C2" w:rsidRDefault="00E175C2" w:rsidP="00CD37FF">
      <w:pPr>
        <w:spacing w:line="276" w:lineRule="auto"/>
        <w:jc w:val="center"/>
        <w:rPr>
          <w:b/>
          <w:bCs/>
        </w:rPr>
      </w:pPr>
      <w:r w:rsidRPr="00D6697D">
        <w:rPr>
          <w:b/>
          <w:bCs/>
        </w:rPr>
        <w:t xml:space="preserve">Türk-Arnavut İş Forumu </w:t>
      </w:r>
    </w:p>
    <w:p w:rsidR="00E175C2" w:rsidRDefault="00E175C2" w:rsidP="00CD37FF">
      <w:pPr>
        <w:spacing w:line="276" w:lineRule="auto"/>
        <w:jc w:val="center"/>
        <w:rPr>
          <w:b/>
          <w:bCs/>
        </w:rPr>
      </w:pPr>
      <w:r>
        <w:rPr>
          <w:b/>
          <w:bCs/>
        </w:rPr>
        <w:t>6 Nisan 2012</w:t>
      </w:r>
    </w:p>
    <w:p w:rsidR="00E175C2" w:rsidRPr="00D6697D" w:rsidRDefault="00E175C2" w:rsidP="00CD37FF">
      <w:pPr>
        <w:spacing w:line="276" w:lineRule="auto"/>
        <w:jc w:val="center"/>
        <w:rPr>
          <w:b/>
          <w:bCs/>
        </w:rPr>
      </w:pPr>
      <w:r>
        <w:rPr>
          <w:b/>
          <w:bCs/>
        </w:rPr>
        <w:t>TOBB Kabul Salonu</w:t>
      </w:r>
      <w:r w:rsidRPr="00D6697D">
        <w:rPr>
          <w:b/>
          <w:bCs/>
        </w:rPr>
        <w:t>, Ankara</w:t>
      </w:r>
    </w:p>
    <w:p w:rsidR="00E175C2" w:rsidRPr="00D6697D" w:rsidRDefault="00E175C2" w:rsidP="00CD37FF">
      <w:pPr>
        <w:spacing w:line="276" w:lineRule="auto"/>
        <w:jc w:val="both"/>
        <w:rPr>
          <w:b/>
          <w:bCs/>
        </w:rPr>
      </w:pPr>
    </w:p>
    <w:p w:rsidR="00E175C2" w:rsidRPr="00D6697D" w:rsidRDefault="00E175C2" w:rsidP="00533E66">
      <w:pPr>
        <w:spacing w:line="276" w:lineRule="auto"/>
      </w:pPr>
      <w:r>
        <w:rPr>
          <w:b/>
          <w:bCs/>
        </w:rPr>
        <w:t>10.30</w:t>
      </w:r>
      <w:r w:rsidRPr="00533E66">
        <w:rPr>
          <w:b/>
          <w:bCs/>
        </w:rPr>
        <w:t>–  11.00</w:t>
      </w:r>
      <w:r w:rsidRPr="00533E66">
        <w:rPr>
          <w:b/>
          <w:bCs/>
        </w:rPr>
        <w:tab/>
      </w:r>
      <w:r w:rsidRPr="00533E66">
        <w:rPr>
          <w:b/>
          <w:bCs/>
        </w:rPr>
        <w:tab/>
        <w:t>Kayıt</w:t>
      </w:r>
    </w:p>
    <w:p w:rsidR="00E175C2" w:rsidRPr="00D6697D" w:rsidRDefault="00E175C2" w:rsidP="00CD37FF">
      <w:pPr>
        <w:spacing w:line="276" w:lineRule="auto"/>
      </w:pPr>
    </w:p>
    <w:p w:rsidR="00E175C2" w:rsidRDefault="00E175C2" w:rsidP="00977E9B">
      <w:pPr>
        <w:spacing w:line="276" w:lineRule="auto"/>
        <w:rPr>
          <w:b/>
          <w:bCs/>
        </w:rPr>
      </w:pPr>
      <w:r>
        <w:rPr>
          <w:b/>
          <w:bCs/>
        </w:rPr>
        <w:t>11.00 – 11.45</w:t>
      </w:r>
      <w:r>
        <w:rPr>
          <w:b/>
          <w:bCs/>
        </w:rPr>
        <w:tab/>
      </w:r>
      <w:r>
        <w:rPr>
          <w:b/>
          <w:bCs/>
        </w:rPr>
        <w:tab/>
        <w:t xml:space="preserve">Türk-Arnavut İş Forumu </w:t>
      </w:r>
    </w:p>
    <w:p w:rsidR="00E175C2" w:rsidRDefault="00E175C2" w:rsidP="00977E9B">
      <w:pPr>
        <w:spacing w:line="276" w:lineRule="auto"/>
        <w:jc w:val="both"/>
      </w:pPr>
    </w:p>
    <w:p w:rsidR="00E175C2" w:rsidRPr="006B5139" w:rsidRDefault="00E175C2" w:rsidP="00977E9B">
      <w:pPr>
        <w:spacing w:line="276" w:lineRule="auto"/>
        <w:jc w:val="both"/>
      </w:pPr>
      <w:r>
        <w:t xml:space="preserve">11.00 – 11.15  </w:t>
      </w:r>
      <w:r>
        <w:tab/>
        <w:t xml:space="preserve">Türkiye Ekonomisi Sunumu, </w:t>
      </w:r>
      <w:r w:rsidRPr="006B5139">
        <w:rPr>
          <w:b/>
          <w:bCs/>
          <w:i/>
          <w:iCs/>
        </w:rPr>
        <w:t>Sayın Ozan Acar,</w:t>
      </w:r>
      <w:r>
        <w:t xml:space="preserve"> </w:t>
      </w:r>
      <w:r w:rsidRPr="006B5139">
        <w:t>TEPAV, Analist</w:t>
      </w:r>
    </w:p>
    <w:p w:rsidR="00E175C2" w:rsidRDefault="00E175C2" w:rsidP="00977E9B">
      <w:pPr>
        <w:spacing w:line="276" w:lineRule="auto"/>
        <w:jc w:val="both"/>
      </w:pPr>
      <w:r>
        <w:t xml:space="preserve">11.15 – 11.30  </w:t>
      </w:r>
      <w:r>
        <w:tab/>
        <w:t xml:space="preserve">Başarı Hikayesi, </w:t>
      </w:r>
      <w:r>
        <w:rPr>
          <w:b/>
          <w:bCs/>
          <w:i/>
          <w:iCs/>
        </w:rPr>
        <w:t xml:space="preserve">Sayın Orhan Coşkun, </w:t>
      </w:r>
      <w:r>
        <w:t xml:space="preserve">Eagle Mobile, Genel Müdür                    </w:t>
      </w:r>
    </w:p>
    <w:p w:rsidR="00E175C2" w:rsidRDefault="00E175C2" w:rsidP="00977E9B">
      <w:pPr>
        <w:spacing w:line="276" w:lineRule="auto"/>
        <w:jc w:val="both"/>
      </w:pPr>
      <w:r>
        <w:t xml:space="preserve">11.30 – 11.45  </w:t>
      </w:r>
      <w:r>
        <w:tab/>
        <w:t>Soru &amp; Cevap</w:t>
      </w:r>
    </w:p>
    <w:p w:rsidR="00E175C2" w:rsidRDefault="00E175C2" w:rsidP="00977E9B">
      <w:pPr>
        <w:spacing w:line="276" w:lineRule="auto"/>
        <w:ind w:left="1800"/>
        <w:jc w:val="both"/>
      </w:pPr>
    </w:p>
    <w:p w:rsidR="00E175C2" w:rsidRDefault="00E175C2" w:rsidP="00977E9B">
      <w:pPr>
        <w:spacing w:line="276" w:lineRule="auto"/>
        <w:jc w:val="both"/>
      </w:pPr>
      <w:r>
        <w:rPr>
          <w:b/>
          <w:bCs/>
        </w:rPr>
        <w:t xml:space="preserve">11.45 - 12.00  </w:t>
      </w:r>
      <w:r>
        <w:rPr>
          <w:b/>
          <w:bCs/>
        </w:rPr>
        <w:tab/>
      </w:r>
      <w:r>
        <w:rPr>
          <w:b/>
          <w:bCs/>
        </w:rPr>
        <w:tab/>
        <w:t>Kahve Molası</w:t>
      </w:r>
    </w:p>
    <w:p w:rsidR="00E175C2" w:rsidRDefault="00E175C2" w:rsidP="00977E9B">
      <w:pPr>
        <w:spacing w:line="276" w:lineRule="auto"/>
        <w:rPr>
          <w:b/>
          <w:bCs/>
        </w:rPr>
      </w:pPr>
    </w:p>
    <w:p w:rsidR="00E175C2" w:rsidRDefault="00E175C2" w:rsidP="00977E9B">
      <w:pPr>
        <w:spacing w:line="276" w:lineRule="auto"/>
      </w:pPr>
      <w:r>
        <w:rPr>
          <w:b/>
          <w:bCs/>
        </w:rPr>
        <w:t xml:space="preserve">12.00 – 13.30 </w:t>
      </w:r>
      <w:r>
        <w:rPr>
          <w:b/>
          <w:bCs/>
        </w:rPr>
        <w:tab/>
      </w:r>
      <w:r>
        <w:rPr>
          <w:b/>
          <w:bCs/>
        </w:rPr>
        <w:tab/>
        <w:t>Çalışma Yemeği</w:t>
      </w:r>
      <w:r>
        <w:t xml:space="preserve"> </w:t>
      </w:r>
    </w:p>
    <w:p w:rsidR="00E175C2" w:rsidRDefault="00E175C2" w:rsidP="00977E9B">
      <w:pPr>
        <w:spacing w:line="276" w:lineRule="auto"/>
      </w:pPr>
    </w:p>
    <w:p w:rsidR="00E175C2" w:rsidRDefault="00E175C2" w:rsidP="00F66F93">
      <w:pPr>
        <w:spacing w:line="276" w:lineRule="auto"/>
        <w:jc w:val="both"/>
      </w:pPr>
      <w:r>
        <w:t xml:space="preserve">12.00 – 12.05 </w:t>
      </w:r>
      <w:r>
        <w:tab/>
      </w:r>
      <w:r>
        <w:tab/>
        <w:t>Türk-Arnavut İş Konseyi Başkanı</w:t>
      </w:r>
      <w:r>
        <w:rPr>
          <w:b/>
          <w:bCs/>
          <w:i/>
          <w:iCs/>
        </w:rPr>
        <w:t xml:space="preserve"> Sayın Haşmet Kürüm</w:t>
      </w:r>
      <w:r>
        <w:t xml:space="preserve"> </w:t>
      </w:r>
    </w:p>
    <w:p w:rsidR="00E175C2" w:rsidRDefault="00E175C2" w:rsidP="00F66F93">
      <w:pPr>
        <w:spacing w:line="276" w:lineRule="auto"/>
        <w:jc w:val="both"/>
      </w:pPr>
      <w:r>
        <w:t xml:space="preserve">12.05 – 12.10 </w:t>
      </w:r>
      <w:r>
        <w:tab/>
      </w:r>
      <w:r>
        <w:tab/>
        <w:t>Arnavutluk Ticaret ve Sanayi Odası Başkanı</w:t>
      </w:r>
      <w:r>
        <w:rPr>
          <w:b/>
          <w:bCs/>
          <w:i/>
          <w:iCs/>
        </w:rPr>
        <w:t xml:space="preserve"> Sayın Ilir Zhilla</w:t>
      </w:r>
    </w:p>
    <w:p w:rsidR="00E175C2" w:rsidRDefault="00E175C2" w:rsidP="00F66F93">
      <w:pPr>
        <w:spacing w:line="276" w:lineRule="auto"/>
        <w:jc w:val="both"/>
        <w:rPr>
          <w:b/>
          <w:bCs/>
          <w:i/>
          <w:iCs/>
        </w:rPr>
      </w:pPr>
      <w:r>
        <w:t xml:space="preserve">12.10 – 12.20 </w:t>
      </w:r>
      <w:r>
        <w:tab/>
      </w:r>
      <w:r>
        <w:tab/>
        <w:t>TOBB Başkanı</w:t>
      </w:r>
      <w:r>
        <w:rPr>
          <w:b/>
          <w:bCs/>
          <w:i/>
          <w:iCs/>
        </w:rPr>
        <w:t xml:space="preserve"> Sayın M. Rifat Hisarcıklıoğlu</w:t>
      </w:r>
    </w:p>
    <w:p w:rsidR="00E175C2" w:rsidRDefault="00E175C2" w:rsidP="00F66F93">
      <w:pPr>
        <w:spacing w:line="276" w:lineRule="auto"/>
        <w:jc w:val="both"/>
      </w:pPr>
      <w:r>
        <w:t>12.20 – 12.30</w:t>
      </w:r>
      <w:r>
        <w:tab/>
      </w:r>
      <w:r>
        <w:tab/>
        <w:t xml:space="preserve">T.C. Başbakan Yardımcısı </w:t>
      </w:r>
      <w:r>
        <w:rPr>
          <w:b/>
          <w:bCs/>
          <w:i/>
          <w:iCs/>
        </w:rPr>
        <w:t>Sayın Ali Babacan</w:t>
      </w:r>
    </w:p>
    <w:p w:rsidR="00E175C2" w:rsidRDefault="00E175C2" w:rsidP="00F66F93">
      <w:pPr>
        <w:spacing w:line="276" w:lineRule="auto"/>
        <w:jc w:val="both"/>
      </w:pPr>
      <w:r>
        <w:t>12.30 – 12.40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ab/>
        <w:t xml:space="preserve">Arnavutluk Cumhuriyeti Başbakanı </w:t>
      </w:r>
      <w:r>
        <w:rPr>
          <w:b/>
          <w:bCs/>
          <w:i/>
          <w:iCs/>
        </w:rPr>
        <w:t>Sayın Sali Berisha</w:t>
      </w:r>
      <w:r>
        <w:tab/>
      </w:r>
      <w:r>
        <w:tab/>
      </w:r>
    </w:p>
    <w:p w:rsidR="00E175C2" w:rsidRDefault="00E175C2" w:rsidP="00977E9B">
      <w:pPr>
        <w:spacing w:line="276" w:lineRule="auto"/>
      </w:pPr>
    </w:p>
    <w:p w:rsidR="00E175C2" w:rsidRDefault="00E175C2" w:rsidP="00977E9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12.30 – 12.40 </w:t>
      </w:r>
      <w:r>
        <w:rPr>
          <w:b/>
          <w:bCs/>
        </w:rPr>
        <w:tab/>
      </w:r>
      <w:r>
        <w:rPr>
          <w:b/>
          <w:bCs/>
        </w:rPr>
        <w:tab/>
        <w:t>Hediye Töreni ve Anı Defterinin İmzalanması</w:t>
      </w:r>
    </w:p>
    <w:p w:rsidR="00E175C2" w:rsidRDefault="00E175C2" w:rsidP="00977E9B">
      <w:pPr>
        <w:spacing w:line="276" w:lineRule="auto"/>
        <w:jc w:val="both"/>
        <w:rPr>
          <w:b/>
          <w:bCs/>
        </w:rPr>
      </w:pPr>
    </w:p>
    <w:p w:rsidR="00E175C2" w:rsidRDefault="00E175C2" w:rsidP="00977E9B">
      <w:pPr>
        <w:spacing w:line="276" w:lineRule="auto"/>
        <w:rPr>
          <w:b/>
          <w:bCs/>
        </w:rPr>
      </w:pPr>
      <w:r>
        <w:rPr>
          <w:b/>
          <w:bCs/>
        </w:rPr>
        <w:t xml:space="preserve">12.40     </w:t>
      </w:r>
      <w:r>
        <w:rPr>
          <w:b/>
          <w:bCs/>
        </w:rPr>
        <w:tab/>
      </w:r>
      <w:r>
        <w:rPr>
          <w:b/>
          <w:bCs/>
        </w:rPr>
        <w:tab/>
        <w:t>Öğle Yemeği Servisi</w:t>
      </w:r>
    </w:p>
    <w:p w:rsidR="00E175C2" w:rsidRDefault="00E175C2" w:rsidP="00977E9B">
      <w:pPr>
        <w:spacing w:line="276" w:lineRule="auto"/>
        <w:ind w:left="1440" w:firstLine="720"/>
      </w:pPr>
      <w:r>
        <w:t>TOBB Filmi Gösterimi</w:t>
      </w:r>
    </w:p>
    <w:p w:rsidR="00E175C2" w:rsidRDefault="00E175C2" w:rsidP="00977E9B">
      <w:pPr>
        <w:spacing w:line="276" w:lineRule="auto"/>
        <w:ind w:left="1440" w:firstLine="720"/>
        <w:rPr>
          <w:b/>
          <w:bCs/>
        </w:rPr>
      </w:pPr>
    </w:p>
    <w:p w:rsidR="00E175C2" w:rsidRDefault="00E175C2" w:rsidP="00977E9B">
      <w:pPr>
        <w:spacing w:line="276" w:lineRule="auto"/>
        <w:rPr>
          <w:b/>
          <w:bCs/>
        </w:rPr>
      </w:pPr>
      <w:r>
        <w:rPr>
          <w:b/>
          <w:bCs/>
        </w:rPr>
        <w:t xml:space="preserve">13.30     </w:t>
      </w:r>
      <w:r>
        <w:rPr>
          <w:b/>
          <w:bCs/>
        </w:rPr>
        <w:tab/>
      </w:r>
      <w:r>
        <w:rPr>
          <w:b/>
          <w:bCs/>
        </w:rPr>
        <w:tab/>
        <w:t>Türk- Arnavutluk İş Forumu Bitişi</w:t>
      </w:r>
    </w:p>
    <w:p w:rsidR="00E175C2" w:rsidRDefault="00E175C2" w:rsidP="00CD37FF">
      <w:pPr>
        <w:spacing w:line="276" w:lineRule="auto"/>
        <w:rPr>
          <w:b/>
          <w:bCs/>
        </w:rPr>
      </w:pPr>
    </w:p>
    <w:p w:rsidR="00E175C2" w:rsidRPr="00D6697D" w:rsidRDefault="00E175C2" w:rsidP="00CD37FF">
      <w:pPr>
        <w:spacing w:line="276" w:lineRule="auto"/>
        <w:ind w:left="3600" w:firstLine="720"/>
      </w:pPr>
      <w:r w:rsidRPr="00D6697D">
        <w:rPr>
          <w:b/>
          <w:bCs/>
          <w:u w:val="single"/>
        </w:rPr>
        <w:t>Katılım Formu</w:t>
      </w:r>
    </w:p>
    <w:tbl>
      <w:tblPr>
        <w:tblpPr w:leftFromText="180" w:rightFromText="180" w:vertAnchor="text" w:horzAnchor="margin" w:tblpXSpec="center" w:tblpY="43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748"/>
      </w:tblGrid>
      <w:tr w:rsidR="00E175C2" w:rsidRPr="00D6697D">
        <w:trPr>
          <w:trHeight w:val="3672"/>
        </w:trPr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center"/>
              <w:rPr>
                <w:b/>
                <w:bCs/>
                <w:snapToGrid w:val="0"/>
              </w:rPr>
            </w:pP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center"/>
              <w:rPr>
                <w:b/>
                <w:bCs/>
              </w:rPr>
            </w:pPr>
            <w:r w:rsidRPr="00D6697D">
              <w:rPr>
                <w:b/>
                <w:bCs/>
              </w:rPr>
              <w:t>Türk-Arnavut İş Forumu</w:t>
            </w:r>
          </w:p>
          <w:p w:rsidR="00E175C2" w:rsidRPr="009C16C4" w:rsidRDefault="00E175C2" w:rsidP="00CD37FF">
            <w:pPr>
              <w:spacing w:line="276" w:lineRule="auto"/>
              <w:jc w:val="center"/>
              <w:rPr>
                <w:b/>
                <w:bCs/>
              </w:rPr>
            </w:pPr>
            <w:r w:rsidRPr="00D6697D">
              <w:rPr>
                <w:b/>
                <w:bCs/>
              </w:rPr>
              <w:t>6 Nisan 2012, TOBB İkiz Kuleler, Ankara</w:t>
            </w:r>
          </w:p>
          <w:p w:rsidR="00E175C2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 w:rsidRPr="00D6697D">
              <w:t xml:space="preserve">Firma               : </w:t>
            </w: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>
              <w:t xml:space="preserve">Ad-Soyad        </w:t>
            </w:r>
            <w:r w:rsidRPr="00D6697D">
              <w:t xml:space="preserve">: </w:t>
            </w: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 w:rsidRPr="00D6697D">
              <w:t>Ünvan              :</w:t>
            </w: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 w:rsidRPr="00D6697D">
              <w:t xml:space="preserve">Tel                   :                                              Faks : </w:t>
            </w: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 w:rsidRPr="00D6697D">
              <w:t>E-posta            :</w:t>
            </w: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 w:rsidRPr="00D6697D">
              <w:t xml:space="preserve">Faaliyet Alanı  : </w:t>
            </w: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 w:rsidRPr="00D6697D">
              <w:t>Arnavutluk’ta İlgilendiğiniz Sektör:</w:t>
            </w:r>
          </w:p>
          <w:p w:rsidR="00E175C2" w:rsidRPr="00D6697D" w:rsidRDefault="00E175C2" w:rsidP="00CD37FF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31"/>
              <w:jc w:val="both"/>
            </w:pPr>
            <w:r w:rsidRPr="00D6697D">
              <w:t>Diğer:</w:t>
            </w:r>
          </w:p>
          <w:p w:rsidR="00E175C2" w:rsidRPr="00D6697D" w:rsidRDefault="00E175C2" w:rsidP="00CD37FF">
            <w:pPr>
              <w:spacing w:line="276" w:lineRule="auto"/>
            </w:pPr>
          </w:p>
        </w:tc>
      </w:tr>
    </w:tbl>
    <w:p w:rsidR="00E175C2" w:rsidRPr="00D6697D" w:rsidRDefault="00E175C2" w:rsidP="00CD37FF">
      <w:pPr>
        <w:spacing w:line="276" w:lineRule="auto"/>
      </w:pPr>
    </w:p>
    <w:p w:rsidR="00E175C2" w:rsidRPr="00D6697D" w:rsidRDefault="00E175C2" w:rsidP="00CD37FF">
      <w:pPr>
        <w:spacing w:line="276" w:lineRule="auto"/>
      </w:pPr>
    </w:p>
    <w:p w:rsidR="00E175C2" w:rsidRPr="00D6697D" w:rsidRDefault="00E175C2" w:rsidP="00CD37FF">
      <w:pPr>
        <w:spacing w:line="276" w:lineRule="auto"/>
      </w:pPr>
    </w:p>
    <w:p w:rsidR="00E175C2" w:rsidRDefault="00E175C2" w:rsidP="00CD37FF">
      <w:pPr>
        <w:spacing w:line="276" w:lineRule="auto"/>
        <w:jc w:val="center"/>
        <w:rPr>
          <w:b/>
          <w:bCs/>
          <w:i/>
          <w:iCs/>
        </w:rPr>
      </w:pPr>
    </w:p>
    <w:p w:rsidR="00E175C2" w:rsidRDefault="00E175C2" w:rsidP="00CD37FF">
      <w:pPr>
        <w:spacing w:line="276" w:lineRule="auto"/>
        <w:jc w:val="center"/>
        <w:rPr>
          <w:b/>
          <w:bCs/>
          <w:i/>
          <w:iCs/>
        </w:rPr>
      </w:pPr>
    </w:p>
    <w:p w:rsidR="00E175C2" w:rsidRDefault="00E175C2" w:rsidP="00CD37FF">
      <w:pPr>
        <w:spacing w:line="276" w:lineRule="auto"/>
        <w:jc w:val="center"/>
        <w:rPr>
          <w:b/>
          <w:bCs/>
          <w:i/>
          <w:iCs/>
        </w:rPr>
      </w:pPr>
    </w:p>
    <w:p w:rsidR="00E175C2" w:rsidRPr="00F66F93" w:rsidRDefault="00E175C2" w:rsidP="00F66F93">
      <w:pPr>
        <w:spacing w:line="276" w:lineRule="auto"/>
        <w:jc w:val="center"/>
        <w:rPr>
          <w:b/>
          <w:bCs/>
          <w:i/>
          <w:iCs/>
        </w:rPr>
      </w:pPr>
      <w:r w:rsidRPr="00D6697D">
        <w:rPr>
          <w:b/>
          <w:bCs/>
          <w:i/>
          <w:iCs/>
        </w:rPr>
        <w:t xml:space="preserve">Toplantıya katılım ücretsizdir ve katılım formu en geç </w:t>
      </w:r>
      <w:r>
        <w:rPr>
          <w:b/>
          <w:bCs/>
          <w:i/>
          <w:iCs/>
          <w:u w:val="single"/>
        </w:rPr>
        <w:t>5</w:t>
      </w:r>
      <w:r w:rsidRPr="00D6697D">
        <w:rPr>
          <w:b/>
          <w:bCs/>
          <w:i/>
          <w:iCs/>
          <w:u w:val="single"/>
        </w:rPr>
        <w:t xml:space="preserve"> Nisan 2012</w:t>
      </w:r>
      <w:r w:rsidRPr="00D6697D">
        <w:rPr>
          <w:b/>
          <w:bCs/>
          <w:i/>
          <w:iCs/>
        </w:rPr>
        <w:t xml:space="preserve"> tarihi</w:t>
      </w:r>
      <w:r>
        <w:rPr>
          <w:b/>
          <w:bCs/>
          <w:i/>
          <w:iCs/>
        </w:rPr>
        <w:t>, saat 14.00’e</w:t>
      </w:r>
      <w:r w:rsidRPr="00D6697D">
        <w:rPr>
          <w:b/>
          <w:bCs/>
          <w:i/>
          <w:iCs/>
        </w:rPr>
        <w:t xml:space="preserve"> kadar Birliğimize (</w:t>
      </w:r>
      <w:hyperlink r:id="rId7" w:history="1">
        <w:r w:rsidRPr="00D6697D">
          <w:rPr>
            <w:rStyle w:val="Hyperlink"/>
            <w:b/>
            <w:bCs/>
            <w:i/>
            <w:iCs/>
          </w:rPr>
          <w:t>damla.caglar@tobb.org.tr</w:t>
        </w:r>
      </w:hyperlink>
      <w:r>
        <w:rPr>
          <w:b/>
          <w:bCs/>
          <w:i/>
          <w:iCs/>
        </w:rPr>
        <w:t>) iletilmelidir.</w:t>
      </w:r>
    </w:p>
    <w:sectPr w:rsidR="00E175C2" w:rsidRPr="00F66F93" w:rsidSect="00445BCD">
      <w:headerReference w:type="default" r:id="rId8"/>
      <w:pgSz w:w="11906" w:h="16838" w:code="9"/>
      <w:pgMar w:top="794" w:right="566" w:bottom="142" w:left="960" w:header="847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C2" w:rsidRDefault="00E175C2" w:rsidP="00473A4F">
      <w:r>
        <w:separator/>
      </w:r>
    </w:p>
  </w:endnote>
  <w:endnote w:type="continuationSeparator" w:id="1">
    <w:p w:rsidR="00E175C2" w:rsidRDefault="00E175C2" w:rsidP="00473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C2" w:rsidRDefault="00E175C2" w:rsidP="00473A4F">
      <w:r>
        <w:separator/>
      </w:r>
    </w:p>
  </w:footnote>
  <w:footnote w:type="continuationSeparator" w:id="1">
    <w:p w:rsidR="00E175C2" w:rsidRDefault="00E175C2" w:rsidP="00473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C2" w:rsidRDefault="00E175C2">
    <w:pPr>
      <w:pStyle w:val="Header"/>
    </w:pPr>
  </w:p>
  <w:p w:rsidR="00E175C2" w:rsidRDefault="00E175C2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s2049" type="#_x0000_t75" alt="logo_cizgikalin" style="position:absolute;margin-left:219.8pt;margin-top:-43.35pt;width:56.7pt;height:54.8pt;z-index:-251656192;visibility:visible" wrapcoords="-284 0 -284 21304 21600 21304 21600 0 -284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CCF"/>
    <w:multiLevelType w:val="multilevel"/>
    <w:tmpl w:val="59162FB2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03D0E31"/>
    <w:multiLevelType w:val="multilevel"/>
    <w:tmpl w:val="3FD8B9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465F59"/>
    <w:multiLevelType w:val="hybridMultilevel"/>
    <w:tmpl w:val="55CABCE6"/>
    <w:lvl w:ilvl="0" w:tplc="130025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76A4CF0">
      <w:start w:val="2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9B6DC3"/>
    <w:multiLevelType w:val="multilevel"/>
    <w:tmpl w:val="5434A370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4">
    <w:nsid w:val="445A71C9"/>
    <w:multiLevelType w:val="multilevel"/>
    <w:tmpl w:val="06ECE0C8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5">
    <w:nsid w:val="6F9D1FF2"/>
    <w:multiLevelType w:val="hybridMultilevel"/>
    <w:tmpl w:val="EC028D12"/>
    <w:lvl w:ilvl="0" w:tplc="8C1A4880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">
    <w:nsid w:val="74B502A2"/>
    <w:multiLevelType w:val="hybridMultilevel"/>
    <w:tmpl w:val="3FD8B906"/>
    <w:lvl w:ilvl="0" w:tplc="130025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162"/>
    <w:rsid w:val="000016BF"/>
    <w:rsid w:val="00005088"/>
    <w:rsid w:val="00015FEB"/>
    <w:rsid w:val="00017824"/>
    <w:rsid w:val="00040FEF"/>
    <w:rsid w:val="00056A2B"/>
    <w:rsid w:val="00063E07"/>
    <w:rsid w:val="000741A6"/>
    <w:rsid w:val="000966A3"/>
    <w:rsid w:val="000977EB"/>
    <w:rsid w:val="000A2233"/>
    <w:rsid w:val="000A339A"/>
    <w:rsid w:val="00102162"/>
    <w:rsid w:val="001200AC"/>
    <w:rsid w:val="00144F44"/>
    <w:rsid w:val="00151CFC"/>
    <w:rsid w:val="00154CD5"/>
    <w:rsid w:val="00160E84"/>
    <w:rsid w:val="001612F5"/>
    <w:rsid w:val="00162150"/>
    <w:rsid w:val="00170EA1"/>
    <w:rsid w:val="00200AD3"/>
    <w:rsid w:val="00210F77"/>
    <w:rsid w:val="002158A0"/>
    <w:rsid w:val="00262DF3"/>
    <w:rsid w:val="00272C92"/>
    <w:rsid w:val="00295CAD"/>
    <w:rsid w:val="002A4F46"/>
    <w:rsid w:val="002E0A2B"/>
    <w:rsid w:val="002F1A69"/>
    <w:rsid w:val="002F271B"/>
    <w:rsid w:val="00331815"/>
    <w:rsid w:val="0037283D"/>
    <w:rsid w:val="003814A9"/>
    <w:rsid w:val="0038317E"/>
    <w:rsid w:val="00395FFE"/>
    <w:rsid w:val="003C0019"/>
    <w:rsid w:val="003D03E4"/>
    <w:rsid w:val="003D2E69"/>
    <w:rsid w:val="003E32E5"/>
    <w:rsid w:val="00404360"/>
    <w:rsid w:val="00414D0E"/>
    <w:rsid w:val="00444AFF"/>
    <w:rsid w:val="00445BCD"/>
    <w:rsid w:val="00465AF8"/>
    <w:rsid w:val="0046765C"/>
    <w:rsid w:val="00473A4F"/>
    <w:rsid w:val="004A7B1A"/>
    <w:rsid w:val="004B070A"/>
    <w:rsid w:val="004B5A4A"/>
    <w:rsid w:val="004C54F8"/>
    <w:rsid w:val="004E70D5"/>
    <w:rsid w:val="004F280E"/>
    <w:rsid w:val="00533E66"/>
    <w:rsid w:val="005462B8"/>
    <w:rsid w:val="005A3E89"/>
    <w:rsid w:val="005A4038"/>
    <w:rsid w:val="005C131F"/>
    <w:rsid w:val="005C3CDC"/>
    <w:rsid w:val="005E1835"/>
    <w:rsid w:val="005E36C9"/>
    <w:rsid w:val="005E79E8"/>
    <w:rsid w:val="00681D07"/>
    <w:rsid w:val="006B09EC"/>
    <w:rsid w:val="006B5139"/>
    <w:rsid w:val="006C1ABE"/>
    <w:rsid w:val="006E18C7"/>
    <w:rsid w:val="006F55D7"/>
    <w:rsid w:val="00710B8C"/>
    <w:rsid w:val="00722BD8"/>
    <w:rsid w:val="00723323"/>
    <w:rsid w:val="00741B55"/>
    <w:rsid w:val="007500FB"/>
    <w:rsid w:val="007626FC"/>
    <w:rsid w:val="007632B5"/>
    <w:rsid w:val="007B61F4"/>
    <w:rsid w:val="007D4775"/>
    <w:rsid w:val="0082215E"/>
    <w:rsid w:val="00871D74"/>
    <w:rsid w:val="00887B15"/>
    <w:rsid w:val="008B7D3E"/>
    <w:rsid w:val="008C2DF0"/>
    <w:rsid w:val="008F7520"/>
    <w:rsid w:val="00917CF6"/>
    <w:rsid w:val="00932B01"/>
    <w:rsid w:val="0096030A"/>
    <w:rsid w:val="00962222"/>
    <w:rsid w:val="00962D65"/>
    <w:rsid w:val="00967255"/>
    <w:rsid w:val="00970354"/>
    <w:rsid w:val="00977E9B"/>
    <w:rsid w:val="009B1FC8"/>
    <w:rsid w:val="009C16C4"/>
    <w:rsid w:val="009C3985"/>
    <w:rsid w:val="009F7510"/>
    <w:rsid w:val="00A014D3"/>
    <w:rsid w:val="00A37596"/>
    <w:rsid w:val="00A5333F"/>
    <w:rsid w:val="00A53F4E"/>
    <w:rsid w:val="00A61EF7"/>
    <w:rsid w:val="00A87034"/>
    <w:rsid w:val="00AB1C27"/>
    <w:rsid w:val="00AC5D73"/>
    <w:rsid w:val="00AD48EF"/>
    <w:rsid w:val="00AE5D79"/>
    <w:rsid w:val="00AE6AB0"/>
    <w:rsid w:val="00AF38F4"/>
    <w:rsid w:val="00AF6CAF"/>
    <w:rsid w:val="00B13553"/>
    <w:rsid w:val="00B2432F"/>
    <w:rsid w:val="00B34C9F"/>
    <w:rsid w:val="00B56901"/>
    <w:rsid w:val="00B72BA7"/>
    <w:rsid w:val="00B762C1"/>
    <w:rsid w:val="00BE5A22"/>
    <w:rsid w:val="00BF1F4D"/>
    <w:rsid w:val="00C3169B"/>
    <w:rsid w:val="00C81F1A"/>
    <w:rsid w:val="00C9291C"/>
    <w:rsid w:val="00CC24AC"/>
    <w:rsid w:val="00CD37FF"/>
    <w:rsid w:val="00CD3CF3"/>
    <w:rsid w:val="00CE04FE"/>
    <w:rsid w:val="00CE3D75"/>
    <w:rsid w:val="00D03EC6"/>
    <w:rsid w:val="00D155F6"/>
    <w:rsid w:val="00D60283"/>
    <w:rsid w:val="00D6697D"/>
    <w:rsid w:val="00D86A93"/>
    <w:rsid w:val="00DA2F77"/>
    <w:rsid w:val="00DA69F0"/>
    <w:rsid w:val="00DB18F7"/>
    <w:rsid w:val="00DC1E75"/>
    <w:rsid w:val="00DD1ECB"/>
    <w:rsid w:val="00DD3288"/>
    <w:rsid w:val="00DF46D3"/>
    <w:rsid w:val="00DF4965"/>
    <w:rsid w:val="00E072E2"/>
    <w:rsid w:val="00E175C2"/>
    <w:rsid w:val="00E35C4A"/>
    <w:rsid w:val="00E54F38"/>
    <w:rsid w:val="00E56298"/>
    <w:rsid w:val="00E664D0"/>
    <w:rsid w:val="00E74122"/>
    <w:rsid w:val="00E85B51"/>
    <w:rsid w:val="00E940E7"/>
    <w:rsid w:val="00E97A56"/>
    <w:rsid w:val="00EA7F2A"/>
    <w:rsid w:val="00ED18DE"/>
    <w:rsid w:val="00EF1D14"/>
    <w:rsid w:val="00EF327E"/>
    <w:rsid w:val="00F27BC3"/>
    <w:rsid w:val="00F41F16"/>
    <w:rsid w:val="00F42C26"/>
    <w:rsid w:val="00F44404"/>
    <w:rsid w:val="00F66F93"/>
    <w:rsid w:val="00F83356"/>
    <w:rsid w:val="00F84D73"/>
    <w:rsid w:val="00F86B62"/>
    <w:rsid w:val="00FA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62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21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00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473A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3A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73A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3A4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200A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4F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mla.caglar@tobb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219</Words>
  <Characters>1254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Danish Market and Business Opportunities Briefing and Networking Lunch</dc:title>
  <dc:subject/>
  <dc:creator>canan</dc:creator>
  <cp:keywords/>
  <dc:description/>
  <cp:lastModifiedBy>geren</cp:lastModifiedBy>
  <cp:revision>2</cp:revision>
  <cp:lastPrinted>2012-04-02T09:23:00Z</cp:lastPrinted>
  <dcterms:created xsi:type="dcterms:W3CDTF">2012-04-04T06:34:00Z</dcterms:created>
  <dcterms:modified xsi:type="dcterms:W3CDTF">2012-04-04T06:34:00Z</dcterms:modified>
</cp:coreProperties>
</file>