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7B" w:rsidRPr="008835A7" w:rsidRDefault="00BC137B" w:rsidP="00C71529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8835A7">
        <w:rPr>
          <w:rFonts w:ascii="Times New Roman" w:hAnsi="Times New Roman" w:cs="Times New Roman"/>
          <w:b/>
          <w:sz w:val="28"/>
          <w:szCs w:val="28"/>
          <w:lang w:val="tr-TR"/>
        </w:rPr>
        <w:t>Tataristan Cumhuriyeti Cumhurbaşkanı Sayın Rustam MİNNİHANOV’un Türkiye Cumhuriyeti</w:t>
      </w:r>
    </w:p>
    <w:p w:rsidR="00BC137B" w:rsidRPr="008835A7" w:rsidRDefault="00BC137B" w:rsidP="00C715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</w:pP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  <w:t xml:space="preserve">Ziyaretinde Eşlik Edecek Heyet Listesi </w:t>
      </w:r>
    </w:p>
    <w:p w:rsidR="00BC137B" w:rsidRPr="008835A7" w:rsidRDefault="00BC137B" w:rsidP="00C715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29-30 </w:t>
      </w: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tr-TR"/>
        </w:rPr>
        <w:t>Mayıs</w:t>
      </w:r>
      <w:r w:rsidRPr="008835A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2014 </w:t>
      </w:r>
    </w:p>
    <w:p w:rsidR="00BC137B" w:rsidRPr="00F95CAB" w:rsidRDefault="00BC137B" w:rsidP="00C7152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11623"/>
      </w:tblGrid>
      <w:tr w:rsidR="00BC137B" w:rsidRPr="008835A7" w:rsidTr="00725EED">
        <w:tc>
          <w:tcPr>
            <w:tcW w:w="675" w:type="dxa"/>
          </w:tcPr>
          <w:p w:rsidR="00BC137B" w:rsidRPr="00725EED" w:rsidRDefault="00BC137B" w:rsidP="00725EED">
            <w:pPr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8835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  <w:t>İsim, Soyisim</w:t>
            </w:r>
          </w:p>
        </w:tc>
        <w:tc>
          <w:tcPr>
            <w:tcW w:w="11623" w:type="dxa"/>
          </w:tcPr>
          <w:p w:rsidR="00BC137B" w:rsidRPr="00725EED" w:rsidRDefault="00BC137B" w:rsidP="008835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Ünvan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Ravil ZARİPOV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Tataristan Cumhuriyeti Başbakan Yardımcısı, Sanayi ve Ticaret Bakanı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Radik GİMATDİNOV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Cumhurbaşkanı Uluslararası ve Dış Ekonomik İlişkiler Danışmanı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Rustem GUMEROV 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</w:rPr>
              <w:t>Tataristan Cumhurbaşkanı Danışmanı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Linar YAKUPOV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</w:t>
            </w:r>
            <w:bookmarkStart w:id="0" w:name="_GoBack"/>
            <w:bookmarkEnd w:id="0"/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mhuriyeti Yatırım Geliştirme Ajansı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Sergey İVANOV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Tataristan Cumhuriyeti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Devlet Turizm Komitesi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Aydar GAŞİGULLİN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pStyle w:val="PlainTex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ED">
              <w:rPr>
                <w:rFonts w:ascii="Times New Roman" w:hAnsi="Times New Roman"/>
                <w:sz w:val="28"/>
                <w:szCs w:val="28"/>
              </w:rPr>
              <w:t>Tataristan Cumhuriyeti’nin Türkiye Cumhuriyeti’nde Yetkili Temsilcisi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Aydar METŞİN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Nizhnekamsk Valisi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Marsel ŞAYDULLİN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Aznakay Valisi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Ravil KUZYUROV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Nurlat Valisi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İldus ZARİPOV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Tyulyaçinsk Valisi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İnsaf HAYRULLİN </w:t>
            </w:r>
          </w:p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Cumhuriyeti Ulaştırma ve Karayolları Bakan 1.Yardımcısı, «Sviyajsk» Bölgelerarası Multimodal Lojistik Merkezi Projesi Koordinatörü 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Şamil AGEYEV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Tataristan Cumhuriyeti Ticaret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ve Sanayi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Odası Yönetim Kurulu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İldar FATİHOV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Tataristan Cumhuriyeti Sağlık Bakan Yardımcısı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Rişat HABİBOV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Cumhuriyeti Tarım ve Gıda Bakan Yardımcısı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C71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Asiya TİMİRYASOVA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Tataristan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Ekonomi, İşletme ve Hukuk Enstitüsü Rektörü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Sergey KOGOGİN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KAMAZ (Otomotiv Sana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Korporasyonu) Genel Müdürü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Timur ŞAGİVALEYEV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Alabuga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Özel Ekonomi Bölgesi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Sanayi) Genel Müdürü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İgor NOSOV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İnnopolis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Özel Ekonomi Bölgesi Genel Müdürü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Albert KARİMOV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«Himgrad» (OSB) Yönetim Kurulu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Maksim STEBLOV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Master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ama Endüstri Parkı Genel Müdürü</w:t>
            </w:r>
          </w:p>
        </w:tc>
      </w:tr>
      <w:tr w:rsidR="00BC137B" w:rsidRPr="00EE3D95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Ramil MAVLYUTOV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«Tatarstan Trade House» Genel Müdürü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Vasiliy NİKULİN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ELAZ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(Alabuga otomotiv fabrikası) Genel Müdür Yardımcısı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Tatyana FEDOROVA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tr-TR"/>
              </w:rPr>
              <w:t xml:space="preserve">Tataristan Cumhuriyeti Tekstil ve Hafif Sanayi İşadamları Birliği Başkanı </w:t>
            </w:r>
            <w:r w:rsidRPr="00725E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r-TR"/>
              </w:rPr>
              <w:t xml:space="preserve"> 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Farit URAZAEV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tr-TR"/>
              </w:rPr>
              <w:t>Bütün Dünya Tatarlar İşadamları Derneği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Şamil YANMURDİN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Tataristan Cumhurbaşkanlığı Dış İlişkiler Dairesi Başmüşaviri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Salavat YARULLİN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Cumhurbaşkanlığı Protokol Dairesi Başmüşaviri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Engil İSMAGİLOV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Sanayi ve Ticaret Bakanlığı Tercümanlar Daire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Aydar AHTAREEV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Sanayi ve Ticaret Bakanlığı Uluslararası İlişkiler Daire Başkanı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Adis ZUFAROV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Sanayi ve Ticaret Bakanı Özel Kalem Müdürü 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Renata GALEEVA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Sanayi ve Ticaret Bakanlığı Uluslararası İlişkiler Daire Başkan Yardımcısı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Adelya YARULLİNA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 Sanayi ve Ticaret Bakanlığı Uluslararası İlişkiler Daire Başkanlığı Baş Danışmanı 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Leyla GAFAROVA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Tercüman </w:t>
            </w:r>
          </w:p>
        </w:tc>
      </w:tr>
      <w:tr w:rsidR="00BC137B" w:rsidRPr="00A73CF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Rozaliya ZAYNULLİNA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Cumhuriyeti Cumhurbaşkanlığı Basın Daire Başkanlığı Uzmanı</w:t>
            </w:r>
          </w:p>
        </w:tc>
      </w:tr>
      <w:tr w:rsidR="00BC137B" w:rsidRPr="00F95CAB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Marsel BADIKŞİN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Tataristan Cumhuriyeti Cumhurbaşkanlığı Basın Daire Başkanlığı Fotoğrafçısı</w:t>
            </w:r>
          </w:p>
        </w:tc>
      </w:tr>
      <w:tr w:rsidR="00BC137B" w:rsidRPr="008835A7" w:rsidTr="00725EED">
        <w:tc>
          <w:tcPr>
            <w:tcW w:w="675" w:type="dxa"/>
          </w:tcPr>
          <w:p w:rsidR="00BC137B" w:rsidRPr="00725EED" w:rsidRDefault="00BC137B" w:rsidP="00725EED">
            <w:pPr>
              <w:pStyle w:val="ListParagraph"/>
              <w:numPr>
                <w:ilvl w:val="0"/>
                <w:numId w:val="4"/>
              </w:numPr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119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Pavel PRİŞEPOV </w:t>
            </w:r>
          </w:p>
        </w:tc>
        <w:tc>
          <w:tcPr>
            <w:tcW w:w="11623" w:type="dxa"/>
          </w:tcPr>
          <w:p w:rsidR="00BC137B" w:rsidRPr="00725EED" w:rsidRDefault="00BC137B" w:rsidP="00725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725EED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Tataristan Cumhuriyeti Cumhurbaşkanlığı Basın Daire Başkanlığı Kameramanı </w:t>
            </w:r>
          </w:p>
        </w:tc>
      </w:tr>
    </w:tbl>
    <w:p w:rsidR="00BC137B" w:rsidRPr="00F95CAB" w:rsidRDefault="00BC137B" w:rsidP="00C71529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sectPr w:rsidR="00BC137B" w:rsidRPr="00F95CAB" w:rsidSect="00A73CFB">
      <w:pgSz w:w="16838" w:h="11906" w:orient="landscape"/>
      <w:pgMar w:top="1418" w:right="56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DEB"/>
    <w:multiLevelType w:val="hybridMultilevel"/>
    <w:tmpl w:val="3D94E3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A312CCE"/>
    <w:multiLevelType w:val="hybridMultilevel"/>
    <w:tmpl w:val="076C0DE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1D41C7"/>
    <w:multiLevelType w:val="hybridMultilevel"/>
    <w:tmpl w:val="80AE0FA8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7170259C"/>
    <w:multiLevelType w:val="hybridMultilevel"/>
    <w:tmpl w:val="0DCA4E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2E"/>
    <w:rsid w:val="00000E55"/>
    <w:rsid w:val="0001788A"/>
    <w:rsid w:val="00031282"/>
    <w:rsid w:val="00043923"/>
    <w:rsid w:val="0005138E"/>
    <w:rsid w:val="00055736"/>
    <w:rsid w:val="00066797"/>
    <w:rsid w:val="00083DD2"/>
    <w:rsid w:val="00092869"/>
    <w:rsid w:val="000A1BCB"/>
    <w:rsid w:val="000D4F14"/>
    <w:rsid w:val="000E66E5"/>
    <w:rsid w:val="00101375"/>
    <w:rsid w:val="0010260F"/>
    <w:rsid w:val="00112B27"/>
    <w:rsid w:val="00117F8B"/>
    <w:rsid w:val="00124F56"/>
    <w:rsid w:val="00133289"/>
    <w:rsid w:val="00136D0A"/>
    <w:rsid w:val="0016184A"/>
    <w:rsid w:val="001714C1"/>
    <w:rsid w:val="00190FDE"/>
    <w:rsid w:val="001937EF"/>
    <w:rsid w:val="001A374D"/>
    <w:rsid w:val="001A595B"/>
    <w:rsid w:val="001F0E58"/>
    <w:rsid w:val="001F2E53"/>
    <w:rsid w:val="00200105"/>
    <w:rsid w:val="0020353F"/>
    <w:rsid w:val="0024113A"/>
    <w:rsid w:val="002642EE"/>
    <w:rsid w:val="00290BD9"/>
    <w:rsid w:val="002A0E26"/>
    <w:rsid w:val="002C0EFB"/>
    <w:rsid w:val="003121EE"/>
    <w:rsid w:val="00316BDA"/>
    <w:rsid w:val="003378BA"/>
    <w:rsid w:val="00352D8A"/>
    <w:rsid w:val="00363CA2"/>
    <w:rsid w:val="00372CD7"/>
    <w:rsid w:val="00377613"/>
    <w:rsid w:val="0039192E"/>
    <w:rsid w:val="00397556"/>
    <w:rsid w:val="003A085A"/>
    <w:rsid w:val="003A3DC4"/>
    <w:rsid w:val="003A4143"/>
    <w:rsid w:val="003B3DE0"/>
    <w:rsid w:val="003C1CFC"/>
    <w:rsid w:val="003C3678"/>
    <w:rsid w:val="003C620C"/>
    <w:rsid w:val="003C66F8"/>
    <w:rsid w:val="003E0B26"/>
    <w:rsid w:val="003E6BC3"/>
    <w:rsid w:val="003F0344"/>
    <w:rsid w:val="003F0E2C"/>
    <w:rsid w:val="003F3742"/>
    <w:rsid w:val="0040243C"/>
    <w:rsid w:val="004039FC"/>
    <w:rsid w:val="004105EB"/>
    <w:rsid w:val="004158DB"/>
    <w:rsid w:val="004162E0"/>
    <w:rsid w:val="00420B41"/>
    <w:rsid w:val="004259D6"/>
    <w:rsid w:val="00431B4B"/>
    <w:rsid w:val="004346EE"/>
    <w:rsid w:val="00437411"/>
    <w:rsid w:val="004551B6"/>
    <w:rsid w:val="0045779A"/>
    <w:rsid w:val="00460DFA"/>
    <w:rsid w:val="00463613"/>
    <w:rsid w:val="0046409A"/>
    <w:rsid w:val="0046495D"/>
    <w:rsid w:val="00473A28"/>
    <w:rsid w:val="00493BAA"/>
    <w:rsid w:val="004B70B9"/>
    <w:rsid w:val="004C6F88"/>
    <w:rsid w:val="004D7FAD"/>
    <w:rsid w:val="004F21BA"/>
    <w:rsid w:val="004F54A5"/>
    <w:rsid w:val="00501D8F"/>
    <w:rsid w:val="00505397"/>
    <w:rsid w:val="00531BC0"/>
    <w:rsid w:val="0054147C"/>
    <w:rsid w:val="00543A1B"/>
    <w:rsid w:val="005471F6"/>
    <w:rsid w:val="00550C0B"/>
    <w:rsid w:val="00551312"/>
    <w:rsid w:val="00561856"/>
    <w:rsid w:val="0056721E"/>
    <w:rsid w:val="0056739A"/>
    <w:rsid w:val="00574B9A"/>
    <w:rsid w:val="00590C77"/>
    <w:rsid w:val="005A3B6A"/>
    <w:rsid w:val="005A4658"/>
    <w:rsid w:val="005C061C"/>
    <w:rsid w:val="005F2B4B"/>
    <w:rsid w:val="006001BB"/>
    <w:rsid w:val="0060516A"/>
    <w:rsid w:val="00644A61"/>
    <w:rsid w:val="00646143"/>
    <w:rsid w:val="0065008A"/>
    <w:rsid w:val="00662825"/>
    <w:rsid w:val="0066565F"/>
    <w:rsid w:val="006714F9"/>
    <w:rsid w:val="00692A1E"/>
    <w:rsid w:val="006A0962"/>
    <w:rsid w:val="006A2546"/>
    <w:rsid w:val="006C705C"/>
    <w:rsid w:val="006D2352"/>
    <w:rsid w:val="006E3F3D"/>
    <w:rsid w:val="006E442E"/>
    <w:rsid w:val="006E580B"/>
    <w:rsid w:val="006F67D6"/>
    <w:rsid w:val="00720087"/>
    <w:rsid w:val="007222A9"/>
    <w:rsid w:val="00725EED"/>
    <w:rsid w:val="00736CA9"/>
    <w:rsid w:val="00737DE0"/>
    <w:rsid w:val="007419DC"/>
    <w:rsid w:val="0075550E"/>
    <w:rsid w:val="007572A4"/>
    <w:rsid w:val="00762D61"/>
    <w:rsid w:val="00772AD0"/>
    <w:rsid w:val="00780AC8"/>
    <w:rsid w:val="007C3243"/>
    <w:rsid w:val="007C378E"/>
    <w:rsid w:val="007D06E1"/>
    <w:rsid w:val="007F0A13"/>
    <w:rsid w:val="007F6394"/>
    <w:rsid w:val="0082448E"/>
    <w:rsid w:val="008321F4"/>
    <w:rsid w:val="00841643"/>
    <w:rsid w:val="008436C8"/>
    <w:rsid w:val="008618C2"/>
    <w:rsid w:val="00862A08"/>
    <w:rsid w:val="0086716E"/>
    <w:rsid w:val="008753FF"/>
    <w:rsid w:val="00880671"/>
    <w:rsid w:val="008835A7"/>
    <w:rsid w:val="00890AD7"/>
    <w:rsid w:val="008B5F04"/>
    <w:rsid w:val="008B6D73"/>
    <w:rsid w:val="008B705B"/>
    <w:rsid w:val="008E4188"/>
    <w:rsid w:val="00912606"/>
    <w:rsid w:val="00915A80"/>
    <w:rsid w:val="009177E6"/>
    <w:rsid w:val="009304CF"/>
    <w:rsid w:val="009341B9"/>
    <w:rsid w:val="00951D0F"/>
    <w:rsid w:val="00967DF1"/>
    <w:rsid w:val="00972F91"/>
    <w:rsid w:val="009922F4"/>
    <w:rsid w:val="009E676C"/>
    <w:rsid w:val="00A00C42"/>
    <w:rsid w:val="00A11A3D"/>
    <w:rsid w:val="00A14A91"/>
    <w:rsid w:val="00A250DE"/>
    <w:rsid w:val="00A25ACE"/>
    <w:rsid w:val="00A33588"/>
    <w:rsid w:val="00A42B85"/>
    <w:rsid w:val="00A45D32"/>
    <w:rsid w:val="00A50F5B"/>
    <w:rsid w:val="00A57B3B"/>
    <w:rsid w:val="00A61731"/>
    <w:rsid w:val="00A625B0"/>
    <w:rsid w:val="00A732BF"/>
    <w:rsid w:val="00A734DF"/>
    <w:rsid w:val="00A736B4"/>
    <w:rsid w:val="00A73CFB"/>
    <w:rsid w:val="00A93059"/>
    <w:rsid w:val="00AA7331"/>
    <w:rsid w:val="00AC4832"/>
    <w:rsid w:val="00AD5326"/>
    <w:rsid w:val="00AE1515"/>
    <w:rsid w:val="00AE5231"/>
    <w:rsid w:val="00AE611F"/>
    <w:rsid w:val="00AE686E"/>
    <w:rsid w:val="00AF33A8"/>
    <w:rsid w:val="00B1148C"/>
    <w:rsid w:val="00B271C6"/>
    <w:rsid w:val="00B54ADF"/>
    <w:rsid w:val="00B56335"/>
    <w:rsid w:val="00B573E7"/>
    <w:rsid w:val="00B838D1"/>
    <w:rsid w:val="00B90111"/>
    <w:rsid w:val="00B96554"/>
    <w:rsid w:val="00B96C32"/>
    <w:rsid w:val="00BC137B"/>
    <w:rsid w:val="00BC6C61"/>
    <w:rsid w:val="00BD19B0"/>
    <w:rsid w:val="00BD2BAE"/>
    <w:rsid w:val="00BF4414"/>
    <w:rsid w:val="00C26A32"/>
    <w:rsid w:val="00C55FB1"/>
    <w:rsid w:val="00C71529"/>
    <w:rsid w:val="00C815F4"/>
    <w:rsid w:val="00C82260"/>
    <w:rsid w:val="00C901CF"/>
    <w:rsid w:val="00CA2881"/>
    <w:rsid w:val="00CA34BF"/>
    <w:rsid w:val="00CB19C4"/>
    <w:rsid w:val="00CC1B05"/>
    <w:rsid w:val="00CC4705"/>
    <w:rsid w:val="00CC4E79"/>
    <w:rsid w:val="00CD12DD"/>
    <w:rsid w:val="00CE6E45"/>
    <w:rsid w:val="00D1051B"/>
    <w:rsid w:val="00D237A0"/>
    <w:rsid w:val="00D3108A"/>
    <w:rsid w:val="00D36097"/>
    <w:rsid w:val="00D71444"/>
    <w:rsid w:val="00D804B7"/>
    <w:rsid w:val="00D869CB"/>
    <w:rsid w:val="00D87C57"/>
    <w:rsid w:val="00DB2C42"/>
    <w:rsid w:val="00DB5040"/>
    <w:rsid w:val="00DD11D1"/>
    <w:rsid w:val="00DD274D"/>
    <w:rsid w:val="00DD3061"/>
    <w:rsid w:val="00DE20FC"/>
    <w:rsid w:val="00DF150E"/>
    <w:rsid w:val="00E1471C"/>
    <w:rsid w:val="00E459EF"/>
    <w:rsid w:val="00E509E3"/>
    <w:rsid w:val="00E51E0A"/>
    <w:rsid w:val="00E80357"/>
    <w:rsid w:val="00E844DC"/>
    <w:rsid w:val="00EA3154"/>
    <w:rsid w:val="00EC469C"/>
    <w:rsid w:val="00ED0AF2"/>
    <w:rsid w:val="00EE07AE"/>
    <w:rsid w:val="00EE3D95"/>
    <w:rsid w:val="00EE4EAB"/>
    <w:rsid w:val="00EF41FB"/>
    <w:rsid w:val="00EF76CD"/>
    <w:rsid w:val="00F0788A"/>
    <w:rsid w:val="00F22DCC"/>
    <w:rsid w:val="00F32916"/>
    <w:rsid w:val="00F43F66"/>
    <w:rsid w:val="00F57FFB"/>
    <w:rsid w:val="00F9308A"/>
    <w:rsid w:val="00F9428D"/>
    <w:rsid w:val="00F959AE"/>
    <w:rsid w:val="00F95CAB"/>
    <w:rsid w:val="00FB08FE"/>
    <w:rsid w:val="00FB45E1"/>
    <w:rsid w:val="00FC106B"/>
    <w:rsid w:val="00FE6B06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B9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B45E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B9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45E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3919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99"/>
    <w:rsid w:val="00DE20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6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97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461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AD53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9428D"/>
    <w:rPr>
      <w:rFonts w:cs="Times New Roman"/>
    </w:rPr>
  </w:style>
  <w:style w:type="character" w:styleId="Strong">
    <w:name w:val="Strong"/>
    <w:basedOn w:val="DefaultParagraphFont"/>
    <w:uiPriority w:val="99"/>
    <w:qFormat/>
    <w:rsid w:val="006A0962"/>
    <w:rPr>
      <w:rFonts w:cs="Times New Roman"/>
      <w:b/>
      <w:bCs/>
    </w:rPr>
  </w:style>
  <w:style w:type="paragraph" w:customStyle="1" w:styleId="Standard">
    <w:name w:val="Standard"/>
    <w:uiPriority w:val="99"/>
    <w:rsid w:val="004158DB"/>
    <w:rPr>
      <w:rFonts w:ascii="Arial" w:hAnsi="Arial"/>
      <w:color w:val="000000"/>
      <w:sz w:val="24"/>
      <w:szCs w:val="20"/>
      <w:lang w:val="en-US" w:eastAsia="ru-RU"/>
    </w:rPr>
  </w:style>
  <w:style w:type="paragraph" w:styleId="PlainText">
    <w:name w:val="Plain Text"/>
    <w:basedOn w:val="Normal"/>
    <w:link w:val="PlainTextChar"/>
    <w:uiPriority w:val="99"/>
    <w:rsid w:val="00DD3061"/>
    <w:pPr>
      <w:widowControl/>
      <w:autoSpaceDE/>
      <w:autoSpaceDN/>
      <w:adjustRightInd/>
    </w:pPr>
    <w:rPr>
      <w:rFonts w:ascii="Calibri" w:eastAsia="Calibri" w:hAnsi="Calibri" w:cs="Times New Roman"/>
      <w:sz w:val="22"/>
      <w:szCs w:val="21"/>
      <w:lang w:val="tr-TR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3061"/>
    <w:rPr>
      <w:rFonts w:ascii="Calibri" w:hAnsi="Calibri" w:cs="Times New Roman"/>
      <w:sz w:val="21"/>
      <w:szCs w:val="21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49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77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412</Words>
  <Characters>2353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Tataristan Cumhuriyeti Cumhurbaşkanı Sayın Rustam MİNNİHANOV’un Türkiye Cumhuriyeti</dc:title>
  <dc:subject/>
  <dc:creator>Губейдуллин</dc:creator>
  <cp:keywords/>
  <dc:description/>
  <cp:lastModifiedBy>Sevgi</cp:lastModifiedBy>
  <cp:revision>2</cp:revision>
  <cp:lastPrinted>2014-05-12T15:48:00Z</cp:lastPrinted>
  <dcterms:created xsi:type="dcterms:W3CDTF">2014-05-20T11:12:00Z</dcterms:created>
  <dcterms:modified xsi:type="dcterms:W3CDTF">2014-05-20T11:12:00Z</dcterms:modified>
</cp:coreProperties>
</file>