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D47" w:rsidRPr="005764F7" w:rsidRDefault="00D72D47" w:rsidP="005C1F25">
      <w:pPr>
        <w:pStyle w:val="NoSpacing"/>
        <w:rPr>
          <w:b/>
          <w:bCs/>
          <w:color w:val="0070C0"/>
          <w:sz w:val="40"/>
          <w:szCs w:val="40"/>
          <w:lang w:val="it-IT"/>
        </w:rPr>
      </w:pPr>
      <w:r>
        <w:rPr>
          <w:b/>
          <w:bCs/>
          <w:color w:val="0070C0"/>
          <w:sz w:val="40"/>
          <w:szCs w:val="40"/>
          <w:lang w:val="it-IT"/>
        </w:rPr>
        <w:t>“</w:t>
      </w:r>
      <w:r w:rsidRPr="005764F7">
        <w:rPr>
          <w:b/>
          <w:bCs/>
          <w:color w:val="0070C0"/>
          <w:sz w:val="40"/>
          <w:szCs w:val="40"/>
          <w:lang w:val="it-IT"/>
        </w:rPr>
        <w:t>T</w:t>
      </w:r>
      <w:r>
        <w:rPr>
          <w:b/>
          <w:bCs/>
          <w:color w:val="0070C0"/>
          <w:sz w:val="40"/>
          <w:szCs w:val="40"/>
          <w:lang w:val="it-IT"/>
        </w:rPr>
        <w:t>ü</w:t>
      </w:r>
      <w:r w:rsidRPr="005764F7">
        <w:rPr>
          <w:b/>
          <w:bCs/>
          <w:color w:val="0070C0"/>
          <w:sz w:val="40"/>
          <w:szCs w:val="40"/>
          <w:lang w:val="it-IT"/>
        </w:rPr>
        <w:t>rkmenistan Gaz Kongresi 2012</w:t>
      </w:r>
    </w:p>
    <w:p w:rsidR="00D72D47" w:rsidRPr="005764F7" w:rsidRDefault="00D72D47" w:rsidP="005C1F25">
      <w:pPr>
        <w:pStyle w:val="NoSpacing"/>
        <w:rPr>
          <w:b/>
          <w:bCs/>
          <w:sz w:val="40"/>
          <w:szCs w:val="40"/>
          <w:lang w:val="it-IT"/>
        </w:rPr>
      </w:pPr>
      <w:r w:rsidRPr="005764F7">
        <w:rPr>
          <w:b/>
          <w:bCs/>
          <w:sz w:val="40"/>
          <w:szCs w:val="40"/>
          <w:lang w:val="it-IT"/>
        </w:rPr>
        <w:t>23 – 24 Mayıs 2012, Arzuv Hotel, Avaza, T</w:t>
      </w:r>
      <w:r>
        <w:rPr>
          <w:b/>
          <w:bCs/>
          <w:sz w:val="40"/>
          <w:szCs w:val="40"/>
          <w:lang w:val="it-IT"/>
        </w:rPr>
        <w:t>ü</w:t>
      </w:r>
      <w:r w:rsidRPr="005764F7">
        <w:rPr>
          <w:b/>
          <w:bCs/>
          <w:sz w:val="40"/>
          <w:szCs w:val="40"/>
          <w:lang w:val="it-IT"/>
        </w:rPr>
        <w:t>rkmenistan</w:t>
      </w:r>
    </w:p>
    <w:p w:rsidR="00D72D47" w:rsidRPr="005764F7" w:rsidRDefault="00D72D47" w:rsidP="003D1730">
      <w:pPr>
        <w:pStyle w:val="NoSpacing"/>
        <w:jc w:val="both"/>
        <w:rPr>
          <w:sz w:val="24"/>
          <w:szCs w:val="24"/>
          <w:lang w:val="it-IT"/>
        </w:rPr>
      </w:pPr>
    </w:p>
    <w:p w:rsidR="00D72D47" w:rsidRPr="005C1F25" w:rsidRDefault="00D72D47" w:rsidP="003D1730">
      <w:pPr>
        <w:pStyle w:val="NoSpacing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Bülten</w:t>
      </w:r>
      <w:r w:rsidRPr="005C1F25">
        <w:rPr>
          <w:sz w:val="32"/>
          <w:szCs w:val="32"/>
        </w:rPr>
        <w:t xml:space="preserve"> – </w:t>
      </w:r>
      <w:r>
        <w:rPr>
          <w:sz w:val="32"/>
          <w:szCs w:val="32"/>
        </w:rPr>
        <w:t>18/04</w:t>
      </w:r>
      <w:r w:rsidRPr="005C1F25">
        <w:rPr>
          <w:sz w:val="32"/>
          <w:szCs w:val="32"/>
        </w:rPr>
        <w:t>/2012</w:t>
      </w:r>
    </w:p>
    <w:p w:rsidR="00D72D47" w:rsidRPr="00AC33FC" w:rsidRDefault="00D72D47" w:rsidP="003D1730">
      <w:pPr>
        <w:pStyle w:val="NoSpacing"/>
        <w:jc w:val="both"/>
        <w:rPr>
          <w:sz w:val="24"/>
          <w:szCs w:val="24"/>
        </w:rPr>
      </w:pPr>
    </w:p>
    <w:p w:rsidR="00D72D47" w:rsidRDefault="00D72D47" w:rsidP="0020489E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Online Kayıt İçin:</w:t>
      </w:r>
    </w:p>
    <w:p w:rsidR="00D72D47" w:rsidRDefault="00D72D47" w:rsidP="0020489E">
      <w:pPr>
        <w:pStyle w:val="NoSpacing"/>
      </w:pPr>
      <w:hyperlink r:id="rId5" w:history="1">
        <w:r w:rsidRPr="00DC4B61">
          <w:rPr>
            <w:rStyle w:val="Hyperlink"/>
            <w:rFonts w:ascii="Arial" w:hAnsi="Arial" w:cs="Arial"/>
          </w:rPr>
          <w:t>http://turkmenistangascongress.com/conference-delegate-booking-form</w:t>
        </w:r>
      </w:hyperlink>
      <w:r>
        <w:rPr>
          <w:rFonts w:ascii="Arial" w:hAnsi="Arial" w:cs="Arial"/>
        </w:rPr>
        <w:t xml:space="preserve"> </w:t>
      </w:r>
    </w:p>
    <w:p w:rsidR="00D72D47" w:rsidRDefault="00D72D47" w:rsidP="00A95D9A">
      <w:pPr>
        <w:pStyle w:val="NoSpacing"/>
        <w:rPr>
          <w:rFonts w:ascii="Arial" w:hAnsi="Arial" w:cs="Arial"/>
          <w:b/>
          <w:bCs/>
        </w:rPr>
      </w:pPr>
    </w:p>
    <w:p w:rsidR="00D72D47" w:rsidRPr="00A95D9A" w:rsidRDefault="00D72D47" w:rsidP="008B511A">
      <w:pPr>
        <w:pStyle w:val="NoSpacing"/>
        <w:rPr>
          <w:rStyle w:val="Strong"/>
          <w:rFonts w:ascii="Arial" w:hAnsi="Arial" w:cs="Arial"/>
          <w:b w:val="0"/>
          <w:bCs w:val="0"/>
        </w:rPr>
      </w:pPr>
      <w:r>
        <w:rPr>
          <w:rFonts w:ascii="Arial" w:hAnsi="Arial" w:cs="Arial"/>
          <w:b/>
          <w:bCs/>
        </w:rPr>
        <w:t xml:space="preserve">Toplantı </w:t>
      </w:r>
      <w:r w:rsidRPr="00A95D9A">
        <w:rPr>
          <w:rFonts w:ascii="Arial" w:hAnsi="Arial" w:cs="Arial"/>
          <w:b/>
          <w:bCs/>
        </w:rPr>
        <w:t>Program</w:t>
      </w:r>
      <w:r>
        <w:rPr>
          <w:rFonts w:ascii="Arial" w:hAnsi="Arial" w:cs="Arial"/>
          <w:b/>
          <w:bCs/>
        </w:rPr>
        <w:t>ı</w:t>
      </w:r>
      <w:r w:rsidRPr="00A95D9A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Türkmenistan devlet temsilcileri ile bire bir görüşmeler</w:t>
      </w:r>
    </w:p>
    <w:p w:rsidR="00D72D47" w:rsidRPr="00A95D9A" w:rsidRDefault="00D72D47" w:rsidP="008B511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Katılımcılara devlet delegasyonları ile bire bir toplantı yapma fırsatı veren resmi toplantılar programı planlandı. E-mail ile başvuru için ;</w:t>
      </w:r>
      <w:r w:rsidRPr="00A95D9A">
        <w:rPr>
          <w:rFonts w:ascii="Arial" w:hAnsi="Arial" w:cs="Arial"/>
        </w:rPr>
        <w:t xml:space="preserve"> </w:t>
      </w:r>
      <w:hyperlink r:id="rId6" w:history="1">
        <w:r w:rsidRPr="00DC4B61">
          <w:rPr>
            <w:rStyle w:val="Hyperlink"/>
            <w:rFonts w:ascii="Arial" w:hAnsi="Arial" w:cs="Arial"/>
          </w:rPr>
          <w:t>info@summittradeevents.com</w:t>
        </w:r>
      </w:hyperlink>
      <w:r w:rsidRPr="00A95D9A">
        <w:rPr>
          <w:rFonts w:ascii="Arial" w:hAnsi="Arial" w:cs="Arial"/>
        </w:rPr>
        <w:t xml:space="preserve"> </w:t>
      </w:r>
    </w:p>
    <w:p w:rsidR="00D72D47" w:rsidRDefault="00D72D47" w:rsidP="00A95D9A">
      <w:pPr>
        <w:pStyle w:val="NoSpacing"/>
        <w:rPr>
          <w:rFonts w:ascii="Arial" w:hAnsi="Arial" w:cs="Arial"/>
          <w:b/>
          <w:bCs/>
        </w:rPr>
      </w:pPr>
    </w:p>
    <w:p w:rsidR="00D72D47" w:rsidRDefault="00D72D47" w:rsidP="00A95D9A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Petrofac TGC 2012 konuşmasını teyit etti</w:t>
      </w:r>
    </w:p>
    <w:p w:rsidR="00D72D47" w:rsidRDefault="00D72D47" w:rsidP="0020489E">
      <w:pPr>
        <w:rPr>
          <w:rFonts w:ascii="Arial" w:hAnsi="Arial" w:cs="Arial"/>
          <w:sz w:val="22"/>
          <w:szCs w:val="22"/>
        </w:rPr>
      </w:pPr>
      <w:r w:rsidRPr="0020489E">
        <w:rPr>
          <w:rFonts w:ascii="Arial" w:hAnsi="Arial" w:cs="Arial"/>
          <w:sz w:val="22"/>
          <w:szCs w:val="22"/>
        </w:rPr>
        <w:t>Barend Christo Viljoen, Dire</w:t>
      </w:r>
      <w:r>
        <w:rPr>
          <w:rFonts w:ascii="Arial" w:hAnsi="Arial" w:cs="Arial"/>
          <w:sz w:val="22"/>
          <w:szCs w:val="22"/>
        </w:rPr>
        <w:t>ktör</w:t>
      </w:r>
      <w:r w:rsidRPr="0020489E">
        <w:rPr>
          <w:rFonts w:ascii="Arial" w:hAnsi="Arial" w:cs="Arial"/>
          <w:sz w:val="22"/>
          <w:szCs w:val="22"/>
        </w:rPr>
        <w:t>, P</w:t>
      </w:r>
      <w:r>
        <w:rPr>
          <w:rFonts w:ascii="Arial" w:hAnsi="Arial" w:cs="Arial"/>
          <w:sz w:val="22"/>
          <w:szCs w:val="22"/>
        </w:rPr>
        <w:t>rocess systems and Engineering konferansta bir sunum yapacağını teyit etti. Petrofac konferansın bronz sponsoru.</w:t>
      </w:r>
    </w:p>
    <w:p w:rsidR="00D72D47" w:rsidRDefault="00D72D47" w:rsidP="0020489E">
      <w:pPr>
        <w:rPr>
          <w:rFonts w:ascii="Arial" w:hAnsi="Arial" w:cs="Arial"/>
          <w:sz w:val="22"/>
          <w:szCs w:val="22"/>
        </w:rPr>
      </w:pPr>
    </w:p>
    <w:p w:rsidR="00D72D47" w:rsidRPr="00A95D9A" w:rsidRDefault="00D72D47" w:rsidP="0020489E">
      <w:pPr>
        <w:pStyle w:val="NoSpacing"/>
        <w:rPr>
          <w:rStyle w:val="Strong"/>
          <w:rFonts w:ascii="Arial" w:hAnsi="Arial" w:cs="Arial"/>
        </w:rPr>
      </w:pPr>
      <w:smartTag w:uri="urn:schemas-microsoft-com:office:smarttags" w:element="country-region">
        <w:smartTag w:uri="urn:schemas-microsoft-com:office:smarttags" w:element="place">
          <w:r w:rsidRPr="00A95D9A">
            <w:rPr>
              <w:rStyle w:val="Strong"/>
              <w:rFonts w:ascii="Arial" w:hAnsi="Arial" w:cs="Arial"/>
            </w:rPr>
            <w:t>Turkmenistan</w:t>
          </w:r>
        </w:smartTag>
      </w:smartTag>
      <w:r w:rsidRPr="00A95D9A">
        <w:rPr>
          <w:rStyle w:val="Strong"/>
          <w:rFonts w:ascii="Arial" w:hAnsi="Arial" w:cs="Arial"/>
        </w:rPr>
        <w:t xml:space="preserve"> </w:t>
      </w:r>
      <w:r>
        <w:rPr>
          <w:rStyle w:val="Strong"/>
          <w:rFonts w:ascii="Arial" w:hAnsi="Arial" w:cs="Arial"/>
        </w:rPr>
        <w:t>Enerji sektörü</w:t>
      </w:r>
      <w:r w:rsidRPr="00A95D9A">
        <w:rPr>
          <w:rStyle w:val="Strong"/>
          <w:rFonts w:ascii="Arial" w:hAnsi="Arial" w:cs="Arial"/>
        </w:rPr>
        <w:t xml:space="preserve"> </w:t>
      </w:r>
      <w:r>
        <w:rPr>
          <w:rStyle w:val="Strong"/>
          <w:rFonts w:ascii="Arial" w:hAnsi="Arial" w:cs="Arial"/>
        </w:rPr>
        <w:t xml:space="preserve"> ihale duyuruları</w:t>
      </w:r>
    </w:p>
    <w:p w:rsidR="00D72D47" w:rsidRPr="00D8163D" w:rsidRDefault="00D72D47" w:rsidP="0020489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TurkmenGas and Burren Resources Petroleum uluslararası ihaleleri açıkladı. Daha detaylı bilgi için :</w:t>
      </w:r>
      <w:r w:rsidRPr="00A95D9A">
        <w:rPr>
          <w:rFonts w:ascii="Arial" w:hAnsi="Arial" w:cs="Arial"/>
        </w:rPr>
        <w:t xml:space="preserve"> </w:t>
      </w:r>
      <w:hyperlink r:id="rId7" w:history="1">
        <w:r w:rsidRPr="00DC4B61">
          <w:rPr>
            <w:rStyle w:val="Hyperlink"/>
            <w:rFonts w:ascii="Arial" w:hAnsi="Arial" w:cs="Arial"/>
          </w:rPr>
          <w:t>http://turkmenistangascongress.com/news</w:t>
        </w:r>
      </w:hyperlink>
      <w:r>
        <w:rPr>
          <w:rFonts w:ascii="Arial" w:hAnsi="Arial" w:cs="Arial"/>
        </w:rPr>
        <w:t xml:space="preserve"> </w:t>
      </w:r>
    </w:p>
    <w:p w:rsidR="00D72D47" w:rsidRDefault="00D72D47" w:rsidP="0020489E">
      <w:pPr>
        <w:rPr>
          <w:rFonts w:ascii="Arial" w:hAnsi="Arial" w:cs="Arial"/>
          <w:sz w:val="22"/>
          <w:szCs w:val="22"/>
        </w:rPr>
      </w:pPr>
    </w:p>
    <w:p w:rsidR="00D72D47" w:rsidRDefault="00D72D47" w:rsidP="0020489E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Sumitomo’dan sponsor olmayı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b/>
              <w:bCs/>
            </w:rPr>
            <w:t>kabul</w:t>
          </w:r>
        </w:smartTag>
      </w:smartTag>
      <w:r>
        <w:rPr>
          <w:rFonts w:ascii="Arial" w:hAnsi="Arial" w:cs="Arial"/>
          <w:b/>
          <w:bCs/>
        </w:rPr>
        <w:t xml:space="preserve"> etti</w:t>
      </w:r>
    </w:p>
    <w:p w:rsidR="00D72D47" w:rsidRPr="005247B8" w:rsidRDefault="00D72D47" w:rsidP="0020489E">
      <w:pPr>
        <w:pStyle w:val="NoSpacing"/>
        <w:rPr>
          <w:rFonts w:ascii="Arial" w:hAnsi="Arial" w:cs="Arial"/>
        </w:rPr>
      </w:pPr>
      <w:r w:rsidRPr="005247B8">
        <w:rPr>
          <w:rFonts w:ascii="Arial" w:hAnsi="Arial" w:cs="Arial"/>
        </w:rPr>
        <w:t xml:space="preserve">Organizasyon komitesi, Sumitomo’nun değerli desteği için teşekkür eder. </w:t>
      </w:r>
    </w:p>
    <w:p w:rsidR="00D72D47" w:rsidRPr="005247B8" w:rsidRDefault="00D72D47" w:rsidP="0020489E">
      <w:pPr>
        <w:rPr>
          <w:rFonts w:ascii="Arial" w:hAnsi="Arial" w:cs="Arial"/>
          <w:sz w:val="22"/>
          <w:szCs w:val="22"/>
        </w:rPr>
      </w:pPr>
    </w:p>
    <w:p w:rsidR="00D72D47" w:rsidRPr="00E13358" w:rsidRDefault="00D72D47" w:rsidP="0020489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Sponsorluk için</w:t>
      </w:r>
    </w:p>
    <w:p w:rsidR="00D72D47" w:rsidRDefault="00D72D47" w:rsidP="00E133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Müsait sponsorluk seçenekleri: </w:t>
      </w:r>
      <w:r w:rsidRPr="00E13358">
        <w:rPr>
          <w:rFonts w:ascii="Arial" w:hAnsi="Arial" w:cs="Arial"/>
          <w:sz w:val="22"/>
          <w:szCs w:val="22"/>
        </w:rPr>
        <w:t>Deleg</w:t>
      </w:r>
      <w:r>
        <w:rPr>
          <w:rFonts w:ascii="Arial" w:hAnsi="Arial" w:cs="Arial"/>
          <w:sz w:val="22"/>
          <w:szCs w:val="22"/>
        </w:rPr>
        <w:t>e çantası, Kokteyl Parti, VIP Öğle Yemeği ve  Business Kahvaltı.</w:t>
      </w:r>
    </w:p>
    <w:p w:rsidR="00D72D47" w:rsidRDefault="00D72D47" w:rsidP="00E13358">
      <w:pPr>
        <w:rPr>
          <w:rFonts w:ascii="Arial" w:hAnsi="Arial" w:cs="Arial"/>
          <w:sz w:val="22"/>
          <w:szCs w:val="22"/>
        </w:rPr>
      </w:pPr>
    </w:p>
    <w:p w:rsidR="00D72D47" w:rsidRDefault="00D72D47" w:rsidP="00E133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Tüm seçenekler, ücretsiz katılıma, konuşma, sponsor olarak tanınma ve seçilen sponsorluğa özgü avantajlar. </w:t>
      </w:r>
    </w:p>
    <w:p w:rsidR="00D72D47" w:rsidRPr="00E13358" w:rsidRDefault="00D72D47" w:rsidP="00E133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Daha detaylı bilgi için:  </w:t>
      </w:r>
      <w:hyperlink r:id="rId8" w:history="1">
        <w:r w:rsidRPr="003A17A8">
          <w:rPr>
            <w:rStyle w:val="Hyperlink"/>
            <w:rFonts w:ascii="Arial" w:hAnsi="Arial" w:cs="Arial"/>
            <w:sz w:val="22"/>
            <w:szCs w:val="22"/>
          </w:rPr>
          <w:t>info@summittradeevents.com</w:t>
        </w:r>
      </w:hyperlink>
      <w:r>
        <w:rPr>
          <w:rFonts w:ascii="Arial" w:hAnsi="Arial" w:cs="Arial"/>
          <w:sz w:val="22"/>
          <w:szCs w:val="22"/>
        </w:rPr>
        <w:t xml:space="preserve">  </w:t>
      </w:r>
    </w:p>
    <w:p w:rsidR="00D72D47" w:rsidRDefault="00D72D47" w:rsidP="00180EC5">
      <w:pPr>
        <w:pStyle w:val="NoSpacing"/>
        <w:rPr>
          <w:rFonts w:ascii="Arial" w:hAnsi="Arial" w:cs="Arial"/>
          <w:lang w:eastAsia="en-GB"/>
        </w:rPr>
      </w:pPr>
    </w:p>
    <w:p w:rsidR="00D72D47" w:rsidRPr="0069658D" w:rsidRDefault="00D72D47" w:rsidP="00180EC5">
      <w:pPr>
        <w:pStyle w:val="NoSpacing"/>
        <w:rPr>
          <w:rFonts w:ascii="Arial" w:hAnsi="Arial" w:cs="Arial"/>
          <w:b/>
          <w:bCs/>
        </w:rPr>
      </w:pPr>
      <w:r w:rsidRPr="0069658D">
        <w:rPr>
          <w:rFonts w:ascii="Arial" w:hAnsi="Arial" w:cs="Arial"/>
          <w:b/>
          <w:lang w:eastAsia="en-GB"/>
        </w:rPr>
        <w:t>Konaklama</w:t>
      </w:r>
    </w:p>
    <w:p w:rsidR="00D72D47" w:rsidRDefault="00D72D47" w:rsidP="00180EC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Müsait odalar</w:t>
      </w:r>
      <w:r w:rsidRPr="002232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için alternatif resmi oteller : Kerwen ve Watanchi (Resmi gala yemeğinin yapılacağı otel). Katılımcılar için odalar, önce gelen hizmeti önce görür esası temel alınarak verilecektir.</w:t>
      </w:r>
    </w:p>
    <w:p w:rsidR="00D72D47" w:rsidRPr="002232DF" w:rsidRDefault="00D72D47" w:rsidP="00180EC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Rezervasyon için : Y</w:t>
      </w:r>
      <w:r w:rsidRPr="002232DF">
        <w:rPr>
          <w:rFonts w:ascii="Arial" w:hAnsi="Arial" w:cs="Arial"/>
        </w:rPr>
        <w:t xml:space="preserve">uliya Shelepova </w:t>
      </w:r>
      <w:hyperlink r:id="rId9" w:history="1">
        <w:r w:rsidRPr="002232DF">
          <w:rPr>
            <w:rStyle w:val="Hyperlink"/>
            <w:rFonts w:ascii="Arial" w:hAnsi="Arial" w:cs="Arial"/>
          </w:rPr>
          <w:t>ys@summittradeevents.com</w:t>
        </w:r>
      </w:hyperlink>
    </w:p>
    <w:p w:rsidR="00D72D47" w:rsidRDefault="00D72D47" w:rsidP="00A95D9A">
      <w:pPr>
        <w:pStyle w:val="NoSpacing"/>
        <w:rPr>
          <w:rFonts w:ascii="Arial" w:hAnsi="Arial" w:cs="Arial"/>
          <w:b/>
          <w:bCs/>
        </w:rPr>
      </w:pPr>
    </w:p>
    <w:p w:rsidR="00D72D47" w:rsidRPr="009747B0" w:rsidRDefault="00D72D47" w:rsidP="00A95D9A">
      <w:pPr>
        <w:pStyle w:val="NoSpacing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color w:val="FF0000"/>
          <w:u w:val="single"/>
        </w:rPr>
        <w:t>Önemli Tarihler</w:t>
      </w:r>
      <w:r w:rsidRPr="009747B0">
        <w:rPr>
          <w:rFonts w:ascii="Arial" w:hAnsi="Arial" w:cs="Arial"/>
          <w:b/>
          <w:bCs/>
          <w:color w:val="FF0000"/>
          <w:u w:val="single"/>
        </w:rPr>
        <w:t>:</w:t>
      </w:r>
    </w:p>
    <w:p w:rsidR="00D72D47" w:rsidRDefault="00D72D47" w:rsidP="00A95D9A">
      <w:pPr>
        <w:pStyle w:val="NoSpacing"/>
        <w:rPr>
          <w:rFonts w:ascii="Arial" w:hAnsi="Arial" w:cs="Arial"/>
          <w:b/>
          <w:bCs/>
          <w:color w:val="FF0000"/>
        </w:rPr>
      </w:pPr>
    </w:p>
    <w:p w:rsidR="00D72D47" w:rsidRPr="009747B0" w:rsidRDefault="00D72D47" w:rsidP="009747B0">
      <w:pPr>
        <w:pStyle w:val="NoSpacing"/>
        <w:numPr>
          <w:ilvl w:val="0"/>
          <w:numId w:val="5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Konuşmacı Bilgisi</w:t>
      </w:r>
      <w:r w:rsidRPr="009747B0">
        <w:rPr>
          <w:rFonts w:ascii="Arial" w:hAnsi="Arial" w:cs="Arial"/>
          <w:b/>
          <w:bCs/>
        </w:rPr>
        <w:t xml:space="preserve"> – 27 </w:t>
      </w:r>
      <w:r>
        <w:rPr>
          <w:rFonts w:ascii="Arial" w:hAnsi="Arial" w:cs="Arial"/>
          <w:b/>
          <w:bCs/>
        </w:rPr>
        <w:t>Nisan</w:t>
      </w:r>
      <w:r w:rsidRPr="009747B0">
        <w:rPr>
          <w:rFonts w:ascii="Arial" w:hAnsi="Arial" w:cs="Arial"/>
          <w:b/>
          <w:bCs/>
        </w:rPr>
        <w:t xml:space="preserve"> 2012</w:t>
      </w:r>
      <w:r w:rsidRPr="009747B0">
        <w:rPr>
          <w:rFonts w:ascii="Arial" w:hAnsi="Arial" w:cs="Arial"/>
          <w:b/>
          <w:bCs/>
        </w:rPr>
        <w:tab/>
      </w:r>
      <w:r w:rsidRPr="009747B0">
        <w:rPr>
          <w:rFonts w:ascii="Arial" w:hAnsi="Arial" w:cs="Arial"/>
          <w:b/>
          <w:bCs/>
        </w:rPr>
        <w:tab/>
      </w:r>
      <w:r w:rsidRPr="009747B0">
        <w:rPr>
          <w:rFonts w:ascii="Arial" w:hAnsi="Arial" w:cs="Arial"/>
          <w:b/>
          <w:bCs/>
        </w:rPr>
        <w:tab/>
      </w:r>
      <w:r w:rsidRPr="009747B0">
        <w:rPr>
          <w:rFonts w:ascii="Arial" w:hAnsi="Arial" w:cs="Arial"/>
          <w:b/>
          <w:bCs/>
        </w:rPr>
        <w:tab/>
      </w:r>
      <w:r w:rsidRPr="009747B0">
        <w:rPr>
          <w:rFonts w:ascii="Arial" w:hAnsi="Arial" w:cs="Arial"/>
          <w:b/>
          <w:bCs/>
        </w:rPr>
        <w:tab/>
      </w:r>
      <w:r w:rsidRPr="009747B0">
        <w:rPr>
          <w:rFonts w:ascii="Arial" w:hAnsi="Arial" w:cs="Arial"/>
          <w:b/>
          <w:bCs/>
        </w:rPr>
        <w:tab/>
      </w:r>
      <w:r w:rsidRPr="009747B0">
        <w:rPr>
          <w:rFonts w:ascii="Arial" w:hAnsi="Arial" w:cs="Arial"/>
          <w:b/>
          <w:bCs/>
        </w:rPr>
        <w:tab/>
      </w:r>
      <w:r w:rsidRPr="009747B0">
        <w:rPr>
          <w:rFonts w:ascii="Arial" w:hAnsi="Arial" w:cs="Arial"/>
          <w:b/>
          <w:bCs/>
        </w:rPr>
        <w:tab/>
      </w:r>
    </w:p>
    <w:p w:rsidR="00D72D47" w:rsidRPr="009747B0" w:rsidRDefault="00D72D47" w:rsidP="009747B0">
      <w:pPr>
        <w:pStyle w:val="NoSpacing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Biyografi ve fotoğraf içeren konuşmacı bilgilsi bu tarihe kadar gönderilmelidir. </w:t>
      </w:r>
    </w:p>
    <w:p w:rsidR="00D72D47" w:rsidRPr="009747B0" w:rsidRDefault="00D72D47" w:rsidP="00A95D9A">
      <w:pPr>
        <w:pStyle w:val="NoSpacing"/>
        <w:rPr>
          <w:rFonts w:ascii="Arial" w:hAnsi="Arial" w:cs="Arial"/>
          <w:b/>
          <w:bCs/>
        </w:rPr>
      </w:pPr>
      <w:r w:rsidRPr="009747B0">
        <w:rPr>
          <w:rFonts w:ascii="Arial" w:hAnsi="Arial" w:cs="Arial"/>
          <w:b/>
          <w:bCs/>
        </w:rPr>
        <w:tab/>
      </w:r>
      <w:r w:rsidRPr="009747B0">
        <w:rPr>
          <w:rFonts w:ascii="Arial" w:hAnsi="Arial" w:cs="Arial"/>
          <w:b/>
          <w:bCs/>
        </w:rPr>
        <w:tab/>
      </w:r>
    </w:p>
    <w:p w:rsidR="00D72D47" w:rsidRPr="009747B0" w:rsidRDefault="00D72D47" w:rsidP="009747B0">
      <w:pPr>
        <w:pStyle w:val="NoSpacing"/>
        <w:numPr>
          <w:ilvl w:val="0"/>
          <w:numId w:val="5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Firma tanıtımları ve İlanlar</w:t>
      </w:r>
      <w:r w:rsidRPr="009747B0">
        <w:rPr>
          <w:rFonts w:ascii="Arial" w:hAnsi="Arial" w:cs="Arial"/>
          <w:b/>
          <w:bCs/>
        </w:rPr>
        <w:t xml:space="preserve"> - 27 </w:t>
      </w:r>
      <w:r>
        <w:rPr>
          <w:rFonts w:ascii="Arial" w:hAnsi="Arial" w:cs="Arial"/>
          <w:b/>
          <w:bCs/>
        </w:rPr>
        <w:t>Nisan</w:t>
      </w:r>
      <w:r w:rsidRPr="009747B0">
        <w:rPr>
          <w:rFonts w:ascii="Arial" w:hAnsi="Arial" w:cs="Arial"/>
          <w:b/>
          <w:bCs/>
        </w:rPr>
        <w:t xml:space="preserve"> 2012</w:t>
      </w:r>
    </w:p>
    <w:p w:rsidR="00D72D47" w:rsidRPr="009747B0" w:rsidRDefault="00D72D47" w:rsidP="009747B0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Kongre kataloğunda yer alacak 10</w:t>
      </w:r>
      <w:r w:rsidRPr="009747B0">
        <w:rPr>
          <w:rFonts w:ascii="Arial" w:hAnsi="Arial" w:cs="Arial"/>
        </w:rPr>
        <w:t xml:space="preserve">0 </w:t>
      </w:r>
      <w:r>
        <w:rPr>
          <w:rFonts w:ascii="Arial" w:hAnsi="Arial" w:cs="Arial"/>
        </w:rPr>
        <w:t>kelimelik tanıtım yazıları ve ilanların bu tarihe kadar gönderilmesi gerekmektedir.</w:t>
      </w:r>
    </w:p>
    <w:p w:rsidR="00D72D47" w:rsidRDefault="00D72D47" w:rsidP="00A95D9A">
      <w:pPr>
        <w:pStyle w:val="NoSpacing"/>
        <w:rPr>
          <w:rFonts w:ascii="Arial" w:hAnsi="Arial" w:cs="Arial"/>
          <w:b/>
          <w:bCs/>
        </w:rPr>
      </w:pPr>
    </w:p>
    <w:p w:rsidR="00D72D47" w:rsidRDefault="00D72D47" w:rsidP="00A95D9A">
      <w:pPr>
        <w:pStyle w:val="NoSpacing"/>
        <w:rPr>
          <w:rFonts w:ascii="Arial" w:hAnsi="Arial" w:cs="Arial"/>
        </w:rPr>
      </w:pPr>
    </w:p>
    <w:p w:rsidR="00D72D47" w:rsidRPr="008A4077" w:rsidRDefault="00D72D47" w:rsidP="008A4077">
      <w:pPr>
        <w:pStyle w:val="NoSpacing"/>
        <w:jc w:val="center"/>
        <w:rPr>
          <w:rFonts w:ascii="Arial" w:hAnsi="Arial" w:cs="Arial"/>
          <w:sz w:val="56"/>
          <w:szCs w:val="56"/>
        </w:rPr>
      </w:pPr>
      <w:hyperlink r:id="rId10" w:history="1">
        <w:r w:rsidRPr="008A4077">
          <w:rPr>
            <w:rStyle w:val="Hyperlink"/>
            <w:rFonts w:ascii="Arial" w:hAnsi="Arial" w:cs="Arial"/>
            <w:sz w:val="56"/>
            <w:szCs w:val="56"/>
          </w:rPr>
          <w:t>www.turkmenistangascongress.com</w:t>
        </w:r>
      </w:hyperlink>
    </w:p>
    <w:p w:rsidR="00D72D47" w:rsidRPr="00A95D9A" w:rsidRDefault="00D72D47" w:rsidP="00A95D9A">
      <w:pPr>
        <w:pStyle w:val="NoSpacing"/>
        <w:rPr>
          <w:rFonts w:ascii="Arial" w:hAnsi="Arial" w:cs="Arial"/>
        </w:rPr>
      </w:pPr>
    </w:p>
    <w:p w:rsidR="00D72D47" w:rsidRPr="00A95D9A" w:rsidRDefault="00D72D47" w:rsidP="00A95D9A">
      <w:pPr>
        <w:pStyle w:val="NoSpacing"/>
        <w:rPr>
          <w:rStyle w:val="Strong"/>
          <w:rFonts w:ascii="Arial" w:hAnsi="Arial" w:cs="Arial"/>
          <w:b w:val="0"/>
          <w:bCs w:val="0"/>
          <w:lang w:val="en-US"/>
        </w:rPr>
      </w:pPr>
    </w:p>
    <w:p w:rsidR="00D72D47" w:rsidRPr="00A95D9A" w:rsidRDefault="00D72D47" w:rsidP="00A95D9A">
      <w:pPr>
        <w:pStyle w:val="NoSpacing"/>
        <w:rPr>
          <w:rStyle w:val="Strong"/>
          <w:rFonts w:ascii="Arial" w:hAnsi="Arial" w:cs="Arial"/>
          <w:b w:val="0"/>
          <w:bCs w:val="0"/>
          <w:lang w:val="en-US"/>
        </w:rPr>
      </w:pPr>
    </w:p>
    <w:sectPr w:rsidR="00D72D47" w:rsidRPr="00A95D9A" w:rsidSect="00877382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318"/>
    <w:multiLevelType w:val="hybridMultilevel"/>
    <w:tmpl w:val="551EE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2553E4"/>
    <w:multiLevelType w:val="hybridMultilevel"/>
    <w:tmpl w:val="340AD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35014B"/>
    <w:multiLevelType w:val="hybridMultilevel"/>
    <w:tmpl w:val="FEB0367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87592D"/>
    <w:multiLevelType w:val="hybridMultilevel"/>
    <w:tmpl w:val="B3E85E5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8E83673"/>
    <w:multiLevelType w:val="hybridMultilevel"/>
    <w:tmpl w:val="49E8B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33FC"/>
    <w:rsid w:val="00002298"/>
    <w:rsid w:val="0000750C"/>
    <w:rsid w:val="00007E6D"/>
    <w:rsid w:val="000118BD"/>
    <w:rsid w:val="00012149"/>
    <w:rsid w:val="00012565"/>
    <w:rsid w:val="00025BB4"/>
    <w:rsid w:val="00026B23"/>
    <w:rsid w:val="00027720"/>
    <w:rsid w:val="00033454"/>
    <w:rsid w:val="00033788"/>
    <w:rsid w:val="00035D7E"/>
    <w:rsid w:val="00036843"/>
    <w:rsid w:val="000376CE"/>
    <w:rsid w:val="00037C11"/>
    <w:rsid w:val="00037C29"/>
    <w:rsid w:val="00040EB5"/>
    <w:rsid w:val="000509D8"/>
    <w:rsid w:val="000627B1"/>
    <w:rsid w:val="00065E86"/>
    <w:rsid w:val="000674D6"/>
    <w:rsid w:val="00073A12"/>
    <w:rsid w:val="00076C19"/>
    <w:rsid w:val="000824B2"/>
    <w:rsid w:val="00084A8D"/>
    <w:rsid w:val="000854D7"/>
    <w:rsid w:val="000864DD"/>
    <w:rsid w:val="00087FC4"/>
    <w:rsid w:val="000934F7"/>
    <w:rsid w:val="00094D28"/>
    <w:rsid w:val="00096634"/>
    <w:rsid w:val="0009747E"/>
    <w:rsid w:val="000979E2"/>
    <w:rsid w:val="000A18CE"/>
    <w:rsid w:val="000A1FA5"/>
    <w:rsid w:val="000A364C"/>
    <w:rsid w:val="000A51E6"/>
    <w:rsid w:val="000A6556"/>
    <w:rsid w:val="000B2146"/>
    <w:rsid w:val="000B5A17"/>
    <w:rsid w:val="000C7C47"/>
    <w:rsid w:val="000D2912"/>
    <w:rsid w:val="000D7055"/>
    <w:rsid w:val="000D7604"/>
    <w:rsid w:val="000E503D"/>
    <w:rsid w:val="000F239E"/>
    <w:rsid w:val="000F3440"/>
    <w:rsid w:val="00102818"/>
    <w:rsid w:val="00114324"/>
    <w:rsid w:val="001145F4"/>
    <w:rsid w:val="00116351"/>
    <w:rsid w:val="0012012C"/>
    <w:rsid w:val="0012779B"/>
    <w:rsid w:val="001317DD"/>
    <w:rsid w:val="00137322"/>
    <w:rsid w:val="00137441"/>
    <w:rsid w:val="0014631C"/>
    <w:rsid w:val="001503DB"/>
    <w:rsid w:val="00150D60"/>
    <w:rsid w:val="00161FFA"/>
    <w:rsid w:val="00165809"/>
    <w:rsid w:val="001660C6"/>
    <w:rsid w:val="001702CB"/>
    <w:rsid w:val="0017585A"/>
    <w:rsid w:val="00177955"/>
    <w:rsid w:val="00180EC5"/>
    <w:rsid w:val="001825F6"/>
    <w:rsid w:val="001848D0"/>
    <w:rsid w:val="00186A0E"/>
    <w:rsid w:val="001871C2"/>
    <w:rsid w:val="00195BD2"/>
    <w:rsid w:val="00195FF0"/>
    <w:rsid w:val="001961D7"/>
    <w:rsid w:val="00196D06"/>
    <w:rsid w:val="001A0287"/>
    <w:rsid w:val="001A496A"/>
    <w:rsid w:val="001B13B1"/>
    <w:rsid w:val="001C4577"/>
    <w:rsid w:val="001C4D2B"/>
    <w:rsid w:val="001C77F9"/>
    <w:rsid w:val="001D64DF"/>
    <w:rsid w:val="001E28EB"/>
    <w:rsid w:val="001E593C"/>
    <w:rsid w:val="001E6EDD"/>
    <w:rsid w:val="001F5DFD"/>
    <w:rsid w:val="001F5F01"/>
    <w:rsid w:val="001F70E1"/>
    <w:rsid w:val="0020373D"/>
    <w:rsid w:val="0020489E"/>
    <w:rsid w:val="00206C11"/>
    <w:rsid w:val="00211CB2"/>
    <w:rsid w:val="00212CCE"/>
    <w:rsid w:val="00212FE7"/>
    <w:rsid w:val="00213540"/>
    <w:rsid w:val="00214483"/>
    <w:rsid w:val="002178BA"/>
    <w:rsid w:val="002232DF"/>
    <w:rsid w:val="00224D04"/>
    <w:rsid w:val="0022560E"/>
    <w:rsid w:val="00226D47"/>
    <w:rsid w:val="002371DB"/>
    <w:rsid w:val="00243435"/>
    <w:rsid w:val="00250E72"/>
    <w:rsid w:val="00252967"/>
    <w:rsid w:val="00254268"/>
    <w:rsid w:val="0025748D"/>
    <w:rsid w:val="00260933"/>
    <w:rsid w:val="00261DB1"/>
    <w:rsid w:val="00261DC6"/>
    <w:rsid w:val="00262DD3"/>
    <w:rsid w:val="002669D3"/>
    <w:rsid w:val="0026750F"/>
    <w:rsid w:val="002677E1"/>
    <w:rsid w:val="00276FD4"/>
    <w:rsid w:val="00280670"/>
    <w:rsid w:val="002841CC"/>
    <w:rsid w:val="00287D5A"/>
    <w:rsid w:val="00287E30"/>
    <w:rsid w:val="002936E0"/>
    <w:rsid w:val="0029551B"/>
    <w:rsid w:val="00296E03"/>
    <w:rsid w:val="002A591B"/>
    <w:rsid w:val="002A6C2A"/>
    <w:rsid w:val="002A6FCD"/>
    <w:rsid w:val="002B535C"/>
    <w:rsid w:val="002B5CAB"/>
    <w:rsid w:val="002B7370"/>
    <w:rsid w:val="002B75AE"/>
    <w:rsid w:val="002C4378"/>
    <w:rsid w:val="002C54D3"/>
    <w:rsid w:val="002D21D1"/>
    <w:rsid w:val="002D466D"/>
    <w:rsid w:val="002D6D44"/>
    <w:rsid w:val="002D777E"/>
    <w:rsid w:val="002D7D3B"/>
    <w:rsid w:val="002E14FC"/>
    <w:rsid w:val="002E262C"/>
    <w:rsid w:val="002E49AA"/>
    <w:rsid w:val="002E7CFA"/>
    <w:rsid w:val="002F22B4"/>
    <w:rsid w:val="002F2ECA"/>
    <w:rsid w:val="002F3C7B"/>
    <w:rsid w:val="00307D10"/>
    <w:rsid w:val="00311A5C"/>
    <w:rsid w:val="00313808"/>
    <w:rsid w:val="003176CE"/>
    <w:rsid w:val="00321F51"/>
    <w:rsid w:val="00323D2D"/>
    <w:rsid w:val="00324266"/>
    <w:rsid w:val="0032525F"/>
    <w:rsid w:val="003253D0"/>
    <w:rsid w:val="00330CB3"/>
    <w:rsid w:val="00331BBF"/>
    <w:rsid w:val="00343BC8"/>
    <w:rsid w:val="003451C3"/>
    <w:rsid w:val="00345BE0"/>
    <w:rsid w:val="0034790F"/>
    <w:rsid w:val="0035451A"/>
    <w:rsid w:val="0035728F"/>
    <w:rsid w:val="00363A77"/>
    <w:rsid w:val="0036712C"/>
    <w:rsid w:val="00373282"/>
    <w:rsid w:val="003827E8"/>
    <w:rsid w:val="00386C17"/>
    <w:rsid w:val="00386D22"/>
    <w:rsid w:val="003941ED"/>
    <w:rsid w:val="00394D0E"/>
    <w:rsid w:val="003A0397"/>
    <w:rsid w:val="003A17A8"/>
    <w:rsid w:val="003A3BB5"/>
    <w:rsid w:val="003A4B0D"/>
    <w:rsid w:val="003A6637"/>
    <w:rsid w:val="003B56F4"/>
    <w:rsid w:val="003C00FE"/>
    <w:rsid w:val="003C3260"/>
    <w:rsid w:val="003D1730"/>
    <w:rsid w:val="003D246D"/>
    <w:rsid w:val="003D4790"/>
    <w:rsid w:val="003D6CEA"/>
    <w:rsid w:val="003E71D9"/>
    <w:rsid w:val="003F0C3C"/>
    <w:rsid w:val="003F1CEB"/>
    <w:rsid w:val="0040350D"/>
    <w:rsid w:val="00403C0F"/>
    <w:rsid w:val="00405063"/>
    <w:rsid w:val="004061A1"/>
    <w:rsid w:val="00407D05"/>
    <w:rsid w:val="00407D5A"/>
    <w:rsid w:val="00412311"/>
    <w:rsid w:val="00412325"/>
    <w:rsid w:val="00412CFF"/>
    <w:rsid w:val="00414626"/>
    <w:rsid w:val="00415397"/>
    <w:rsid w:val="00416A83"/>
    <w:rsid w:val="00417423"/>
    <w:rsid w:val="00417CCB"/>
    <w:rsid w:val="00421126"/>
    <w:rsid w:val="00421AD3"/>
    <w:rsid w:val="00422E26"/>
    <w:rsid w:val="004273E0"/>
    <w:rsid w:val="004402D9"/>
    <w:rsid w:val="004452F8"/>
    <w:rsid w:val="00447AB0"/>
    <w:rsid w:val="00453C4E"/>
    <w:rsid w:val="004547DD"/>
    <w:rsid w:val="00457908"/>
    <w:rsid w:val="004605AC"/>
    <w:rsid w:val="004611CE"/>
    <w:rsid w:val="00464C2B"/>
    <w:rsid w:val="00466783"/>
    <w:rsid w:val="00467BD6"/>
    <w:rsid w:val="00470CF3"/>
    <w:rsid w:val="00473351"/>
    <w:rsid w:val="004751B9"/>
    <w:rsid w:val="004753BB"/>
    <w:rsid w:val="00475ECE"/>
    <w:rsid w:val="00477158"/>
    <w:rsid w:val="00481F42"/>
    <w:rsid w:val="0048426C"/>
    <w:rsid w:val="00485160"/>
    <w:rsid w:val="00486CE2"/>
    <w:rsid w:val="00492379"/>
    <w:rsid w:val="0049370F"/>
    <w:rsid w:val="00495C8B"/>
    <w:rsid w:val="004A4184"/>
    <w:rsid w:val="004A601E"/>
    <w:rsid w:val="004A6B77"/>
    <w:rsid w:val="004B055D"/>
    <w:rsid w:val="004B0667"/>
    <w:rsid w:val="004B073A"/>
    <w:rsid w:val="004B0B24"/>
    <w:rsid w:val="004B1664"/>
    <w:rsid w:val="004B61AD"/>
    <w:rsid w:val="004B7351"/>
    <w:rsid w:val="004C0751"/>
    <w:rsid w:val="004C21BD"/>
    <w:rsid w:val="004C5F67"/>
    <w:rsid w:val="004D0183"/>
    <w:rsid w:val="004D2F24"/>
    <w:rsid w:val="004D3350"/>
    <w:rsid w:val="004D4D52"/>
    <w:rsid w:val="004E14B6"/>
    <w:rsid w:val="004F0DD9"/>
    <w:rsid w:val="004F395E"/>
    <w:rsid w:val="004F4764"/>
    <w:rsid w:val="004F6041"/>
    <w:rsid w:val="004F7401"/>
    <w:rsid w:val="00506AA4"/>
    <w:rsid w:val="00515850"/>
    <w:rsid w:val="005202E3"/>
    <w:rsid w:val="0052251D"/>
    <w:rsid w:val="005247B8"/>
    <w:rsid w:val="00526A32"/>
    <w:rsid w:val="00526E06"/>
    <w:rsid w:val="00532F3B"/>
    <w:rsid w:val="00536525"/>
    <w:rsid w:val="00541058"/>
    <w:rsid w:val="0055255D"/>
    <w:rsid w:val="00554289"/>
    <w:rsid w:val="0056201E"/>
    <w:rsid w:val="00566A25"/>
    <w:rsid w:val="00570EF5"/>
    <w:rsid w:val="005764F7"/>
    <w:rsid w:val="00581145"/>
    <w:rsid w:val="00581605"/>
    <w:rsid w:val="00584684"/>
    <w:rsid w:val="00591005"/>
    <w:rsid w:val="00593885"/>
    <w:rsid w:val="005941D4"/>
    <w:rsid w:val="00597297"/>
    <w:rsid w:val="005A29B1"/>
    <w:rsid w:val="005A308F"/>
    <w:rsid w:val="005A355F"/>
    <w:rsid w:val="005A5D6C"/>
    <w:rsid w:val="005A72F0"/>
    <w:rsid w:val="005A7594"/>
    <w:rsid w:val="005B2E57"/>
    <w:rsid w:val="005C093D"/>
    <w:rsid w:val="005C17B8"/>
    <w:rsid w:val="005C1F25"/>
    <w:rsid w:val="005C3F34"/>
    <w:rsid w:val="005C73E8"/>
    <w:rsid w:val="005D0155"/>
    <w:rsid w:val="005D04E8"/>
    <w:rsid w:val="005D1538"/>
    <w:rsid w:val="005D27AA"/>
    <w:rsid w:val="005D5673"/>
    <w:rsid w:val="005D64E2"/>
    <w:rsid w:val="005E5265"/>
    <w:rsid w:val="005F4371"/>
    <w:rsid w:val="005F64F1"/>
    <w:rsid w:val="00601807"/>
    <w:rsid w:val="00602823"/>
    <w:rsid w:val="0060778F"/>
    <w:rsid w:val="00613B3F"/>
    <w:rsid w:val="00617CAC"/>
    <w:rsid w:val="00621164"/>
    <w:rsid w:val="006254C2"/>
    <w:rsid w:val="00626514"/>
    <w:rsid w:val="006301EF"/>
    <w:rsid w:val="00642767"/>
    <w:rsid w:val="0064278C"/>
    <w:rsid w:val="00651210"/>
    <w:rsid w:val="00652050"/>
    <w:rsid w:val="00660FF2"/>
    <w:rsid w:val="00661D46"/>
    <w:rsid w:val="00665428"/>
    <w:rsid w:val="00666F9E"/>
    <w:rsid w:val="00672202"/>
    <w:rsid w:val="0067279E"/>
    <w:rsid w:val="0067294D"/>
    <w:rsid w:val="00672D15"/>
    <w:rsid w:val="00672E5B"/>
    <w:rsid w:val="006765EF"/>
    <w:rsid w:val="00676C4E"/>
    <w:rsid w:val="00680335"/>
    <w:rsid w:val="006806A6"/>
    <w:rsid w:val="00680A0A"/>
    <w:rsid w:val="00681DF8"/>
    <w:rsid w:val="006824B9"/>
    <w:rsid w:val="00683F35"/>
    <w:rsid w:val="00686C1C"/>
    <w:rsid w:val="0068739E"/>
    <w:rsid w:val="00695D11"/>
    <w:rsid w:val="0069658D"/>
    <w:rsid w:val="00697089"/>
    <w:rsid w:val="006A0EB3"/>
    <w:rsid w:val="006A25E4"/>
    <w:rsid w:val="006A3E89"/>
    <w:rsid w:val="006A775B"/>
    <w:rsid w:val="006B21EF"/>
    <w:rsid w:val="006C13DF"/>
    <w:rsid w:val="006C449D"/>
    <w:rsid w:val="006C69D3"/>
    <w:rsid w:val="006D0BE1"/>
    <w:rsid w:val="006D2A41"/>
    <w:rsid w:val="006D34C3"/>
    <w:rsid w:val="006D5108"/>
    <w:rsid w:val="006D5A30"/>
    <w:rsid w:val="006E45BD"/>
    <w:rsid w:val="006E723A"/>
    <w:rsid w:val="006E7B9B"/>
    <w:rsid w:val="006F3E44"/>
    <w:rsid w:val="006F4E44"/>
    <w:rsid w:val="00701F3E"/>
    <w:rsid w:val="00720413"/>
    <w:rsid w:val="0073105A"/>
    <w:rsid w:val="00732ECE"/>
    <w:rsid w:val="00743374"/>
    <w:rsid w:val="0074451D"/>
    <w:rsid w:val="0074605D"/>
    <w:rsid w:val="00746470"/>
    <w:rsid w:val="00751585"/>
    <w:rsid w:val="00751ECB"/>
    <w:rsid w:val="00755CF7"/>
    <w:rsid w:val="0076688A"/>
    <w:rsid w:val="007810BB"/>
    <w:rsid w:val="00784D40"/>
    <w:rsid w:val="0078748F"/>
    <w:rsid w:val="00787A83"/>
    <w:rsid w:val="00795EB1"/>
    <w:rsid w:val="00796619"/>
    <w:rsid w:val="00797DA9"/>
    <w:rsid w:val="007A1E90"/>
    <w:rsid w:val="007C09C6"/>
    <w:rsid w:val="007C1E48"/>
    <w:rsid w:val="007C785C"/>
    <w:rsid w:val="007D4070"/>
    <w:rsid w:val="007D46A7"/>
    <w:rsid w:val="007D585B"/>
    <w:rsid w:val="007D6120"/>
    <w:rsid w:val="007E0BE0"/>
    <w:rsid w:val="007E123F"/>
    <w:rsid w:val="007E3989"/>
    <w:rsid w:val="007E611B"/>
    <w:rsid w:val="007E79C7"/>
    <w:rsid w:val="007F0137"/>
    <w:rsid w:val="007F2667"/>
    <w:rsid w:val="007F3D5D"/>
    <w:rsid w:val="00806A56"/>
    <w:rsid w:val="008104AC"/>
    <w:rsid w:val="00810A97"/>
    <w:rsid w:val="008113B7"/>
    <w:rsid w:val="00813975"/>
    <w:rsid w:val="00813E4C"/>
    <w:rsid w:val="00815F50"/>
    <w:rsid w:val="008178CE"/>
    <w:rsid w:val="008238F0"/>
    <w:rsid w:val="008253C7"/>
    <w:rsid w:val="008340AF"/>
    <w:rsid w:val="0083480B"/>
    <w:rsid w:val="00835133"/>
    <w:rsid w:val="00837BBE"/>
    <w:rsid w:val="00847384"/>
    <w:rsid w:val="0085165C"/>
    <w:rsid w:val="00855A1C"/>
    <w:rsid w:val="008622E9"/>
    <w:rsid w:val="00862734"/>
    <w:rsid w:val="00866134"/>
    <w:rsid w:val="0086624A"/>
    <w:rsid w:val="00866FE8"/>
    <w:rsid w:val="008736FA"/>
    <w:rsid w:val="00873FE7"/>
    <w:rsid w:val="008769FD"/>
    <w:rsid w:val="00877382"/>
    <w:rsid w:val="00882DD1"/>
    <w:rsid w:val="00883C0D"/>
    <w:rsid w:val="008868C5"/>
    <w:rsid w:val="00897435"/>
    <w:rsid w:val="00897488"/>
    <w:rsid w:val="008A4077"/>
    <w:rsid w:val="008B23A4"/>
    <w:rsid w:val="008B511A"/>
    <w:rsid w:val="008B5CAE"/>
    <w:rsid w:val="008C1A6A"/>
    <w:rsid w:val="008D55FD"/>
    <w:rsid w:val="008D7F15"/>
    <w:rsid w:val="008E0E3C"/>
    <w:rsid w:val="008E2FDF"/>
    <w:rsid w:val="008E71BD"/>
    <w:rsid w:val="008E78BA"/>
    <w:rsid w:val="008F4FD9"/>
    <w:rsid w:val="008F594E"/>
    <w:rsid w:val="008F746C"/>
    <w:rsid w:val="00900B5B"/>
    <w:rsid w:val="0090566E"/>
    <w:rsid w:val="009073B4"/>
    <w:rsid w:val="00907826"/>
    <w:rsid w:val="009102BC"/>
    <w:rsid w:val="00911D12"/>
    <w:rsid w:val="0091418B"/>
    <w:rsid w:val="00914E31"/>
    <w:rsid w:val="009252E6"/>
    <w:rsid w:val="0093331C"/>
    <w:rsid w:val="0093595B"/>
    <w:rsid w:val="00936610"/>
    <w:rsid w:val="009430EF"/>
    <w:rsid w:val="00943237"/>
    <w:rsid w:val="00946573"/>
    <w:rsid w:val="0095136E"/>
    <w:rsid w:val="009528E4"/>
    <w:rsid w:val="009551DC"/>
    <w:rsid w:val="0095682F"/>
    <w:rsid w:val="0096389A"/>
    <w:rsid w:val="00963B03"/>
    <w:rsid w:val="009640EF"/>
    <w:rsid w:val="00967C55"/>
    <w:rsid w:val="00972076"/>
    <w:rsid w:val="00973DCD"/>
    <w:rsid w:val="009747B0"/>
    <w:rsid w:val="009752D5"/>
    <w:rsid w:val="0097706C"/>
    <w:rsid w:val="0098348A"/>
    <w:rsid w:val="00986111"/>
    <w:rsid w:val="00987908"/>
    <w:rsid w:val="00990895"/>
    <w:rsid w:val="00991AE5"/>
    <w:rsid w:val="00993510"/>
    <w:rsid w:val="00993B48"/>
    <w:rsid w:val="009A00D9"/>
    <w:rsid w:val="009A19DC"/>
    <w:rsid w:val="009B1011"/>
    <w:rsid w:val="009B3FE7"/>
    <w:rsid w:val="009B601C"/>
    <w:rsid w:val="009B729A"/>
    <w:rsid w:val="009C04F4"/>
    <w:rsid w:val="009C31AC"/>
    <w:rsid w:val="009D01B8"/>
    <w:rsid w:val="009D3073"/>
    <w:rsid w:val="009D3198"/>
    <w:rsid w:val="009D3EA8"/>
    <w:rsid w:val="009D5A1E"/>
    <w:rsid w:val="009D78DF"/>
    <w:rsid w:val="009E28B8"/>
    <w:rsid w:val="009E3955"/>
    <w:rsid w:val="009F65C9"/>
    <w:rsid w:val="009F7D08"/>
    <w:rsid w:val="00A13A3E"/>
    <w:rsid w:val="00A17061"/>
    <w:rsid w:val="00A218FD"/>
    <w:rsid w:val="00A220D3"/>
    <w:rsid w:val="00A23302"/>
    <w:rsid w:val="00A25DA1"/>
    <w:rsid w:val="00A27846"/>
    <w:rsid w:val="00A27BAD"/>
    <w:rsid w:val="00A31201"/>
    <w:rsid w:val="00A332DD"/>
    <w:rsid w:val="00A3685C"/>
    <w:rsid w:val="00A36D09"/>
    <w:rsid w:val="00A379F6"/>
    <w:rsid w:val="00A37D0E"/>
    <w:rsid w:val="00A55D6D"/>
    <w:rsid w:val="00A55E60"/>
    <w:rsid w:val="00A567AD"/>
    <w:rsid w:val="00A61CA1"/>
    <w:rsid w:val="00A62720"/>
    <w:rsid w:val="00A678A7"/>
    <w:rsid w:val="00A70E2C"/>
    <w:rsid w:val="00A71B9A"/>
    <w:rsid w:val="00A72CBB"/>
    <w:rsid w:val="00A73AEC"/>
    <w:rsid w:val="00A760C8"/>
    <w:rsid w:val="00A806DA"/>
    <w:rsid w:val="00A81096"/>
    <w:rsid w:val="00A91151"/>
    <w:rsid w:val="00A928A7"/>
    <w:rsid w:val="00A94D7A"/>
    <w:rsid w:val="00A95D9A"/>
    <w:rsid w:val="00AA1DA6"/>
    <w:rsid w:val="00AA3A3E"/>
    <w:rsid w:val="00AA3F15"/>
    <w:rsid w:val="00AA7746"/>
    <w:rsid w:val="00AA7BB1"/>
    <w:rsid w:val="00AA7E17"/>
    <w:rsid w:val="00AB2012"/>
    <w:rsid w:val="00AB231E"/>
    <w:rsid w:val="00AB56EE"/>
    <w:rsid w:val="00AB7A8D"/>
    <w:rsid w:val="00AC04ED"/>
    <w:rsid w:val="00AC14E9"/>
    <w:rsid w:val="00AC33FC"/>
    <w:rsid w:val="00AD14A9"/>
    <w:rsid w:val="00AD636B"/>
    <w:rsid w:val="00AD70DE"/>
    <w:rsid w:val="00AE2073"/>
    <w:rsid w:val="00AE7A37"/>
    <w:rsid w:val="00AF1CFB"/>
    <w:rsid w:val="00AF3189"/>
    <w:rsid w:val="00AF537A"/>
    <w:rsid w:val="00B1097C"/>
    <w:rsid w:val="00B131D7"/>
    <w:rsid w:val="00B13F62"/>
    <w:rsid w:val="00B16979"/>
    <w:rsid w:val="00B20FCA"/>
    <w:rsid w:val="00B24D9B"/>
    <w:rsid w:val="00B30D08"/>
    <w:rsid w:val="00B416AD"/>
    <w:rsid w:val="00B422A6"/>
    <w:rsid w:val="00B441EB"/>
    <w:rsid w:val="00B44D9B"/>
    <w:rsid w:val="00B57FB2"/>
    <w:rsid w:val="00B603FC"/>
    <w:rsid w:val="00B63308"/>
    <w:rsid w:val="00B8078A"/>
    <w:rsid w:val="00B82760"/>
    <w:rsid w:val="00B8402C"/>
    <w:rsid w:val="00B86543"/>
    <w:rsid w:val="00B97045"/>
    <w:rsid w:val="00BA084A"/>
    <w:rsid w:val="00BA11BD"/>
    <w:rsid w:val="00BA4E8E"/>
    <w:rsid w:val="00BA6A4C"/>
    <w:rsid w:val="00BA780F"/>
    <w:rsid w:val="00BB2822"/>
    <w:rsid w:val="00BB5ED5"/>
    <w:rsid w:val="00BC15B1"/>
    <w:rsid w:val="00BC2C0E"/>
    <w:rsid w:val="00BC3CD7"/>
    <w:rsid w:val="00BC5149"/>
    <w:rsid w:val="00BC5A79"/>
    <w:rsid w:val="00BD66A7"/>
    <w:rsid w:val="00BD6A1A"/>
    <w:rsid w:val="00BD7F64"/>
    <w:rsid w:val="00BE11A6"/>
    <w:rsid w:val="00BF560B"/>
    <w:rsid w:val="00BF5C37"/>
    <w:rsid w:val="00BF5ED2"/>
    <w:rsid w:val="00C109A9"/>
    <w:rsid w:val="00C10E17"/>
    <w:rsid w:val="00C11522"/>
    <w:rsid w:val="00C12576"/>
    <w:rsid w:val="00C16785"/>
    <w:rsid w:val="00C17DEB"/>
    <w:rsid w:val="00C21A29"/>
    <w:rsid w:val="00C30357"/>
    <w:rsid w:val="00C315E9"/>
    <w:rsid w:val="00C35D65"/>
    <w:rsid w:val="00C37C02"/>
    <w:rsid w:val="00C40179"/>
    <w:rsid w:val="00C408D1"/>
    <w:rsid w:val="00C413EA"/>
    <w:rsid w:val="00C43391"/>
    <w:rsid w:val="00C51074"/>
    <w:rsid w:val="00C55943"/>
    <w:rsid w:val="00C56A0A"/>
    <w:rsid w:val="00C56E7A"/>
    <w:rsid w:val="00C576A6"/>
    <w:rsid w:val="00C6023D"/>
    <w:rsid w:val="00C6081A"/>
    <w:rsid w:val="00C65BCF"/>
    <w:rsid w:val="00C65E4E"/>
    <w:rsid w:val="00C66991"/>
    <w:rsid w:val="00C67E7E"/>
    <w:rsid w:val="00C7456D"/>
    <w:rsid w:val="00C76B8D"/>
    <w:rsid w:val="00C80991"/>
    <w:rsid w:val="00C85241"/>
    <w:rsid w:val="00C86847"/>
    <w:rsid w:val="00C86AF3"/>
    <w:rsid w:val="00CA66EA"/>
    <w:rsid w:val="00CB0B41"/>
    <w:rsid w:val="00CB2840"/>
    <w:rsid w:val="00CB5110"/>
    <w:rsid w:val="00CB6E12"/>
    <w:rsid w:val="00CC1406"/>
    <w:rsid w:val="00CC2149"/>
    <w:rsid w:val="00CC43AD"/>
    <w:rsid w:val="00CC5379"/>
    <w:rsid w:val="00CD003C"/>
    <w:rsid w:val="00CD101B"/>
    <w:rsid w:val="00CD10F2"/>
    <w:rsid w:val="00CD1B76"/>
    <w:rsid w:val="00CD1E94"/>
    <w:rsid w:val="00CE5E9E"/>
    <w:rsid w:val="00CF0D95"/>
    <w:rsid w:val="00CF32CC"/>
    <w:rsid w:val="00CF348D"/>
    <w:rsid w:val="00CF72C4"/>
    <w:rsid w:val="00D02E57"/>
    <w:rsid w:val="00D04644"/>
    <w:rsid w:val="00D04E7B"/>
    <w:rsid w:val="00D07CC6"/>
    <w:rsid w:val="00D25B43"/>
    <w:rsid w:val="00D3010C"/>
    <w:rsid w:val="00D34131"/>
    <w:rsid w:val="00D41FA9"/>
    <w:rsid w:val="00D459EE"/>
    <w:rsid w:val="00D4730D"/>
    <w:rsid w:val="00D47890"/>
    <w:rsid w:val="00D505CA"/>
    <w:rsid w:val="00D5346E"/>
    <w:rsid w:val="00D54A0F"/>
    <w:rsid w:val="00D552BB"/>
    <w:rsid w:val="00D564E3"/>
    <w:rsid w:val="00D61D5A"/>
    <w:rsid w:val="00D62A84"/>
    <w:rsid w:val="00D71283"/>
    <w:rsid w:val="00D71B0A"/>
    <w:rsid w:val="00D72D47"/>
    <w:rsid w:val="00D76428"/>
    <w:rsid w:val="00D76B5A"/>
    <w:rsid w:val="00D8163D"/>
    <w:rsid w:val="00D84867"/>
    <w:rsid w:val="00D85502"/>
    <w:rsid w:val="00D864CA"/>
    <w:rsid w:val="00D87EEC"/>
    <w:rsid w:val="00D9227D"/>
    <w:rsid w:val="00D923C7"/>
    <w:rsid w:val="00D92DC6"/>
    <w:rsid w:val="00D9565C"/>
    <w:rsid w:val="00D95F90"/>
    <w:rsid w:val="00DA0933"/>
    <w:rsid w:val="00DA76ED"/>
    <w:rsid w:val="00DB2D5F"/>
    <w:rsid w:val="00DB3CC3"/>
    <w:rsid w:val="00DB69E5"/>
    <w:rsid w:val="00DC083B"/>
    <w:rsid w:val="00DC0D9B"/>
    <w:rsid w:val="00DC4B61"/>
    <w:rsid w:val="00DC624D"/>
    <w:rsid w:val="00DD3D03"/>
    <w:rsid w:val="00DD4377"/>
    <w:rsid w:val="00DD43F8"/>
    <w:rsid w:val="00DD685F"/>
    <w:rsid w:val="00DE51D6"/>
    <w:rsid w:val="00DF3E09"/>
    <w:rsid w:val="00DF5EE5"/>
    <w:rsid w:val="00E00879"/>
    <w:rsid w:val="00E03115"/>
    <w:rsid w:val="00E042EA"/>
    <w:rsid w:val="00E05538"/>
    <w:rsid w:val="00E065B7"/>
    <w:rsid w:val="00E0789C"/>
    <w:rsid w:val="00E07B94"/>
    <w:rsid w:val="00E11C5C"/>
    <w:rsid w:val="00E1219C"/>
    <w:rsid w:val="00E13358"/>
    <w:rsid w:val="00E13B49"/>
    <w:rsid w:val="00E13B69"/>
    <w:rsid w:val="00E13DF2"/>
    <w:rsid w:val="00E141A9"/>
    <w:rsid w:val="00E214D5"/>
    <w:rsid w:val="00E24B93"/>
    <w:rsid w:val="00E3778D"/>
    <w:rsid w:val="00E37CE7"/>
    <w:rsid w:val="00E41D12"/>
    <w:rsid w:val="00E43CF7"/>
    <w:rsid w:val="00E460A4"/>
    <w:rsid w:val="00E467C9"/>
    <w:rsid w:val="00E6766D"/>
    <w:rsid w:val="00E708F8"/>
    <w:rsid w:val="00E7262C"/>
    <w:rsid w:val="00E74360"/>
    <w:rsid w:val="00E77969"/>
    <w:rsid w:val="00E77B94"/>
    <w:rsid w:val="00E77C53"/>
    <w:rsid w:val="00E83B4D"/>
    <w:rsid w:val="00E8464F"/>
    <w:rsid w:val="00E8628C"/>
    <w:rsid w:val="00E87E33"/>
    <w:rsid w:val="00E92388"/>
    <w:rsid w:val="00EA0A8E"/>
    <w:rsid w:val="00EA3AD5"/>
    <w:rsid w:val="00EB21AF"/>
    <w:rsid w:val="00EB6274"/>
    <w:rsid w:val="00EB6633"/>
    <w:rsid w:val="00EB7748"/>
    <w:rsid w:val="00EC1B82"/>
    <w:rsid w:val="00EC56B6"/>
    <w:rsid w:val="00EC63B0"/>
    <w:rsid w:val="00ED5ED4"/>
    <w:rsid w:val="00EE1649"/>
    <w:rsid w:val="00EE2C73"/>
    <w:rsid w:val="00EE37C2"/>
    <w:rsid w:val="00EE7A53"/>
    <w:rsid w:val="00EF03E9"/>
    <w:rsid w:val="00EF0E51"/>
    <w:rsid w:val="00EF288E"/>
    <w:rsid w:val="00EF303B"/>
    <w:rsid w:val="00EF674A"/>
    <w:rsid w:val="00F2366E"/>
    <w:rsid w:val="00F27BAF"/>
    <w:rsid w:val="00F31F68"/>
    <w:rsid w:val="00F36D23"/>
    <w:rsid w:val="00F41CF0"/>
    <w:rsid w:val="00F4644C"/>
    <w:rsid w:val="00F4691E"/>
    <w:rsid w:val="00F57A3A"/>
    <w:rsid w:val="00F64126"/>
    <w:rsid w:val="00F6609C"/>
    <w:rsid w:val="00F8396C"/>
    <w:rsid w:val="00F92070"/>
    <w:rsid w:val="00F949A6"/>
    <w:rsid w:val="00F957D4"/>
    <w:rsid w:val="00FA2B65"/>
    <w:rsid w:val="00FA33B5"/>
    <w:rsid w:val="00FA38BE"/>
    <w:rsid w:val="00FA505B"/>
    <w:rsid w:val="00FA5366"/>
    <w:rsid w:val="00FB02F3"/>
    <w:rsid w:val="00FB3733"/>
    <w:rsid w:val="00FC30AD"/>
    <w:rsid w:val="00FC39FC"/>
    <w:rsid w:val="00FC4E8C"/>
    <w:rsid w:val="00FD072D"/>
    <w:rsid w:val="00FD3964"/>
    <w:rsid w:val="00FD46C9"/>
    <w:rsid w:val="00FD5C73"/>
    <w:rsid w:val="00FE1997"/>
    <w:rsid w:val="00FE1A84"/>
    <w:rsid w:val="00FE1C83"/>
    <w:rsid w:val="00FE6A41"/>
    <w:rsid w:val="00FE7FC9"/>
    <w:rsid w:val="00FF5CF0"/>
    <w:rsid w:val="00FF5DAF"/>
    <w:rsid w:val="00FF6233"/>
    <w:rsid w:val="00FF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3FC"/>
    <w:rPr>
      <w:rFonts w:ascii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C33FC"/>
    <w:rPr>
      <w:rFonts w:cs="Calibri"/>
      <w:lang w:val="en-GB"/>
    </w:rPr>
  </w:style>
  <w:style w:type="character" w:styleId="Strong">
    <w:name w:val="Strong"/>
    <w:basedOn w:val="DefaultParagraphFont"/>
    <w:uiPriority w:val="99"/>
    <w:qFormat/>
    <w:rsid w:val="00AC33FC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AC33F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AC33F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E00879"/>
    <w:pPr>
      <w:ind w:left="720"/>
    </w:pPr>
  </w:style>
  <w:style w:type="character" w:styleId="FollowedHyperlink">
    <w:name w:val="FollowedHyperlink"/>
    <w:basedOn w:val="DefaultParagraphFont"/>
    <w:uiPriority w:val="99"/>
    <w:semiHidden/>
    <w:rsid w:val="00D8163D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02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ummittradeevent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urkmenistangascongress.com/new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ummittradeevents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turkmenistangascongress.com/conference-delegate-booking-form" TargetMode="External"/><Relationship Id="rId10" Type="http://schemas.openxmlformats.org/officeDocument/2006/relationships/hyperlink" Target="http://www.turkmenistangascongres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s@summittradeeven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</TotalTime>
  <Pages>1</Pages>
  <Words>323</Words>
  <Characters>1844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 information for participants of the </dc:title>
  <dc:subject/>
  <dc:creator>Matthew.Moss</dc:creator>
  <cp:keywords/>
  <dc:description/>
  <cp:lastModifiedBy>akula</cp:lastModifiedBy>
  <cp:revision>8</cp:revision>
  <cp:lastPrinted>2012-04-18T06:25:00Z</cp:lastPrinted>
  <dcterms:created xsi:type="dcterms:W3CDTF">2012-04-16T06:34:00Z</dcterms:created>
  <dcterms:modified xsi:type="dcterms:W3CDTF">2012-04-18T08:25:00Z</dcterms:modified>
</cp:coreProperties>
</file>