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FE" w:rsidRPr="00C40AF4" w:rsidRDefault="00A326FE" w:rsidP="00C40A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40AF4">
        <w:rPr>
          <w:rFonts w:ascii="Times New Roman" w:hAnsi="Times New Roman" w:cs="Times New Roman"/>
          <w:b/>
          <w:bCs/>
          <w:sz w:val="36"/>
          <w:szCs w:val="36"/>
        </w:rPr>
        <w:t>Tarım</w:t>
      </w:r>
    </w:p>
    <w:p w:rsidR="00A326FE" w:rsidRPr="00E2012F" w:rsidRDefault="00A326F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A326FE" w:rsidRPr="00DC393B">
        <w:tc>
          <w:tcPr>
            <w:tcW w:w="9571" w:type="dxa"/>
            <w:gridSpan w:val="2"/>
          </w:tcPr>
          <w:p w:rsidR="00A326FE" w:rsidRPr="00DC393B" w:rsidRDefault="00A326FE" w:rsidP="00DC3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Çiftlikkategorileregöretarım ürünleri (milyonABD $)</w:t>
            </w:r>
          </w:p>
        </w:tc>
      </w:tr>
      <w:tr w:rsidR="00A326FE" w:rsidRPr="00DC393B">
        <w:tc>
          <w:tcPr>
            <w:tcW w:w="4785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Tüm kategori çiftliklerde </w:t>
            </w:r>
          </w:p>
        </w:tc>
        <w:tc>
          <w:tcPr>
            <w:tcW w:w="4786" w:type="dxa"/>
          </w:tcPr>
          <w:p w:rsidR="00A326FE" w:rsidRPr="00DC393B" w:rsidRDefault="00A326FE" w:rsidP="00DC393B">
            <w:pPr>
              <w:spacing w:after="0" w:line="240" w:lineRule="auto"/>
              <w:rPr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1873.78</w:t>
            </w:r>
          </w:p>
        </w:tc>
      </w:tr>
      <w:tr w:rsidR="00A326FE" w:rsidRPr="00DC393B">
        <w:tc>
          <w:tcPr>
            <w:tcW w:w="4785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</w:rPr>
              <w:t>Tarım kuruluşları</w:t>
            </w:r>
          </w:p>
        </w:tc>
        <w:tc>
          <w:tcPr>
            <w:tcW w:w="4786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668.75</w:t>
            </w:r>
          </w:p>
        </w:tc>
      </w:tr>
      <w:tr w:rsidR="00A326FE" w:rsidRPr="00DC393B">
        <w:tc>
          <w:tcPr>
            <w:tcW w:w="4785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393B">
              <w:rPr>
                <w:rFonts w:ascii="Times New Roman" w:hAnsi="Times New Roman" w:cs="Times New Roman"/>
                <w:sz w:val="28"/>
                <w:szCs w:val="28"/>
              </w:rPr>
              <w:t>alkaaitçftlikler</w:t>
            </w:r>
          </w:p>
        </w:tc>
        <w:tc>
          <w:tcPr>
            <w:tcW w:w="4786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1033.18</w:t>
            </w:r>
          </w:p>
        </w:tc>
      </w:tr>
      <w:tr w:rsidR="00A326FE" w:rsidRPr="00DC393B">
        <w:tc>
          <w:tcPr>
            <w:tcW w:w="4785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</w:rPr>
              <w:t>Köylü (çiftçi) çiftlikleri</w:t>
            </w:r>
          </w:p>
        </w:tc>
        <w:tc>
          <w:tcPr>
            <w:tcW w:w="4786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171.85</w:t>
            </w:r>
          </w:p>
        </w:tc>
      </w:tr>
      <w:tr w:rsidR="00A326FE" w:rsidRPr="00DC393B">
        <w:tc>
          <w:tcPr>
            <w:tcW w:w="9571" w:type="dxa"/>
            <w:gridSpan w:val="2"/>
          </w:tcPr>
          <w:p w:rsidR="00A326FE" w:rsidRPr="00DC393B" w:rsidRDefault="00A326FE" w:rsidP="00DC3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Tarimsalbitkiekimalani</w:t>
            </w:r>
          </w:p>
          <w:p w:rsidR="00A326FE" w:rsidRPr="00DC393B" w:rsidRDefault="00A326FE" w:rsidP="00DC3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(tüm kategori çiftliklerde; bin hektar )</w:t>
            </w:r>
          </w:p>
        </w:tc>
      </w:tr>
      <w:tr w:rsidR="00A326FE" w:rsidRPr="00DC393B">
        <w:tc>
          <w:tcPr>
            <w:tcW w:w="4785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</w:rPr>
              <w:t>Tahılbitkileri</w:t>
            </w:r>
          </w:p>
        </w:tc>
        <w:tc>
          <w:tcPr>
            <w:tcW w:w="4786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1893.5</w:t>
            </w:r>
          </w:p>
        </w:tc>
      </w:tr>
      <w:tr w:rsidR="00A326FE" w:rsidRPr="00DC393B">
        <w:tc>
          <w:tcPr>
            <w:tcW w:w="4785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Endüstriyelbitkiler</w:t>
            </w:r>
          </w:p>
        </w:tc>
        <w:tc>
          <w:tcPr>
            <w:tcW w:w="4786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150.7</w:t>
            </w:r>
          </w:p>
        </w:tc>
      </w:tr>
      <w:tr w:rsidR="00A326FE" w:rsidRPr="00DC393B">
        <w:tc>
          <w:tcPr>
            <w:tcW w:w="4785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Patates</w:t>
            </w:r>
          </w:p>
        </w:tc>
        <w:tc>
          <w:tcPr>
            <w:tcW w:w="4786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44.6</w:t>
            </w:r>
          </w:p>
        </w:tc>
      </w:tr>
      <w:tr w:rsidR="00A326FE" w:rsidRPr="00DC393B">
        <w:tc>
          <w:tcPr>
            <w:tcW w:w="4785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Bostanbitkileri</w:t>
            </w:r>
          </w:p>
        </w:tc>
        <w:tc>
          <w:tcPr>
            <w:tcW w:w="4786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9.2</w:t>
            </w:r>
          </w:p>
        </w:tc>
      </w:tr>
      <w:tr w:rsidR="00A326FE" w:rsidRPr="00DC393B">
        <w:tc>
          <w:tcPr>
            <w:tcW w:w="4785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Yembitkileri</w:t>
            </w:r>
          </w:p>
        </w:tc>
        <w:tc>
          <w:tcPr>
            <w:tcW w:w="4786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699.4</w:t>
            </w:r>
          </w:p>
        </w:tc>
      </w:tr>
      <w:tr w:rsidR="00A326FE" w:rsidRPr="00DC393B">
        <w:tc>
          <w:tcPr>
            <w:tcW w:w="4785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Nadasalanı</w:t>
            </w:r>
          </w:p>
        </w:tc>
        <w:tc>
          <w:tcPr>
            <w:tcW w:w="4786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529.7</w:t>
            </w:r>
          </w:p>
        </w:tc>
      </w:tr>
      <w:tr w:rsidR="00A326FE" w:rsidRPr="00DC393B">
        <w:tc>
          <w:tcPr>
            <w:tcW w:w="9571" w:type="dxa"/>
            <w:gridSpan w:val="2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6FE" w:rsidRPr="00DC393B" w:rsidRDefault="00A326FE" w:rsidP="00DC3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Bitkiselürünlerintoplamhasilatı</w:t>
            </w:r>
          </w:p>
          <w:p w:rsidR="00A326FE" w:rsidRPr="00DC393B" w:rsidRDefault="00A326FE" w:rsidP="00DC3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(tüm kategori çiftliklerde; bin ton )</w:t>
            </w:r>
          </w:p>
        </w:tc>
      </w:tr>
      <w:tr w:rsidR="00A326FE" w:rsidRPr="00DC393B">
        <w:tc>
          <w:tcPr>
            <w:tcW w:w="4785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</w:rPr>
              <w:t>Tahıl</w:t>
            </w: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(işlemsonrasıağırlık)</w:t>
            </w:r>
          </w:p>
        </w:tc>
        <w:tc>
          <w:tcPr>
            <w:tcW w:w="4786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2231.9</w:t>
            </w:r>
          </w:p>
        </w:tc>
      </w:tr>
      <w:tr w:rsidR="00A326FE" w:rsidRPr="00DC393B">
        <w:tc>
          <w:tcPr>
            <w:tcW w:w="4785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Patates</w:t>
            </w:r>
          </w:p>
        </w:tc>
        <w:tc>
          <w:tcPr>
            <w:tcW w:w="4786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763.7</w:t>
            </w:r>
          </w:p>
        </w:tc>
      </w:tr>
      <w:tr w:rsidR="00A326FE" w:rsidRPr="00DC393B">
        <w:tc>
          <w:tcPr>
            <w:tcW w:w="4785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Sebze</w:t>
            </w:r>
            <w:bookmarkStart w:id="0" w:name="_GoBack"/>
            <w:bookmarkEnd w:id="0"/>
          </w:p>
        </w:tc>
        <w:tc>
          <w:tcPr>
            <w:tcW w:w="4786" w:type="dxa"/>
          </w:tcPr>
          <w:p w:rsidR="00A326FE" w:rsidRPr="00DC393B" w:rsidRDefault="00A326FE" w:rsidP="00DC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252.5</w:t>
            </w:r>
          </w:p>
        </w:tc>
      </w:tr>
    </w:tbl>
    <w:p w:rsidR="00A326FE" w:rsidRPr="00C40AF4" w:rsidRDefault="00A326FE">
      <w:pPr>
        <w:rPr>
          <w:lang w:val="en-US"/>
        </w:rPr>
      </w:pPr>
    </w:p>
    <w:sectPr w:rsidR="00A326FE" w:rsidRPr="00C40AF4" w:rsidSect="00E9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AF4"/>
    <w:rsid w:val="00023F05"/>
    <w:rsid w:val="003D06DE"/>
    <w:rsid w:val="004663A4"/>
    <w:rsid w:val="00470EEC"/>
    <w:rsid w:val="008A6627"/>
    <w:rsid w:val="009F574A"/>
    <w:rsid w:val="00A326FE"/>
    <w:rsid w:val="00C40AF4"/>
    <w:rsid w:val="00CC0D8F"/>
    <w:rsid w:val="00D626D4"/>
    <w:rsid w:val="00DC393B"/>
    <w:rsid w:val="00DD1FDB"/>
    <w:rsid w:val="00E2012F"/>
    <w:rsid w:val="00E675D9"/>
    <w:rsid w:val="00E768CF"/>
    <w:rsid w:val="00E97ABA"/>
    <w:rsid w:val="00F6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BA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0AF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C40AF4"/>
  </w:style>
  <w:style w:type="character" w:customStyle="1" w:styleId="apple-converted-space">
    <w:name w:val="apple-converted-space"/>
    <w:basedOn w:val="DefaultParagraphFont"/>
    <w:uiPriority w:val="99"/>
    <w:rsid w:val="00C40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79</Words>
  <Characters>451</Characters>
  <Application>Microsoft Office Outlook</Application>
  <DocSecurity>0</DocSecurity>
  <Lines>0</Lines>
  <Paragraphs>0</Paragraphs>
  <ScaleCrop>false</ScaleCrop>
  <Company>DEIK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Tarım</dc:title>
  <dc:subject/>
  <dc:creator>тошиба</dc:creator>
  <cp:keywords/>
  <dc:description/>
  <cp:lastModifiedBy>avrasya</cp:lastModifiedBy>
  <cp:revision>2</cp:revision>
  <dcterms:created xsi:type="dcterms:W3CDTF">2012-06-20T07:22:00Z</dcterms:created>
  <dcterms:modified xsi:type="dcterms:W3CDTF">2012-06-20T07:22:00Z</dcterms:modified>
</cp:coreProperties>
</file>