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469B" w:rsidRDefault="0007469B" w:rsidP="00B240ED">
      <w:pPr>
        <w:spacing w:after="0" w:line="240" w:lineRule="auto"/>
        <w:rPr>
          <w:rFonts w:ascii="Arial" w:hAnsi="Arial" w:cs="Arial"/>
          <w:b/>
          <w:bCs/>
          <w:noProof/>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i1025" type="#_x0000_t75" style="width:105pt;height:63pt;visibility:visible">
            <v:imagedata r:id="rId7" o:title="" croptop="23945f" cropbottom="18835f" cropleft="19985f" cropright="18737f"/>
          </v:shape>
        </w:pict>
      </w:r>
    </w:p>
    <w:p w:rsidR="0007469B" w:rsidRDefault="0007469B" w:rsidP="00B240ED">
      <w:pPr>
        <w:spacing w:after="0" w:line="240" w:lineRule="auto"/>
        <w:rPr>
          <w:rFonts w:ascii="Arial" w:hAnsi="Arial" w:cs="Arial"/>
          <w:b/>
          <w:bCs/>
          <w:noProof/>
          <w:lang w:eastAsia="tr-TR"/>
        </w:rPr>
      </w:pPr>
    </w:p>
    <w:p w:rsidR="0007469B" w:rsidRPr="00D8450E" w:rsidRDefault="0007469B" w:rsidP="00B240ED">
      <w:pPr>
        <w:spacing w:after="0" w:line="240" w:lineRule="auto"/>
        <w:rPr>
          <w:rFonts w:ascii="Times New Roman" w:hAnsi="Times New Roman" w:cs="Times New Roman"/>
          <w:b/>
          <w:bCs/>
          <w:sz w:val="24"/>
          <w:szCs w:val="24"/>
        </w:rPr>
      </w:pPr>
      <w:r w:rsidRPr="00D8450E">
        <w:rPr>
          <w:rFonts w:ascii="Times New Roman" w:hAnsi="Times New Roman" w:cs="Times New Roman"/>
          <w:b/>
          <w:bCs/>
          <w:sz w:val="24"/>
          <w:szCs w:val="24"/>
        </w:rPr>
        <w:t xml:space="preserve">TOBB 16. TÜRKÇE  KONUŞAN  GİRİŞİMCİLER  PROGRAMI  KATILIMCILARIN   FAALİYET  ALANLARI  </w:t>
      </w:r>
    </w:p>
    <w:p w:rsidR="0007469B" w:rsidRDefault="0007469B" w:rsidP="00E6026B">
      <w:pPr>
        <w:spacing w:after="0" w:line="240" w:lineRule="auto"/>
        <w:jc w:val="both"/>
        <w:rPr>
          <w:rFonts w:ascii="Times New Roman" w:hAnsi="Times New Roman" w:cs="Times New Roman"/>
          <w:b/>
          <w:bCs/>
          <w:color w:val="000000"/>
          <w:sz w:val="24"/>
          <w:szCs w:val="24"/>
          <w:u w:val="single"/>
        </w:rPr>
      </w:pPr>
    </w:p>
    <w:p w:rsidR="0007469B" w:rsidRDefault="0007469B" w:rsidP="00E6026B">
      <w:pPr>
        <w:spacing w:after="0" w:line="240" w:lineRule="auto"/>
        <w:jc w:val="both"/>
        <w:rPr>
          <w:rFonts w:ascii="Times New Roman" w:hAnsi="Times New Roman" w:cs="Times New Roman"/>
          <w:b/>
          <w:bCs/>
          <w:color w:val="000000"/>
          <w:sz w:val="24"/>
          <w:szCs w:val="24"/>
          <w:u w:val="single"/>
        </w:rPr>
      </w:pPr>
    </w:p>
    <w:p w:rsidR="0007469B" w:rsidRPr="00D8450E" w:rsidRDefault="0007469B" w:rsidP="00E6026B">
      <w:pPr>
        <w:spacing w:after="0" w:line="240" w:lineRule="auto"/>
        <w:jc w:val="both"/>
        <w:rPr>
          <w:rFonts w:ascii="Times New Roman" w:hAnsi="Times New Roman" w:cs="Times New Roman"/>
          <w:b/>
          <w:bCs/>
          <w:color w:val="000000"/>
          <w:sz w:val="24"/>
          <w:szCs w:val="24"/>
          <w:u w:val="single"/>
        </w:rPr>
      </w:pPr>
      <w:r w:rsidRPr="00D8450E">
        <w:rPr>
          <w:rFonts w:ascii="Times New Roman" w:hAnsi="Times New Roman" w:cs="Times New Roman"/>
          <w:b/>
          <w:bCs/>
          <w:color w:val="000000"/>
          <w:sz w:val="24"/>
          <w:szCs w:val="24"/>
          <w:u w:val="single"/>
        </w:rPr>
        <w:t xml:space="preserve">1)  AFGANİSTAN </w:t>
      </w:r>
      <w:r w:rsidRPr="00D8450E">
        <w:rPr>
          <w:rFonts w:ascii="Times New Roman" w:hAnsi="Times New Roman" w:cs="Times New Roman"/>
          <w:b/>
          <w:bCs/>
          <w:color w:val="000000"/>
          <w:sz w:val="24"/>
          <w:szCs w:val="24"/>
          <w:u w:val="single"/>
        </w:rPr>
        <w:tab/>
        <w:t xml:space="preserve"> </w:t>
      </w:r>
    </w:p>
    <w:p w:rsidR="0007469B" w:rsidRPr="00D8450E" w:rsidRDefault="0007469B" w:rsidP="00E6026B">
      <w:pPr>
        <w:spacing w:after="0" w:line="240" w:lineRule="auto"/>
        <w:jc w:val="both"/>
        <w:rPr>
          <w:rFonts w:ascii="Times New Roman" w:hAnsi="Times New Roman" w:cs="Times New Roman"/>
          <w:b/>
          <w:bCs/>
          <w:sz w:val="24"/>
          <w:szCs w:val="24"/>
        </w:rPr>
      </w:pPr>
    </w:p>
    <w:p w:rsidR="0007469B" w:rsidRPr="00D8450E" w:rsidRDefault="0007469B" w:rsidP="0041776E">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MOHAMMAD HASHİM JURAQOL</w:t>
      </w:r>
    </w:p>
    <w:p w:rsidR="0007469B" w:rsidRPr="00D8450E" w:rsidRDefault="0007469B" w:rsidP="005256C1">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Lojistik hizmetleri ve inşaat malzemeleri ticareti yapan şirket sahibidir. Aydın Afganistan Kültür Derneği üyesidir. PVC ve alüminyum doğrama üreticileri başta olmak üzere, inşaat malzemesi üreticileri ile görüşmek istemektedir. İlaç ve medikal üreticileri ile işbirliği görüşmesi yapmak istemektedir.</w:t>
      </w:r>
      <w:r w:rsidRPr="00746259">
        <w:rPr>
          <w:rFonts w:ascii="Times New Roman" w:hAnsi="Times New Roman" w:cs="Times New Roman"/>
          <w:sz w:val="24"/>
          <w:szCs w:val="24"/>
        </w:rPr>
        <w:t xml:space="preserve"> </w:t>
      </w:r>
      <w:r>
        <w:rPr>
          <w:rFonts w:ascii="Times New Roman" w:hAnsi="Times New Roman" w:cs="Times New Roman"/>
          <w:sz w:val="24"/>
          <w:szCs w:val="24"/>
        </w:rPr>
        <w:t xml:space="preserve"> Ayrıca fabrika halısı ticareti yapmak istediği için halı üreticileri ile de görüşmek istemektedir.</w:t>
      </w:r>
    </w:p>
    <w:p w:rsidR="0007469B" w:rsidRPr="00D8450E" w:rsidRDefault="0007469B" w:rsidP="0041776E">
      <w:pPr>
        <w:spacing w:after="0" w:line="240" w:lineRule="auto"/>
        <w:jc w:val="both"/>
        <w:rPr>
          <w:rFonts w:ascii="Times New Roman" w:hAnsi="Times New Roman" w:cs="Times New Roman"/>
          <w:sz w:val="24"/>
          <w:szCs w:val="24"/>
        </w:rPr>
      </w:pPr>
    </w:p>
    <w:p w:rsidR="0007469B" w:rsidRPr="00D8450E" w:rsidRDefault="0007469B"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bCs/>
          <w:sz w:val="24"/>
          <w:szCs w:val="24"/>
        </w:rPr>
        <w:t>b)  SUAİD M. HANİF M.SHRİF</w:t>
      </w:r>
    </w:p>
    <w:p w:rsidR="0007469B" w:rsidRDefault="0007469B" w:rsidP="00D9230E">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Bina, okul, hastane vb inşaat yapan</w:t>
      </w:r>
      <w:r>
        <w:rPr>
          <w:rFonts w:ascii="Times New Roman" w:hAnsi="Times New Roman" w:cs="Times New Roman"/>
          <w:sz w:val="24"/>
          <w:szCs w:val="24"/>
        </w:rPr>
        <w:t>, u</w:t>
      </w:r>
      <w:r w:rsidRPr="00D8450E">
        <w:rPr>
          <w:rFonts w:ascii="Times New Roman" w:hAnsi="Times New Roman" w:cs="Times New Roman"/>
          <w:sz w:val="24"/>
          <w:szCs w:val="24"/>
        </w:rPr>
        <w:t>luslararası taşımacılık</w:t>
      </w:r>
      <w:r>
        <w:rPr>
          <w:rFonts w:ascii="Times New Roman" w:hAnsi="Times New Roman" w:cs="Times New Roman"/>
          <w:sz w:val="24"/>
          <w:szCs w:val="24"/>
        </w:rPr>
        <w:t xml:space="preserve"> alanında faaliyet gösteren, makine halısı ve profil PVC ticareti yapan </w:t>
      </w:r>
      <w:r w:rsidRPr="00D8450E">
        <w:rPr>
          <w:rFonts w:ascii="Times New Roman" w:hAnsi="Times New Roman" w:cs="Times New Roman"/>
          <w:sz w:val="24"/>
          <w:szCs w:val="24"/>
        </w:rPr>
        <w:t xml:space="preserve">şirkette üst düzey yöneticidir. Aydın Afganistan Kültür Derneği üyesidir. </w:t>
      </w:r>
      <w:r>
        <w:rPr>
          <w:rFonts w:ascii="Times New Roman" w:hAnsi="Times New Roman" w:cs="Times New Roman"/>
          <w:sz w:val="24"/>
          <w:szCs w:val="24"/>
        </w:rPr>
        <w:t xml:space="preserve">İnşaat malzemeleri üreticileri, PVC profil üreticileri, halı üreticileri </w:t>
      </w:r>
      <w:r w:rsidRPr="00D8450E">
        <w:rPr>
          <w:rFonts w:ascii="Times New Roman" w:hAnsi="Times New Roman" w:cs="Times New Roman"/>
          <w:sz w:val="24"/>
          <w:szCs w:val="24"/>
        </w:rPr>
        <w:t xml:space="preserve">ve </w:t>
      </w:r>
      <w:r>
        <w:rPr>
          <w:rFonts w:ascii="Times New Roman" w:hAnsi="Times New Roman" w:cs="Times New Roman"/>
          <w:sz w:val="24"/>
          <w:szCs w:val="24"/>
        </w:rPr>
        <w:t>lojistik</w:t>
      </w:r>
      <w:r w:rsidRPr="00D8450E">
        <w:rPr>
          <w:rFonts w:ascii="Times New Roman" w:hAnsi="Times New Roman" w:cs="Times New Roman"/>
          <w:sz w:val="24"/>
          <w:szCs w:val="24"/>
        </w:rPr>
        <w:t xml:space="preserve"> firmaları ile görüşmek istemektedir</w:t>
      </w:r>
      <w:r>
        <w:rPr>
          <w:rFonts w:ascii="Times New Roman" w:hAnsi="Times New Roman" w:cs="Times New Roman"/>
          <w:sz w:val="24"/>
          <w:szCs w:val="24"/>
        </w:rPr>
        <w:t>.</w:t>
      </w:r>
    </w:p>
    <w:p w:rsidR="0007469B" w:rsidRDefault="0007469B" w:rsidP="00D9230E">
      <w:pPr>
        <w:spacing w:after="0" w:line="240" w:lineRule="auto"/>
        <w:jc w:val="both"/>
        <w:rPr>
          <w:rFonts w:ascii="Times New Roman" w:hAnsi="Times New Roman" w:cs="Times New Roman"/>
          <w:b/>
          <w:bCs/>
          <w:sz w:val="24"/>
          <w:szCs w:val="24"/>
          <w:u w:val="single"/>
        </w:rPr>
      </w:pPr>
    </w:p>
    <w:p w:rsidR="0007469B" w:rsidRDefault="0007469B" w:rsidP="00D9230E">
      <w:pPr>
        <w:spacing w:after="0" w:line="240" w:lineRule="auto"/>
        <w:jc w:val="both"/>
        <w:rPr>
          <w:rFonts w:ascii="Times New Roman" w:hAnsi="Times New Roman" w:cs="Times New Roman"/>
          <w:b/>
          <w:bCs/>
          <w:sz w:val="24"/>
          <w:szCs w:val="24"/>
          <w:u w:val="single"/>
        </w:rPr>
      </w:pPr>
    </w:p>
    <w:p w:rsidR="0007469B" w:rsidRPr="00D8450E" w:rsidRDefault="0007469B" w:rsidP="00D9230E">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2)   ALMANYA</w:t>
      </w:r>
    </w:p>
    <w:p w:rsidR="0007469B" w:rsidRPr="00D8450E" w:rsidRDefault="0007469B" w:rsidP="00D9230E">
      <w:pPr>
        <w:spacing w:after="0" w:line="240" w:lineRule="auto"/>
        <w:jc w:val="both"/>
        <w:rPr>
          <w:rFonts w:ascii="Times New Roman" w:hAnsi="Times New Roman" w:cs="Times New Roman"/>
          <w:b/>
          <w:bCs/>
          <w:sz w:val="24"/>
          <w:szCs w:val="24"/>
          <w:highlight w:val="cyan"/>
        </w:rPr>
      </w:pPr>
    </w:p>
    <w:p w:rsidR="0007469B" w:rsidRPr="00D8450E" w:rsidRDefault="0007469B" w:rsidP="0072438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a</w:t>
      </w:r>
      <w:r w:rsidRPr="00D8450E">
        <w:rPr>
          <w:rFonts w:ascii="Times New Roman" w:hAnsi="Times New Roman" w:cs="Times New Roman"/>
          <w:b/>
          <w:bCs/>
          <w:sz w:val="24"/>
          <w:szCs w:val="24"/>
        </w:rPr>
        <w:t>)  GÜLTEKİN DEMİR</w:t>
      </w:r>
    </w:p>
    <w:p w:rsidR="0007469B" w:rsidRPr="00D8450E" w:rsidRDefault="0007469B" w:rsidP="005D72DF">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Sigorta Acenteliği, yatırım fonları ve tüketici kredisi, emlak kredisi vb konularda finansman ve yat</w:t>
      </w:r>
      <w:r>
        <w:rPr>
          <w:rFonts w:ascii="Times New Roman" w:hAnsi="Times New Roman" w:cs="Times New Roman"/>
          <w:sz w:val="24"/>
          <w:szCs w:val="24"/>
        </w:rPr>
        <w:t xml:space="preserve">ırım danışmanlığı yapan bir firma sahibidir. Almanya Mannheim’de bulunan </w:t>
      </w:r>
      <w:r w:rsidRPr="00D8450E">
        <w:rPr>
          <w:rFonts w:ascii="Times New Roman" w:hAnsi="Times New Roman" w:cs="Times New Roman"/>
          <w:sz w:val="24"/>
          <w:szCs w:val="24"/>
        </w:rPr>
        <w:t>Rhein</w:t>
      </w:r>
      <w:r>
        <w:rPr>
          <w:rFonts w:ascii="Times New Roman" w:hAnsi="Times New Roman" w:cs="Times New Roman"/>
          <w:sz w:val="24"/>
          <w:szCs w:val="24"/>
        </w:rPr>
        <w:t xml:space="preserve"> Neckar Türk İşverenler Derneği (TİD) </w:t>
      </w:r>
      <w:r w:rsidRPr="00D8450E">
        <w:rPr>
          <w:rFonts w:ascii="Times New Roman" w:hAnsi="Times New Roman" w:cs="Times New Roman"/>
          <w:sz w:val="24"/>
          <w:szCs w:val="24"/>
        </w:rPr>
        <w:t>Başkanıdır. Alman Türk Enstitüsü</w:t>
      </w:r>
      <w:r>
        <w:rPr>
          <w:rFonts w:ascii="Times New Roman" w:hAnsi="Times New Roman" w:cs="Times New Roman"/>
          <w:sz w:val="24"/>
          <w:szCs w:val="24"/>
        </w:rPr>
        <w:t xml:space="preserve"> (DTI)</w:t>
      </w:r>
      <w:r w:rsidRPr="00D8450E">
        <w:rPr>
          <w:rFonts w:ascii="Times New Roman" w:hAnsi="Times New Roman" w:cs="Times New Roman"/>
          <w:sz w:val="24"/>
          <w:szCs w:val="24"/>
        </w:rPr>
        <w:t xml:space="preserve"> ve Baktat Eğitim Köprüsü Derneği üyesidir. Tekstil ve moda sektörü temsilcileriyle, bankacılık ve bireysel sigorta sektöründe faaliyet gösteren şirketlerle işbirliği görüşmesi yapmak istemektedir.</w:t>
      </w:r>
    </w:p>
    <w:p w:rsidR="0007469B" w:rsidRPr="00D8450E" w:rsidRDefault="0007469B" w:rsidP="0072438D">
      <w:pPr>
        <w:spacing w:after="0" w:line="240" w:lineRule="auto"/>
        <w:jc w:val="both"/>
        <w:rPr>
          <w:rFonts w:ascii="Times New Roman" w:hAnsi="Times New Roman" w:cs="Times New Roman"/>
          <w:sz w:val="24"/>
          <w:szCs w:val="24"/>
        </w:rPr>
      </w:pPr>
    </w:p>
    <w:p w:rsidR="0007469B" w:rsidRPr="00D8450E" w:rsidRDefault="0007469B" w:rsidP="0068117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b</w:t>
      </w:r>
      <w:r w:rsidRPr="00D8450E">
        <w:rPr>
          <w:rFonts w:ascii="Times New Roman" w:hAnsi="Times New Roman" w:cs="Times New Roman"/>
          <w:b/>
          <w:bCs/>
          <w:sz w:val="24"/>
          <w:szCs w:val="24"/>
        </w:rPr>
        <w:t>) CEM GÜLER</w:t>
      </w:r>
    </w:p>
    <w:p w:rsidR="0007469B" w:rsidRPr="00D8450E" w:rsidRDefault="0007469B" w:rsidP="000E4A2B">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Trafik araçları hasar ekspertiz işlemleri, emlak danışmanlığı ve ihracat ithalat işleri yapa 3 ayrı şirketin sahibidir. TÜMSİAD Frankfurt Tüm Sanayici ve İşadamları Derneği Başkan Yardımcısı ve Frankfurt Genç TÜMSİAD’ın Başkanıdır. Ayrıca 8 yıldır Frankfurt Yabancılar Meclisinin seçilmiş üyesidir. Almanya piyasasına ilgi duyan tüm sektöre temsilcileri ile görüşmek istemektedir.</w:t>
      </w:r>
    </w:p>
    <w:p w:rsidR="0007469B" w:rsidRPr="00D8450E" w:rsidRDefault="0007469B" w:rsidP="0068117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   </w:t>
      </w:r>
    </w:p>
    <w:p w:rsidR="0007469B" w:rsidRDefault="0007469B" w:rsidP="0068117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w:t>
      </w:r>
      <w:r w:rsidRPr="00D8450E">
        <w:rPr>
          <w:rFonts w:ascii="Times New Roman" w:hAnsi="Times New Roman" w:cs="Times New Roman"/>
          <w:b/>
          <w:bCs/>
          <w:sz w:val="24"/>
          <w:szCs w:val="24"/>
        </w:rPr>
        <w:t>)  İBRAHİM HALİL ÇİFÇİ</w:t>
      </w:r>
    </w:p>
    <w:p w:rsidR="0007469B" w:rsidRPr="00D8450E" w:rsidRDefault="0007469B" w:rsidP="00563CBD">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sz w:val="24"/>
          <w:szCs w:val="24"/>
        </w:rPr>
        <w:t>Bankalar</w:t>
      </w:r>
      <w:r>
        <w:rPr>
          <w:rFonts w:ascii="Times New Roman" w:hAnsi="Times New Roman" w:cs="Times New Roman"/>
          <w:sz w:val="24"/>
          <w:szCs w:val="24"/>
        </w:rPr>
        <w:t xml:space="preserve">, gayrimenkul yatırımcıları ve şirketlerin finans bölümleri </w:t>
      </w:r>
      <w:r w:rsidRPr="00D8450E">
        <w:rPr>
          <w:rFonts w:ascii="Times New Roman" w:hAnsi="Times New Roman" w:cs="Times New Roman"/>
          <w:sz w:val="24"/>
          <w:szCs w:val="24"/>
        </w:rPr>
        <w:t>için yönetici ve uzman işgücü temin</w:t>
      </w:r>
      <w:r>
        <w:rPr>
          <w:rFonts w:ascii="Times New Roman" w:hAnsi="Times New Roman" w:cs="Times New Roman"/>
          <w:sz w:val="24"/>
          <w:szCs w:val="24"/>
        </w:rPr>
        <w:t xml:space="preserve"> insan kaynakları </w:t>
      </w:r>
      <w:r w:rsidRPr="00D8450E">
        <w:rPr>
          <w:rFonts w:ascii="Times New Roman" w:hAnsi="Times New Roman" w:cs="Times New Roman"/>
          <w:sz w:val="24"/>
          <w:szCs w:val="24"/>
        </w:rPr>
        <w:t>şirket sahibidir. Ayrıca Alman yatırımcıları</w:t>
      </w:r>
      <w:r>
        <w:rPr>
          <w:rFonts w:ascii="Times New Roman" w:hAnsi="Times New Roman" w:cs="Times New Roman"/>
          <w:sz w:val="24"/>
          <w:szCs w:val="24"/>
        </w:rPr>
        <w:t>na</w:t>
      </w:r>
      <w:r w:rsidRPr="00D8450E">
        <w:rPr>
          <w:rFonts w:ascii="Times New Roman" w:hAnsi="Times New Roman" w:cs="Times New Roman"/>
          <w:sz w:val="24"/>
          <w:szCs w:val="24"/>
        </w:rPr>
        <w:t xml:space="preserve"> Türkiye’deki şirketler</w:t>
      </w:r>
      <w:r>
        <w:rPr>
          <w:rFonts w:ascii="Times New Roman" w:hAnsi="Times New Roman" w:cs="Times New Roman"/>
          <w:sz w:val="24"/>
          <w:szCs w:val="24"/>
        </w:rPr>
        <w:t>le</w:t>
      </w:r>
      <w:r w:rsidRPr="00D8450E">
        <w:rPr>
          <w:rFonts w:ascii="Times New Roman" w:hAnsi="Times New Roman" w:cs="Times New Roman"/>
          <w:sz w:val="24"/>
          <w:szCs w:val="24"/>
        </w:rPr>
        <w:t xml:space="preserve"> ortaklık kurmaları konusunda</w:t>
      </w:r>
      <w:r>
        <w:rPr>
          <w:rFonts w:ascii="Times New Roman" w:hAnsi="Times New Roman" w:cs="Times New Roman"/>
          <w:sz w:val="24"/>
          <w:szCs w:val="24"/>
        </w:rPr>
        <w:t xml:space="preserve"> da</w:t>
      </w:r>
      <w:r w:rsidRPr="00D8450E">
        <w:rPr>
          <w:rFonts w:ascii="Times New Roman" w:hAnsi="Times New Roman" w:cs="Times New Roman"/>
          <w:sz w:val="24"/>
          <w:szCs w:val="24"/>
        </w:rPr>
        <w:t xml:space="preserve"> danışmanlık hizmetleri ver</w:t>
      </w:r>
      <w:r>
        <w:rPr>
          <w:rFonts w:ascii="Times New Roman" w:hAnsi="Times New Roman" w:cs="Times New Roman"/>
          <w:sz w:val="24"/>
          <w:szCs w:val="24"/>
        </w:rPr>
        <w:t>mektedir.</w:t>
      </w:r>
      <w:r w:rsidRPr="00D8450E">
        <w:rPr>
          <w:rFonts w:ascii="Times New Roman" w:hAnsi="Times New Roman" w:cs="Times New Roman"/>
          <w:sz w:val="24"/>
          <w:szCs w:val="24"/>
        </w:rPr>
        <w:t xml:space="preserve"> Almanya Türk Toplumu (TGD) Merkez Yönetim Kurulu </w:t>
      </w:r>
      <w:r>
        <w:rPr>
          <w:rFonts w:ascii="Times New Roman" w:hAnsi="Times New Roman" w:cs="Times New Roman"/>
          <w:sz w:val="24"/>
          <w:szCs w:val="24"/>
        </w:rPr>
        <w:t>Ü</w:t>
      </w:r>
      <w:r w:rsidRPr="00D8450E">
        <w:rPr>
          <w:rFonts w:ascii="Times New Roman" w:hAnsi="Times New Roman" w:cs="Times New Roman"/>
          <w:sz w:val="24"/>
          <w:szCs w:val="24"/>
        </w:rPr>
        <w:t xml:space="preserve">yesidir. Türk-Alman Üniversite Öğrencileri ve Akademisyenleri </w:t>
      </w:r>
      <w:r>
        <w:rPr>
          <w:rFonts w:ascii="Times New Roman" w:hAnsi="Times New Roman" w:cs="Times New Roman"/>
          <w:sz w:val="24"/>
          <w:szCs w:val="24"/>
        </w:rPr>
        <w:t>P</w:t>
      </w:r>
      <w:r w:rsidRPr="00D8450E">
        <w:rPr>
          <w:rFonts w:ascii="Times New Roman" w:hAnsi="Times New Roman" w:cs="Times New Roman"/>
          <w:sz w:val="24"/>
          <w:szCs w:val="24"/>
        </w:rPr>
        <w:t>latformu bölge temsilcisi olarak görev yapmaktadır.  CDU</w:t>
      </w:r>
      <w:r>
        <w:rPr>
          <w:rFonts w:ascii="Times New Roman" w:hAnsi="Times New Roman" w:cs="Times New Roman"/>
          <w:sz w:val="24"/>
          <w:szCs w:val="24"/>
        </w:rPr>
        <w:t xml:space="preserve"> (Siyasi Parti) </w:t>
      </w:r>
      <w:r w:rsidRPr="00D8450E">
        <w:rPr>
          <w:rFonts w:ascii="Times New Roman" w:hAnsi="Times New Roman" w:cs="Times New Roman"/>
          <w:sz w:val="24"/>
          <w:szCs w:val="24"/>
        </w:rPr>
        <w:t>ekonomi komisyonunda aktif olarak görev yapmaktadır. Hamburg’da yaşaya</w:t>
      </w:r>
      <w:r>
        <w:rPr>
          <w:rFonts w:ascii="Times New Roman" w:hAnsi="Times New Roman" w:cs="Times New Roman"/>
          <w:sz w:val="24"/>
          <w:szCs w:val="24"/>
        </w:rPr>
        <w:t>n</w:t>
      </w:r>
      <w:r w:rsidRPr="00D8450E">
        <w:rPr>
          <w:rFonts w:ascii="Times New Roman" w:hAnsi="Times New Roman" w:cs="Times New Roman"/>
          <w:sz w:val="24"/>
          <w:szCs w:val="24"/>
        </w:rPr>
        <w:t xml:space="preserve"> genç göçmenlerin mesleki eğitimden yararlanması için Türk İşadamları ve Girişimciler Derneği (ATU) adına mesleki eğitim alanında çalışmalar yapmıştır. Almanya pazarına ilgi duyan, Almanya’daki yatırım fırsatları ile ilgilenen, Alman yatırımcılar ile işbirliği kurmak isteyen başta finans, ticaret, lojistik ve </w:t>
      </w:r>
      <w:r>
        <w:rPr>
          <w:rFonts w:ascii="Times New Roman" w:hAnsi="Times New Roman" w:cs="Times New Roman"/>
          <w:sz w:val="24"/>
          <w:szCs w:val="24"/>
        </w:rPr>
        <w:t>bilişim teknolojileri o</w:t>
      </w:r>
      <w:r w:rsidRPr="00D8450E">
        <w:rPr>
          <w:rFonts w:ascii="Times New Roman" w:hAnsi="Times New Roman" w:cs="Times New Roman"/>
          <w:sz w:val="24"/>
          <w:szCs w:val="24"/>
        </w:rPr>
        <w:t>lmak üzere tüm sektör temsilcileri il</w:t>
      </w:r>
      <w:r>
        <w:rPr>
          <w:rFonts w:ascii="Times New Roman" w:hAnsi="Times New Roman" w:cs="Times New Roman"/>
          <w:sz w:val="24"/>
          <w:szCs w:val="24"/>
        </w:rPr>
        <w:t>e</w:t>
      </w:r>
      <w:r w:rsidRPr="00D8450E">
        <w:rPr>
          <w:rFonts w:ascii="Times New Roman" w:hAnsi="Times New Roman" w:cs="Times New Roman"/>
          <w:sz w:val="24"/>
          <w:szCs w:val="24"/>
        </w:rPr>
        <w:t xml:space="preserve"> görüşmek istemektedir.  </w:t>
      </w:r>
    </w:p>
    <w:p w:rsidR="0007469B" w:rsidRPr="00D8450E" w:rsidRDefault="0007469B" w:rsidP="00681179">
      <w:pPr>
        <w:spacing w:after="0" w:line="240" w:lineRule="auto"/>
        <w:jc w:val="both"/>
        <w:rPr>
          <w:rFonts w:ascii="Times New Roman" w:hAnsi="Times New Roman" w:cs="Times New Roman"/>
          <w:b/>
          <w:bCs/>
          <w:sz w:val="24"/>
          <w:szCs w:val="24"/>
        </w:rPr>
      </w:pPr>
    </w:p>
    <w:p w:rsidR="0007469B" w:rsidRDefault="0007469B" w:rsidP="00F73DFF">
      <w:pPr>
        <w:spacing w:after="0" w:line="240" w:lineRule="auto"/>
        <w:jc w:val="both"/>
        <w:rPr>
          <w:rFonts w:ascii="Times New Roman" w:hAnsi="Times New Roman" w:cs="Times New Roman"/>
          <w:b/>
          <w:bCs/>
          <w:sz w:val="24"/>
          <w:szCs w:val="24"/>
          <w:u w:val="single"/>
        </w:rPr>
      </w:pPr>
    </w:p>
    <w:p w:rsidR="0007469B" w:rsidRPr="00D8450E" w:rsidRDefault="0007469B" w:rsidP="00F73DFF">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3)  ARNAVUTLUK</w:t>
      </w:r>
    </w:p>
    <w:p w:rsidR="0007469B" w:rsidRPr="00D8450E" w:rsidRDefault="0007469B" w:rsidP="00F73DFF">
      <w:pPr>
        <w:spacing w:after="0" w:line="240" w:lineRule="auto"/>
        <w:jc w:val="both"/>
        <w:rPr>
          <w:rFonts w:ascii="Times New Roman" w:hAnsi="Times New Roman" w:cs="Times New Roman"/>
          <w:b/>
          <w:bCs/>
          <w:sz w:val="24"/>
          <w:szCs w:val="24"/>
          <w:u w:val="single"/>
        </w:rPr>
      </w:pPr>
    </w:p>
    <w:p w:rsidR="0007469B" w:rsidRPr="00D8450E" w:rsidRDefault="0007469B" w:rsidP="0068117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ABDULLA FRAKULLİ</w:t>
      </w:r>
    </w:p>
    <w:p w:rsidR="0007469B" w:rsidRPr="00D8450E" w:rsidRDefault="0007469B" w:rsidP="00973AB4">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Kuyumculuk sektöründe faaliyet gösteren şirket sahibidir. </w:t>
      </w:r>
      <w:r>
        <w:rPr>
          <w:rFonts w:ascii="Times New Roman" w:hAnsi="Times New Roman" w:cs="Times New Roman"/>
          <w:sz w:val="24"/>
          <w:szCs w:val="24"/>
        </w:rPr>
        <w:t xml:space="preserve">Kuyumculuk ve ilaç sektörlerinde üretim ve ticaret yapan şirketlerle görüşmek istemektedir. Ayrıca, </w:t>
      </w:r>
      <w:r w:rsidRPr="00D8450E">
        <w:rPr>
          <w:rFonts w:ascii="Times New Roman" w:hAnsi="Times New Roman" w:cs="Times New Roman"/>
          <w:sz w:val="24"/>
          <w:szCs w:val="24"/>
        </w:rPr>
        <w:t>Arnavutluk pazarına ilgi duyan ve AVM’lerde mağaza açmak isteyen</w:t>
      </w:r>
      <w:r>
        <w:rPr>
          <w:rFonts w:ascii="Times New Roman" w:hAnsi="Times New Roman" w:cs="Times New Roman"/>
          <w:sz w:val="24"/>
          <w:szCs w:val="24"/>
        </w:rPr>
        <w:t>,</w:t>
      </w:r>
      <w:r w:rsidRPr="00D8450E">
        <w:rPr>
          <w:rFonts w:ascii="Times New Roman" w:hAnsi="Times New Roman" w:cs="Times New Roman"/>
          <w:sz w:val="24"/>
          <w:szCs w:val="24"/>
        </w:rPr>
        <w:t xml:space="preserve"> tekstil başta olmak üzere farklı sektörlerde marka sahibi olan şirketlerle </w:t>
      </w:r>
      <w:r>
        <w:rPr>
          <w:rFonts w:ascii="Times New Roman" w:hAnsi="Times New Roman" w:cs="Times New Roman"/>
          <w:sz w:val="24"/>
          <w:szCs w:val="24"/>
        </w:rPr>
        <w:t xml:space="preserve">işbirliği görüşmesi yapmak </w:t>
      </w:r>
      <w:r w:rsidRPr="00D8450E">
        <w:rPr>
          <w:rFonts w:ascii="Times New Roman" w:hAnsi="Times New Roman" w:cs="Times New Roman"/>
          <w:sz w:val="24"/>
          <w:szCs w:val="24"/>
        </w:rPr>
        <w:t xml:space="preserve"> istemektedir.</w:t>
      </w:r>
    </w:p>
    <w:p w:rsidR="0007469B" w:rsidRDefault="0007469B" w:rsidP="00305D21">
      <w:pPr>
        <w:spacing w:after="0" w:line="240" w:lineRule="auto"/>
        <w:jc w:val="both"/>
        <w:rPr>
          <w:rFonts w:ascii="Times New Roman" w:hAnsi="Times New Roman" w:cs="Times New Roman"/>
          <w:b/>
          <w:bCs/>
          <w:sz w:val="24"/>
          <w:szCs w:val="24"/>
        </w:rPr>
      </w:pPr>
    </w:p>
    <w:p w:rsidR="0007469B" w:rsidRPr="00D8450E" w:rsidRDefault="0007469B" w:rsidP="00305D21">
      <w:pPr>
        <w:spacing w:after="0" w:line="240" w:lineRule="auto"/>
        <w:jc w:val="both"/>
        <w:rPr>
          <w:rFonts w:ascii="Times New Roman" w:hAnsi="Times New Roman" w:cs="Times New Roman"/>
          <w:b/>
          <w:bCs/>
          <w:sz w:val="24"/>
          <w:szCs w:val="24"/>
        </w:rPr>
      </w:pPr>
    </w:p>
    <w:p w:rsidR="0007469B" w:rsidRPr="00D8450E" w:rsidRDefault="0007469B" w:rsidP="00305D21">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u w:val="single"/>
        </w:rPr>
        <w:t>4)  AZERBAYCAN</w:t>
      </w:r>
    </w:p>
    <w:p w:rsidR="0007469B" w:rsidRPr="00D8450E" w:rsidRDefault="0007469B" w:rsidP="00305D21">
      <w:pPr>
        <w:spacing w:after="0" w:line="240" w:lineRule="auto"/>
        <w:jc w:val="both"/>
        <w:rPr>
          <w:rFonts w:ascii="Times New Roman" w:hAnsi="Times New Roman" w:cs="Times New Roman"/>
          <w:b/>
          <w:bCs/>
          <w:sz w:val="24"/>
          <w:szCs w:val="24"/>
        </w:rPr>
      </w:pPr>
    </w:p>
    <w:p w:rsidR="0007469B" w:rsidRPr="00D8450E" w:rsidRDefault="0007469B" w:rsidP="0068117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MURAT JAMALZADE</w:t>
      </w:r>
    </w:p>
    <w:p w:rsidR="0007469B" w:rsidRPr="00D8450E" w:rsidRDefault="0007469B" w:rsidP="00647D5A">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Genç İşadamları Birliği Genel Müdürüdür. </w:t>
      </w:r>
      <w:r>
        <w:rPr>
          <w:rFonts w:ascii="Times New Roman" w:hAnsi="Times New Roman" w:cs="Times New Roman"/>
          <w:sz w:val="24"/>
          <w:szCs w:val="24"/>
        </w:rPr>
        <w:t xml:space="preserve">Gıda, medikal, internet, radyo-televizyon, bilişim sektörleri başta olmak üzere, </w:t>
      </w:r>
      <w:r w:rsidRPr="00D8450E">
        <w:rPr>
          <w:rFonts w:ascii="Times New Roman" w:hAnsi="Times New Roman" w:cs="Times New Roman"/>
          <w:sz w:val="24"/>
          <w:szCs w:val="24"/>
        </w:rPr>
        <w:t xml:space="preserve">Azerbaycan pazarına </w:t>
      </w:r>
      <w:r>
        <w:rPr>
          <w:rFonts w:ascii="Times New Roman" w:hAnsi="Times New Roman" w:cs="Times New Roman"/>
          <w:sz w:val="24"/>
          <w:szCs w:val="24"/>
        </w:rPr>
        <w:t>i</w:t>
      </w:r>
      <w:r w:rsidRPr="00D8450E">
        <w:rPr>
          <w:rFonts w:ascii="Times New Roman" w:hAnsi="Times New Roman" w:cs="Times New Roman"/>
          <w:sz w:val="24"/>
          <w:szCs w:val="24"/>
        </w:rPr>
        <w:t>lgi duyan tüm sektör temsilcileri ile işbirliği görüşmesi yapmak istemektedir.</w:t>
      </w:r>
    </w:p>
    <w:p w:rsidR="0007469B" w:rsidRPr="00D8450E" w:rsidRDefault="0007469B" w:rsidP="00E6026B">
      <w:pPr>
        <w:spacing w:after="0" w:line="240" w:lineRule="auto"/>
        <w:jc w:val="both"/>
        <w:rPr>
          <w:rFonts w:ascii="Times New Roman" w:hAnsi="Times New Roman" w:cs="Times New Roman"/>
          <w:b/>
          <w:bCs/>
          <w:sz w:val="24"/>
          <w:szCs w:val="24"/>
        </w:rPr>
      </w:pPr>
    </w:p>
    <w:p w:rsidR="0007469B" w:rsidRDefault="0007469B" w:rsidP="00B4388F">
      <w:pPr>
        <w:jc w:val="both"/>
        <w:rPr>
          <w:rFonts w:ascii="Times New Roman" w:hAnsi="Times New Roman" w:cs="Times New Roman"/>
          <w:b/>
          <w:bCs/>
          <w:sz w:val="24"/>
          <w:szCs w:val="24"/>
          <w:u w:val="single"/>
        </w:rPr>
      </w:pPr>
    </w:p>
    <w:p w:rsidR="0007469B" w:rsidRPr="00D8450E" w:rsidRDefault="0007469B" w:rsidP="00B4388F">
      <w:pPr>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5)  BOSNA HERSEK</w:t>
      </w:r>
    </w:p>
    <w:p w:rsidR="0007469B" w:rsidRPr="00D8450E" w:rsidRDefault="0007469B" w:rsidP="00E6026B">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 xml:space="preserve">a)  AMAR ADİLOVİÇ  </w:t>
      </w:r>
    </w:p>
    <w:p w:rsidR="0007469B" w:rsidRPr="00D8450E" w:rsidRDefault="0007469B"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Bilişim alanında faaliyet gösteren ve danışmanlık, büyük işletmelere projelendirme, kurulum ve bakım hizmetleri veren şirket sahibidir. </w:t>
      </w:r>
      <w:r w:rsidRPr="00D8450E">
        <w:rPr>
          <w:rFonts w:ascii="Times New Roman" w:hAnsi="Times New Roman" w:cs="Times New Roman"/>
          <w:sz w:val="24"/>
          <w:szCs w:val="24"/>
        </w:rPr>
        <w:tab/>
        <w:t>Saraybosna Ekonomi Odası</w:t>
      </w:r>
      <w:r w:rsidRPr="00D8450E">
        <w:rPr>
          <w:rFonts w:ascii="Times New Roman" w:hAnsi="Times New Roman" w:cs="Times New Roman"/>
          <w:sz w:val="24"/>
          <w:szCs w:val="24"/>
        </w:rPr>
        <w:tab/>
        <w:t>üyesidir.Bosna Hersek pazarına ilgi duyan sektör temsilcileri ile görüşmek istemektedir.</w:t>
      </w:r>
      <w:r w:rsidRPr="00D8450E">
        <w:rPr>
          <w:rFonts w:ascii="Times New Roman" w:hAnsi="Times New Roman" w:cs="Times New Roman"/>
          <w:sz w:val="24"/>
          <w:szCs w:val="24"/>
        </w:rPr>
        <w:tab/>
      </w:r>
    </w:p>
    <w:p w:rsidR="0007469B" w:rsidRPr="00D8450E" w:rsidRDefault="0007469B" w:rsidP="00B4388F">
      <w:pPr>
        <w:jc w:val="both"/>
        <w:rPr>
          <w:rFonts w:ascii="Times New Roman" w:hAnsi="Times New Roman" w:cs="Times New Roman"/>
          <w:b/>
          <w:bCs/>
          <w:sz w:val="24"/>
          <w:szCs w:val="24"/>
          <w:u w:val="single"/>
        </w:rPr>
      </w:pPr>
    </w:p>
    <w:p w:rsidR="0007469B" w:rsidRPr="00D8450E" w:rsidRDefault="0007469B" w:rsidP="00B4388F">
      <w:pPr>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6)  BULGARİSTAN</w:t>
      </w:r>
    </w:p>
    <w:p w:rsidR="0007469B" w:rsidRPr="00D8450E" w:rsidRDefault="0007469B" w:rsidP="00E30104">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NİYAZİ KAR</w:t>
      </w:r>
      <w:r>
        <w:rPr>
          <w:rFonts w:ascii="Times New Roman" w:hAnsi="Times New Roman" w:cs="Times New Roman"/>
          <w:b/>
          <w:bCs/>
          <w:sz w:val="24"/>
          <w:szCs w:val="24"/>
        </w:rPr>
        <w:t>A</w:t>
      </w:r>
      <w:r w:rsidRPr="00D8450E">
        <w:rPr>
          <w:rFonts w:ascii="Times New Roman" w:hAnsi="Times New Roman" w:cs="Times New Roman"/>
          <w:b/>
          <w:bCs/>
          <w:sz w:val="24"/>
          <w:szCs w:val="24"/>
        </w:rPr>
        <w:t>TABAN</w:t>
      </w:r>
    </w:p>
    <w:p w:rsidR="0007469B" w:rsidRPr="00D8450E" w:rsidRDefault="0007469B" w:rsidP="00DA4C1E">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İthalat, ihracat alanında faaliyet gösteren, gül fidanı üretimi, şarap distrib</w:t>
      </w:r>
      <w:r>
        <w:rPr>
          <w:rFonts w:ascii="Times New Roman" w:hAnsi="Times New Roman" w:cs="Times New Roman"/>
          <w:sz w:val="24"/>
          <w:szCs w:val="24"/>
        </w:rPr>
        <w:t>ü</w:t>
      </w:r>
      <w:r w:rsidRPr="00D8450E">
        <w:rPr>
          <w:rFonts w:ascii="Times New Roman" w:hAnsi="Times New Roman" w:cs="Times New Roman"/>
          <w:sz w:val="24"/>
          <w:szCs w:val="24"/>
        </w:rPr>
        <w:t>törlüğü</w:t>
      </w:r>
      <w:r>
        <w:rPr>
          <w:rFonts w:ascii="Times New Roman" w:hAnsi="Times New Roman" w:cs="Times New Roman"/>
          <w:sz w:val="24"/>
          <w:szCs w:val="24"/>
        </w:rPr>
        <w:t>,</w:t>
      </w:r>
      <w:r w:rsidRPr="008C4875">
        <w:rPr>
          <w:rFonts w:ascii="Times New Roman" w:hAnsi="Times New Roman" w:cs="Times New Roman"/>
          <w:sz w:val="24"/>
          <w:szCs w:val="24"/>
        </w:rPr>
        <w:t xml:space="preserve"> </w:t>
      </w:r>
      <w:r>
        <w:rPr>
          <w:rFonts w:ascii="Times New Roman" w:hAnsi="Times New Roman" w:cs="Times New Roman"/>
          <w:sz w:val="24"/>
          <w:szCs w:val="24"/>
        </w:rPr>
        <w:t>kömür ticareti,</w:t>
      </w:r>
      <w:r w:rsidRPr="00D8450E">
        <w:rPr>
          <w:rFonts w:ascii="Times New Roman" w:hAnsi="Times New Roman" w:cs="Times New Roman"/>
          <w:sz w:val="24"/>
          <w:szCs w:val="24"/>
        </w:rPr>
        <w:t xml:space="preserve"> duvar kağıdı imalatı ve ticareti yapan şirket sahibidir. Ayrıca kerestecilik yapmakta ve hızlı büyüyen ağaç yetiştirmektedir. </w:t>
      </w:r>
      <w:r>
        <w:rPr>
          <w:rFonts w:ascii="Times New Roman" w:hAnsi="Times New Roman" w:cs="Times New Roman"/>
          <w:sz w:val="24"/>
          <w:szCs w:val="24"/>
        </w:rPr>
        <w:t xml:space="preserve">Bulgaristan pazarına ilgi duyan sektör </w:t>
      </w:r>
      <w:r w:rsidRPr="00D8450E">
        <w:rPr>
          <w:rFonts w:ascii="Times New Roman" w:hAnsi="Times New Roman" w:cs="Times New Roman"/>
          <w:sz w:val="24"/>
          <w:szCs w:val="24"/>
        </w:rPr>
        <w:t>temsilcileri ile görüşmek istemektedir</w:t>
      </w:r>
      <w:r>
        <w:rPr>
          <w:rFonts w:ascii="Times New Roman" w:hAnsi="Times New Roman" w:cs="Times New Roman"/>
          <w:sz w:val="24"/>
          <w:szCs w:val="24"/>
        </w:rPr>
        <w:t>.</w:t>
      </w:r>
    </w:p>
    <w:p w:rsidR="0007469B" w:rsidRPr="00D8450E" w:rsidRDefault="0007469B" w:rsidP="00681179">
      <w:pPr>
        <w:spacing w:after="0" w:line="240" w:lineRule="auto"/>
        <w:jc w:val="both"/>
        <w:rPr>
          <w:rFonts w:ascii="Times New Roman" w:hAnsi="Times New Roman" w:cs="Times New Roman"/>
          <w:sz w:val="24"/>
          <w:szCs w:val="24"/>
        </w:rPr>
      </w:pPr>
    </w:p>
    <w:p w:rsidR="0007469B" w:rsidRDefault="0007469B" w:rsidP="000C5A3E">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c) TENZİLE OSMAN</w:t>
      </w:r>
    </w:p>
    <w:p w:rsidR="0007469B" w:rsidRDefault="0007469B" w:rsidP="000C5A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Mobilya, ev tekstili, yaylı yatak ve sünger yatak imalatı ve ticareti yapan şirket ortağıdır. Burgas Ticaret Odası üyesidir. Mobilya, ev tekstili ve yatak üreticileri ile görüşmek, hammadde üreticileri ile işbirliği yapmak istemektedir.</w:t>
      </w:r>
    </w:p>
    <w:p w:rsidR="0007469B" w:rsidRDefault="0007469B" w:rsidP="000C5A3E">
      <w:pPr>
        <w:spacing w:after="0" w:line="240" w:lineRule="auto"/>
        <w:ind w:left="4956"/>
        <w:jc w:val="both"/>
        <w:rPr>
          <w:rFonts w:ascii="Times New Roman" w:hAnsi="Times New Roman" w:cs="Times New Roman"/>
          <w:sz w:val="24"/>
          <w:szCs w:val="24"/>
        </w:rPr>
      </w:pPr>
    </w:p>
    <w:p w:rsidR="0007469B" w:rsidRDefault="0007469B" w:rsidP="000C5A3E">
      <w:pPr>
        <w:spacing w:after="0" w:line="240" w:lineRule="auto"/>
        <w:ind w:left="4956"/>
        <w:jc w:val="both"/>
        <w:rPr>
          <w:rFonts w:ascii="Times New Roman" w:hAnsi="Times New Roman" w:cs="Times New Roman"/>
          <w:sz w:val="24"/>
          <w:szCs w:val="24"/>
        </w:rPr>
      </w:pPr>
    </w:p>
    <w:p w:rsidR="0007469B" w:rsidRDefault="0007469B" w:rsidP="000C5A3E">
      <w:pPr>
        <w:spacing w:after="0" w:line="240" w:lineRule="auto"/>
        <w:ind w:left="4956"/>
        <w:jc w:val="both"/>
        <w:rPr>
          <w:rFonts w:ascii="Times New Roman" w:hAnsi="Times New Roman" w:cs="Times New Roman"/>
          <w:sz w:val="24"/>
          <w:szCs w:val="24"/>
        </w:rPr>
      </w:pPr>
    </w:p>
    <w:p w:rsidR="0007469B" w:rsidRDefault="0007469B" w:rsidP="000C5A3E">
      <w:pPr>
        <w:spacing w:after="0" w:line="240" w:lineRule="auto"/>
        <w:ind w:left="4956"/>
        <w:jc w:val="both"/>
        <w:rPr>
          <w:rFonts w:ascii="Times New Roman" w:hAnsi="Times New Roman" w:cs="Times New Roman"/>
          <w:sz w:val="24"/>
          <w:szCs w:val="24"/>
        </w:rPr>
      </w:pPr>
    </w:p>
    <w:p w:rsidR="0007469B" w:rsidRDefault="0007469B" w:rsidP="000C5A3E">
      <w:pPr>
        <w:spacing w:after="0" w:line="240" w:lineRule="auto"/>
        <w:ind w:left="4956"/>
        <w:jc w:val="both"/>
        <w:rPr>
          <w:rFonts w:ascii="Times New Roman" w:hAnsi="Times New Roman" w:cs="Times New Roman"/>
          <w:sz w:val="24"/>
          <w:szCs w:val="24"/>
        </w:rPr>
      </w:pPr>
    </w:p>
    <w:p w:rsidR="0007469B" w:rsidRDefault="0007469B" w:rsidP="00E30104">
      <w:pPr>
        <w:spacing w:after="0" w:line="240" w:lineRule="auto"/>
        <w:ind w:left="4956"/>
        <w:jc w:val="both"/>
        <w:rPr>
          <w:rFonts w:ascii="Times New Roman" w:hAnsi="Times New Roman" w:cs="Times New Roman"/>
          <w:sz w:val="24"/>
          <w:szCs w:val="24"/>
        </w:rPr>
      </w:pPr>
    </w:p>
    <w:p w:rsidR="0007469B" w:rsidRPr="00D8450E" w:rsidRDefault="0007469B" w:rsidP="00D9230E">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7) GÜRCİSTAN</w:t>
      </w:r>
    </w:p>
    <w:p w:rsidR="0007469B" w:rsidRPr="00D8450E" w:rsidRDefault="0007469B" w:rsidP="00D9230E">
      <w:pPr>
        <w:spacing w:after="0" w:line="240" w:lineRule="auto"/>
        <w:jc w:val="both"/>
        <w:rPr>
          <w:rFonts w:ascii="Times New Roman" w:hAnsi="Times New Roman" w:cs="Times New Roman"/>
          <w:b/>
          <w:bCs/>
          <w:sz w:val="24"/>
          <w:szCs w:val="24"/>
        </w:rPr>
      </w:pPr>
    </w:p>
    <w:p w:rsidR="0007469B" w:rsidRPr="00D8450E" w:rsidRDefault="0007469B" w:rsidP="00360E1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 xml:space="preserve">a)  RAMİZ RASULOV  </w:t>
      </w:r>
    </w:p>
    <w:p w:rsidR="0007469B" w:rsidRPr="00D8450E" w:rsidRDefault="0007469B" w:rsidP="004D165E">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İlaç sektörüne  pazarlama faaliyeti   yapa</w:t>
      </w:r>
      <w:r>
        <w:rPr>
          <w:rFonts w:ascii="Times New Roman" w:hAnsi="Times New Roman" w:cs="Times New Roman"/>
          <w:sz w:val="24"/>
          <w:szCs w:val="24"/>
        </w:rPr>
        <w:t>n</w:t>
      </w:r>
      <w:r w:rsidRPr="00D8450E">
        <w:rPr>
          <w:rFonts w:ascii="Times New Roman" w:hAnsi="Times New Roman" w:cs="Times New Roman"/>
          <w:sz w:val="24"/>
          <w:szCs w:val="24"/>
        </w:rPr>
        <w:t xml:space="preserve"> şirket </w:t>
      </w:r>
      <w:r>
        <w:rPr>
          <w:rFonts w:ascii="Times New Roman" w:hAnsi="Times New Roman" w:cs="Times New Roman"/>
          <w:sz w:val="24"/>
          <w:szCs w:val="24"/>
        </w:rPr>
        <w:t xml:space="preserve">Genel Müdürüdür. </w:t>
      </w:r>
      <w:r w:rsidRPr="00D8450E">
        <w:rPr>
          <w:rFonts w:ascii="Times New Roman" w:hAnsi="Times New Roman" w:cs="Times New Roman"/>
          <w:sz w:val="24"/>
          <w:szCs w:val="24"/>
        </w:rPr>
        <w:t xml:space="preserve">Gürcü ve Türk İşadamları Derneği (GÜRTİAD) </w:t>
      </w:r>
      <w:r>
        <w:rPr>
          <w:rFonts w:ascii="Times New Roman" w:hAnsi="Times New Roman" w:cs="Times New Roman"/>
          <w:sz w:val="24"/>
          <w:szCs w:val="24"/>
        </w:rPr>
        <w:t>Yönetim Kurulu Üyesidir</w:t>
      </w:r>
      <w:r w:rsidRPr="00D8450E">
        <w:rPr>
          <w:rFonts w:ascii="Times New Roman" w:hAnsi="Times New Roman" w:cs="Times New Roman"/>
          <w:sz w:val="24"/>
          <w:szCs w:val="24"/>
        </w:rPr>
        <w:t>. Başta ilaç ve medikal şirketleri olmak üzere Gürcistan pazarına ilgi duyan tüm sektör temsilciler ile görüşmek istemektedir.</w:t>
      </w:r>
    </w:p>
    <w:p w:rsidR="0007469B" w:rsidRPr="00D8450E" w:rsidRDefault="0007469B" w:rsidP="00D9230E">
      <w:pPr>
        <w:spacing w:after="0" w:line="240" w:lineRule="auto"/>
        <w:jc w:val="both"/>
        <w:rPr>
          <w:rFonts w:ascii="Times New Roman" w:hAnsi="Times New Roman" w:cs="Times New Roman"/>
          <w:sz w:val="24"/>
          <w:szCs w:val="24"/>
        </w:rPr>
      </w:pPr>
    </w:p>
    <w:p w:rsidR="0007469B" w:rsidRPr="00D8450E" w:rsidRDefault="0007469B" w:rsidP="00247CBF">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b) NODAR POPKHADZE</w:t>
      </w:r>
    </w:p>
    <w:p w:rsidR="0007469B" w:rsidRPr="00D8450E" w:rsidRDefault="0007469B" w:rsidP="00247CBF">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Telekomünikasyon alanında faaliyet gösteren, baz istasyonları kurulumu yapan şirkette yöneticidir. Gürcistan pazarına ilgi duyan tüm sektör temsilciler ile işbirliği görüşmesi yapmak istemektedir.</w:t>
      </w:r>
    </w:p>
    <w:p w:rsidR="0007469B" w:rsidRDefault="0007469B" w:rsidP="00D9230E">
      <w:pPr>
        <w:spacing w:after="0" w:line="240" w:lineRule="auto"/>
        <w:jc w:val="both"/>
        <w:rPr>
          <w:rFonts w:ascii="Times New Roman" w:hAnsi="Times New Roman" w:cs="Times New Roman"/>
          <w:b/>
          <w:bCs/>
          <w:sz w:val="24"/>
          <w:szCs w:val="24"/>
        </w:rPr>
      </w:pPr>
    </w:p>
    <w:p w:rsidR="0007469B" w:rsidRDefault="0007469B" w:rsidP="00D9230E">
      <w:pPr>
        <w:spacing w:after="0" w:line="240" w:lineRule="auto"/>
        <w:jc w:val="both"/>
        <w:rPr>
          <w:rFonts w:ascii="Times New Roman" w:hAnsi="Times New Roman" w:cs="Times New Roman"/>
          <w:b/>
          <w:bCs/>
          <w:sz w:val="24"/>
          <w:szCs w:val="24"/>
        </w:rPr>
      </w:pPr>
    </w:p>
    <w:p w:rsidR="0007469B" w:rsidRPr="00D8450E" w:rsidRDefault="0007469B" w:rsidP="00D9230E">
      <w:pPr>
        <w:spacing w:after="0" w:line="240" w:lineRule="auto"/>
        <w:jc w:val="both"/>
        <w:rPr>
          <w:rFonts w:ascii="Times New Roman" w:hAnsi="Times New Roman" w:cs="Times New Roman"/>
          <w:sz w:val="24"/>
          <w:szCs w:val="24"/>
        </w:rPr>
      </w:pPr>
      <w:r w:rsidRPr="00D8450E">
        <w:rPr>
          <w:rFonts w:ascii="Times New Roman" w:hAnsi="Times New Roman" w:cs="Times New Roman"/>
          <w:b/>
          <w:bCs/>
          <w:sz w:val="24"/>
          <w:szCs w:val="24"/>
          <w:u w:val="single"/>
        </w:rPr>
        <w:t xml:space="preserve">8)  IRAK </w:t>
      </w:r>
      <w:r w:rsidRPr="00D8450E">
        <w:rPr>
          <w:rFonts w:ascii="Times New Roman" w:hAnsi="Times New Roman" w:cs="Times New Roman"/>
          <w:b/>
          <w:bCs/>
          <w:sz w:val="24"/>
          <w:szCs w:val="24"/>
        </w:rPr>
        <w:t xml:space="preserve"> </w:t>
      </w:r>
      <w:r w:rsidRPr="00D8450E">
        <w:rPr>
          <w:rFonts w:ascii="Times New Roman" w:hAnsi="Times New Roman" w:cs="Times New Roman"/>
          <w:b/>
          <w:bCs/>
          <w:sz w:val="24"/>
          <w:szCs w:val="24"/>
        </w:rPr>
        <w:tab/>
      </w:r>
      <w:r w:rsidRPr="00D8450E">
        <w:rPr>
          <w:rFonts w:ascii="Times New Roman" w:hAnsi="Times New Roman" w:cs="Times New Roman"/>
          <w:b/>
          <w:bCs/>
          <w:sz w:val="24"/>
          <w:szCs w:val="24"/>
        </w:rPr>
        <w:tab/>
      </w:r>
      <w:r w:rsidRPr="00D8450E">
        <w:rPr>
          <w:rFonts w:ascii="Times New Roman" w:hAnsi="Times New Roman" w:cs="Times New Roman"/>
          <w:b/>
          <w:bCs/>
          <w:sz w:val="24"/>
          <w:szCs w:val="24"/>
        </w:rPr>
        <w:tab/>
        <w:t xml:space="preserve">        </w:t>
      </w:r>
      <w:r w:rsidRPr="00D8450E">
        <w:rPr>
          <w:rFonts w:ascii="Times New Roman" w:hAnsi="Times New Roman" w:cs="Times New Roman"/>
          <w:b/>
          <w:bCs/>
          <w:sz w:val="24"/>
          <w:szCs w:val="24"/>
        </w:rPr>
        <w:tab/>
      </w:r>
      <w:r w:rsidRPr="00D8450E">
        <w:rPr>
          <w:rFonts w:ascii="Times New Roman" w:hAnsi="Times New Roman" w:cs="Times New Roman"/>
          <w:b/>
          <w:bCs/>
          <w:sz w:val="24"/>
          <w:szCs w:val="24"/>
        </w:rPr>
        <w:tab/>
      </w:r>
    </w:p>
    <w:p w:rsidR="0007469B" w:rsidRPr="00D8450E" w:rsidRDefault="0007469B" w:rsidP="00D9230E">
      <w:pPr>
        <w:spacing w:after="0" w:line="240" w:lineRule="auto"/>
        <w:jc w:val="both"/>
        <w:rPr>
          <w:rFonts w:ascii="Times New Roman" w:hAnsi="Times New Roman" w:cs="Times New Roman"/>
          <w:b/>
          <w:bCs/>
          <w:sz w:val="24"/>
          <w:szCs w:val="24"/>
        </w:rPr>
      </w:pPr>
    </w:p>
    <w:p w:rsidR="0007469B" w:rsidRPr="00D8450E" w:rsidRDefault="0007469B" w:rsidP="0068117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MUHAMAD N.JAFAR</w:t>
      </w:r>
    </w:p>
    <w:p w:rsidR="0007469B" w:rsidRPr="00D8450E" w:rsidRDefault="0007469B" w:rsidP="0068117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İnşaat, elektrik, mekanik altyapı ve üst yapı işleri yapan, inşaat malzemeleri ticareti yapan şirkette üst düzey yöneticidir. Türkmen İşadamları Derneği, Kerkük Ticaret Odası, Irak Müteahhitler Odası ve Irak Müteahhitler Birliği üyesidir. Irak pazarına ilgi duyan inşaat şirketleri ve inşaat malzemesi üreticileri ile görüşmek istemektedir. </w:t>
      </w:r>
    </w:p>
    <w:p w:rsidR="0007469B" w:rsidRPr="00D8450E" w:rsidRDefault="0007469B" w:rsidP="00681179">
      <w:pPr>
        <w:spacing w:after="0" w:line="240" w:lineRule="auto"/>
        <w:jc w:val="both"/>
        <w:rPr>
          <w:rFonts w:ascii="Times New Roman" w:hAnsi="Times New Roman" w:cs="Times New Roman"/>
          <w:sz w:val="24"/>
          <w:szCs w:val="24"/>
        </w:rPr>
      </w:pPr>
    </w:p>
    <w:p w:rsidR="0007469B" w:rsidRPr="00D8450E" w:rsidRDefault="0007469B" w:rsidP="00247CBF">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b)  RASIM KHALEEL TAWFEEQ</w:t>
      </w:r>
    </w:p>
    <w:p w:rsidR="0007469B" w:rsidRPr="00D8450E" w:rsidRDefault="0007469B" w:rsidP="00247CBF">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Kerkük Yatırım Komisyonunda yönetici olarak görev yapmaktadır. Türkmen İşadamları Derneği ve Irak Mühendisler Odası üyesidir. İnşaat sektöründe faaliyet gösteren şirketlerle ve inşaat malzemesi üreticileri ile görüşmek istemektedir.</w:t>
      </w:r>
    </w:p>
    <w:p w:rsidR="0007469B" w:rsidRPr="00D8450E" w:rsidRDefault="0007469B" w:rsidP="00247CBF">
      <w:pPr>
        <w:spacing w:after="0" w:line="240" w:lineRule="auto"/>
        <w:jc w:val="both"/>
        <w:rPr>
          <w:rFonts w:ascii="Times New Roman" w:hAnsi="Times New Roman" w:cs="Times New Roman"/>
          <w:sz w:val="24"/>
          <w:szCs w:val="24"/>
        </w:rPr>
      </w:pPr>
    </w:p>
    <w:p w:rsidR="0007469B" w:rsidRPr="00D8450E" w:rsidRDefault="0007469B" w:rsidP="00681179">
      <w:pPr>
        <w:spacing w:after="0" w:line="240" w:lineRule="auto"/>
        <w:jc w:val="both"/>
        <w:rPr>
          <w:rFonts w:ascii="Times New Roman" w:hAnsi="Times New Roman" w:cs="Times New Roman"/>
          <w:b/>
          <w:bCs/>
          <w:sz w:val="24"/>
          <w:szCs w:val="24"/>
        </w:rPr>
      </w:pPr>
    </w:p>
    <w:p w:rsidR="0007469B" w:rsidRPr="00D8450E" w:rsidRDefault="0007469B"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b/>
          <w:bCs/>
          <w:sz w:val="24"/>
          <w:szCs w:val="24"/>
          <w:u w:val="single"/>
        </w:rPr>
        <w:t xml:space="preserve">9)  İRAN </w:t>
      </w:r>
    </w:p>
    <w:p w:rsidR="0007469B" w:rsidRPr="00D8450E" w:rsidRDefault="0007469B" w:rsidP="00E6026B">
      <w:pPr>
        <w:spacing w:after="0" w:line="240" w:lineRule="auto"/>
        <w:jc w:val="both"/>
        <w:rPr>
          <w:rFonts w:ascii="Times New Roman" w:hAnsi="Times New Roman" w:cs="Times New Roman"/>
          <w:b/>
          <w:bCs/>
          <w:sz w:val="24"/>
          <w:szCs w:val="24"/>
        </w:rPr>
      </w:pPr>
    </w:p>
    <w:p w:rsidR="0007469B" w:rsidRPr="00D8450E" w:rsidRDefault="0007469B" w:rsidP="00E6026B">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MAHDİ GHAN</w:t>
      </w:r>
      <w:r>
        <w:rPr>
          <w:rFonts w:ascii="Times New Roman" w:hAnsi="Times New Roman" w:cs="Times New Roman"/>
          <w:b/>
          <w:bCs/>
          <w:sz w:val="24"/>
          <w:szCs w:val="24"/>
        </w:rPr>
        <w:t>A</w:t>
      </w:r>
      <w:r w:rsidRPr="00D8450E">
        <w:rPr>
          <w:rFonts w:ascii="Times New Roman" w:hAnsi="Times New Roman" w:cs="Times New Roman"/>
          <w:b/>
          <w:bCs/>
          <w:sz w:val="24"/>
          <w:szCs w:val="24"/>
        </w:rPr>
        <w:t>EI</w:t>
      </w:r>
    </w:p>
    <w:p w:rsidR="0007469B" w:rsidRPr="00D8450E" w:rsidRDefault="0007469B" w:rsidP="00E6026B">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Kapı pencere aksesuarları İran genel bayisidir. İran Ticaret Odası üyesidir. Aksesuar üreticileri ile işbirliği görüşmesi yapmak istemektedir.</w:t>
      </w:r>
    </w:p>
    <w:p w:rsidR="0007469B" w:rsidRPr="00D8450E" w:rsidRDefault="0007469B" w:rsidP="00E6026B">
      <w:pPr>
        <w:spacing w:after="0" w:line="240" w:lineRule="auto"/>
        <w:jc w:val="both"/>
        <w:rPr>
          <w:rFonts w:ascii="Times New Roman" w:hAnsi="Times New Roman" w:cs="Times New Roman"/>
          <w:b/>
          <w:bCs/>
          <w:sz w:val="24"/>
          <w:szCs w:val="24"/>
        </w:rPr>
      </w:pPr>
    </w:p>
    <w:p w:rsidR="0007469B" w:rsidRPr="00D8450E" w:rsidRDefault="0007469B" w:rsidP="00E6026B">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b)   ŞEHRAZAT REŞİDİNİA</w:t>
      </w:r>
    </w:p>
    <w:p w:rsidR="0007469B" w:rsidRPr="00D8450E" w:rsidRDefault="0007469B" w:rsidP="00647D5A">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Gıda sektöründe faaliyet gösteren, buğday un, et, piliç, yumurta, şeker ve kimyasal ticareti yapan şirket ortağıdır. Gıda ve kimyasal ticareti yapan şirketlerle </w:t>
      </w:r>
      <w:r>
        <w:rPr>
          <w:rFonts w:ascii="Times New Roman" w:hAnsi="Times New Roman" w:cs="Times New Roman"/>
          <w:sz w:val="24"/>
          <w:szCs w:val="24"/>
        </w:rPr>
        <w:t xml:space="preserve">ve lojistik firmaları ile </w:t>
      </w:r>
      <w:r w:rsidRPr="00D8450E">
        <w:rPr>
          <w:rFonts w:ascii="Times New Roman" w:hAnsi="Times New Roman" w:cs="Times New Roman"/>
          <w:sz w:val="24"/>
          <w:szCs w:val="24"/>
        </w:rPr>
        <w:t>işbirliği görüşmesi yapmak istemektedir.</w:t>
      </w:r>
    </w:p>
    <w:p w:rsidR="0007469B" w:rsidRPr="00D8450E" w:rsidRDefault="0007469B" w:rsidP="00E6026B">
      <w:pPr>
        <w:spacing w:after="0" w:line="240" w:lineRule="auto"/>
        <w:jc w:val="both"/>
        <w:rPr>
          <w:rFonts w:ascii="Times New Roman" w:hAnsi="Times New Roman" w:cs="Times New Roman"/>
          <w:b/>
          <w:bCs/>
          <w:sz w:val="24"/>
          <w:szCs w:val="24"/>
          <w:u w:val="single"/>
        </w:rPr>
      </w:pPr>
    </w:p>
    <w:p w:rsidR="0007469B" w:rsidRPr="00D8450E" w:rsidRDefault="0007469B" w:rsidP="00E6026B">
      <w:pPr>
        <w:spacing w:after="0" w:line="240" w:lineRule="auto"/>
        <w:jc w:val="both"/>
        <w:rPr>
          <w:rFonts w:ascii="Times New Roman" w:hAnsi="Times New Roman" w:cs="Times New Roman"/>
          <w:b/>
          <w:bCs/>
          <w:sz w:val="24"/>
          <w:szCs w:val="24"/>
          <w:u w:val="single"/>
        </w:rPr>
      </w:pPr>
    </w:p>
    <w:p w:rsidR="0007469B" w:rsidRPr="00D8450E" w:rsidRDefault="0007469B" w:rsidP="00E6026B">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10)    KARADAĞ</w:t>
      </w:r>
    </w:p>
    <w:p w:rsidR="0007469B" w:rsidRPr="00D8450E" w:rsidRDefault="0007469B" w:rsidP="00E6026B">
      <w:pPr>
        <w:spacing w:after="0" w:line="240" w:lineRule="auto"/>
        <w:jc w:val="both"/>
        <w:rPr>
          <w:rFonts w:ascii="Times New Roman" w:hAnsi="Times New Roman" w:cs="Times New Roman"/>
          <w:b/>
          <w:bCs/>
          <w:sz w:val="24"/>
          <w:szCs w:val="24"/>
          <w:u w:val="single"/>
        </w:rPr>
      </w:pPr>
    </w:p>
    <w:p w:rsidR="0007469B" w:rsidRPr="00D8450E" w:rsidRDefault="0007469B" w:rsidP="00E6026B">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 xml:space="preserve">a)   MAHMUT VUKOVİC </w:t>
      </w:r>
    </w:p>
    <w:p w:rsidR="0007469B" w:rsidRPr="00D8450E" w:rsidRDefault="0007469B" w:rsidP="00CB2C75">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Zeytin ve mandalina üreticiliği alanında faaliyet gösteren, zeytinyağı üretimi yapan,  turizme ilgilenen aile şirketinde yöneticidir. Karadağ pazarına ilgi duyan tüm sektör temsilciler ile işbirliği görüşmesi yapmak istemektedir.</w:t>
      </w:r>
    </w:p>
    <w:p w:rsidR="0007469B" w:rsidRDefault="0007469B" w:rsidP="00E6026B">
      <w:pPr>
        <w:spacing w:after="0" w:line="240" w:lineRule="auto"/>
        <w:jc w:val="both"/>
        <w:rPr>
          <w:rFonts w:ascii="Times New Roman" w:hAnsi="Times New Roman" w:cs="Times New Roman"/>
          <w:b/>
          <w:bCs/>
          <w:sz w:val="24"/>
          <w:szCs w:val="24"/>
        </w:rPr>
      </w:pPr>
    </w:p>
    <w:p w:rsidR="0007469B" w:rsidRDefault="0007469B" w:rsidP="00E6026B">
      <w:pPr>
        <w:spacing w:after="0" w:line="240" w:lineRule="auto"/>
        <w:jc w:val="both"/>
        <w:rPr>
          <w:rFonts w:ascii="Times New Roman" w:hAnsi="Times New Roman" w:cs="Times New Roman"/>
          <w:b/>
          <w:bCs/>
          <w:sz w:val="24"/>
          <w:szCs w:val="24"/>
        </w:rPr>
      </w:pPr>
    </w:p>
    <w:p w:rsidR="0007469B" w:rsidRDefault="0007469B" w:rsidP="00E6026B">
      <w:pPr>
        <w:spacing w:after="0" w:line="240" w:lineRule="auto"/>
        <w:jc w:val="both"/>
        <w:rPr>
          <w:rFonts w:ascii="Times New Roman" w:hAnsi="Times New Roman" w:cs="Times New Roman"/>
          <w:b/>
          <w:bCs/>
          <w:sz w:val="24"/>
          <w:szCs w:val="24"/>
        </w:rPr>
      </w:pPr>
    </w:p>
    <w:p w:rsidR="0007469B" w:rsidRDefault="0007469B" w:rsidP="00E6026B">
      <w:pPr>
        <w:spacing w:after="0" w:line="240" w:lineRule="auto"/>
        <w:jc w:val="both"/>
        <w:rPr>
          <w:rFonts w:ascii="Times New Roman" w:hAnsi="Times New Roman" w:cs="Times New Roman"/>
          <w:b/>
          <w:bCs/>
          <w:sz w:val="24"/>
          <w:szCs w:val="24"/>
        </w:rPr>
      </w:pPr>
    </w:p>
    <w:p w:rsidR="0007469B" w:rsidRDefault="0007469B" w:rsidP="00E6026B">
      <w:pPr>
        <w:spacing w:after="0" w:line="240" w:lineRule="auto"/>
        <w:jc w:val="both"/>
        <w:rPr>
          <w:rFonts w:ascii="Times New Roman" w:hAnsi="Times New Roman" w:cs="Times New Roman"/>
          <w:b/>
          <w:bCs/>
          <w:sz w:val="24"/>
          <w:szCs w:val="24"/>
        </w:rPr>
      </w:pPr>
    </w:p>
    <w:p w:rsidR="0007469B" w:rsidRPr="00D8450E" w:rsidRDefault="0007469B" w:rsidP="00E6026B">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 xml:space="preserve">11)  KAZAKİSTAN </w:t>
      </w:r>
      <w:r w:rsidRPr="00D8450E">
        <w:rPr>
          <w:rFonts w:ascii="Times New Roman" w:hAnsi="Times New Roman" w:cs="Times New Roman"/>
          <w:b/>
          <w:bCs/>
          <w:sz w:val="24"/>
          <w:szCs w:val="24"/>
          <w:u w:val="single"/>
        </w:rPr>
        <w:tab/>
      </w:r>
    </w:p>
    <w:p w:rsidR="0007469B" w:rsidRPr="00D8450E" w:rsidRDefault="0007469B" w:rsidP="00E6026B">
      <w:pPr>
        <w:spacing w:after="0" w:line="240" w:lineRule="auto"/>
        <w:jc w:val="both"/>
        <w:rPr>
          <w:rFonts w:ascii="Times New Roman" w:hAnsi="Times New Roman" w:cs="Times New Roman"/>
          <w:b/>
          <w:bCs/>
          <w:sz w:val="24"/>
          <w:szCs w:val="24"/>
        </w:rPr>
      </w:pPr>
    </w:p>
    <w:p w:rsidR="0007469B" w:rsidRPr="00D8450E" w:rsidRDefault="0007469B"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b/>
          <w:bCs/>
          <w:sz w:val="24"/>
          <w:szCs w:val="24"/>
        </w:rPr>
        <w:t>a)  AIDOS NURZHANOV</w:t>
      </w:r>
    </w:p>
    <w:p w:rsidR="0007469B" w:rsidRPr="00D8450E" w:rsidRDefault="0007469B"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Et sektöründe faaliyet gösteren, toptan ve perakende et ürünleri ticareti yapan, devlet ihalelerine katılan şirket sahibidir. Ayrıca mobilya üretimi ve ticareti alanında da faaliyet göstermektedir. Kazakistan İşadamları Derneği (KAZKA)  üyesidir.</w:t>
      </w:r>
    </w:p>
    <w:p w:rsidR="0007469B" w:rsidRPr="00D8450E" w:rsidRDefault="0007469B" w:rsidP="00D17E10">
      <w:pPr>
        <w:spacing w:after="0" w:line="240" w:lineRule="auto"/>
        <w:jc w:val="both"/>
        <w:rPr>
          <w:rFonts w:ascii="Times New Roman" w:hAnsi="Times New Roman" w:cs="Times New Roman"/>
          <w:sz w:val="24"/>
          <w:szCs w:val="24"/>
        </w:rPr>
      </w:pPr>
    </w:p>
    <w:p w:rsidR="0007469B" w:rsidRPr="00D8450E" w:rsidRDefault="0007469B" w:rsidP="00D17E10">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rPr>
        <w:t>b)  ADİL KURMANAYEV</w:t>
      </w:r>
      <w:r w:rsidRPr="00D8450E">
        <w:rPr>
          <w:rFonts w:ascii="Times New Roman" w:hAnsi="Times New Roman" w:cs="Times New Roman"/>
          <w:b/>
          <w:bCs/>
          <w:sz w:val="24"/>
          <w:szCs w:val="24"/>
        </w:rPr>
        <w:tab/>
      </w:r>
    </w:p>
    <w:p w:rsidR="0007469B" w:rsidRPr="00D8450E" w:rsidRDefault="0007469B" w:rsidP="001A7794">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Yıllık 120</w:t>
      </w:r>
      <w:r>
        <w:rPr>
          <w:rFonts w:ascii="Times New Roman" w:hAnsi="Times New Roman" w:cs="Times New Roman"/>
          <w:sz w:val="24"/>
          <w:szCs w:val="24"/>
        </w:rPr>
        <w:t>-130</w:t>
      </w:r>
      <w:r w:rsidRPr="00D8450E">
        <w:rPr>
          <w:rFonts w:ascii="Times New Roman" w:hAnsi="Times New Roman" w:cs="Times New Roman"/>
          <w:sz w:val="24"/>
          <w:szCs w:val="24"/>
        </w:rPr>
        <w:t xml:space="preserve"> bin ton  ayçiçek, soya, arpa ve buğday ihracatı yapan, ayçiçek çekirdeği üretimi, küçük ve büyük baş hayan yetiştiriciliği yapan şirket sahibidir. Ayrıca ofis mobilyası ticareti ile uğraşmaktadır. Kazakistan İşadamları Derneği (KAZKA)  üyesidir. Silo üreticileri ile</w:t>
      </w:r>
      <w:r>
        <w:rPr>
          <w:rFonts w:ascii="Times New Roman" w:hAnsi="Times New Roman" w:cs="Times New Roman"/>
          <w:sz w:val="24"/>
          <w:szCs w:val="24"/>
        </w:rPr>
        <w:t>,</w:t>
      </w:r>
      <w:r w:rsidRPr="00D8450E">
        <w:rPr>
          <w:rFonts w:ascii="Times New Roman" w:hAnsi="Times New Roman" w:cs="Times New Roman"/>
          <w:sz w:val="24"/>
          <w:szCs w:val="24"/>
        </w:rPr>
        <w:t xml:space="preserve"> </w:t>
      </w:r>
      <w:r>
        <w:rPr>
          <w:rFonts w:ascii="Times New Roman" w:hAnsi="Times New Roman" w:cs="Times New Roman"/>
          <w:sz w:val="24"/>
          <w:szCs w:val="24"/>
        </w:rPr>
        <w:t>b</w:t>
      </w:r>
      <w:r w:rsidRPr="00D8450E">
        <w:rPr>
          <w:rFonts w:ascii="Times New Roman" w:hAnsi="Times New Roman" w:cs="Times New Roman"/>
          <w:sz w:val="24"/>
          <w:szCs w:val="24"/>
        </w:rPr>
        <w:t xml:space="preserve">uğday ve ayçiçeği küspesi ithalatçıları ile </w:t>
      </w:r>
      <w:r>
        <w:rPr>
          <w:rFonts w:ascii="Times New Roman" w:hAnsi="Times New Roman" w:cs="Times New Roman"/>
          <w:sz w:val="24"/>
          <w:szCs w:val="24"/>
        </w:rPr>
        <w:t>ve o</w:t>
      </w:r>
      <w:r w:rsidRPr="00D8450E">
        <w:rPr>
          <w:rFonts w:ascii="Times New Roman" w:hAnsi="Times New Roman" w:cs="Times New Roman"/>
          <w:sz w:val="24"/>
          <w:szCs w:val="24"/>
        </w:rPr>
        <w:t xml:space="preserve">fis mobilyası üreticileri ile görüşmek istemektedir. Büyükbaş havyan yetiştiriciliği </w:t>
      </w:r>
      <w:r>
        <w:rPr>
          <w:rFonts w:ascii="Times New Roman" w:hAnsi="Times New Roman" w:cs="Times New Roman"/>
          <w:sz w:val="24"/>
          <w:szCs w:val="24"/>
        </w:rPr>
        <w:t xml:space="preserve">konusunda deneyimli </w:t>
      </w:r>
      <w:r w:rsidRPr="00D8450E">
        <w:rPr>
          <w:rFonts w:ascii="Times New Roman" w:hAnsi="Times New Roman" w:cs="Times New Roman"/>
          <w:sz w:val="24"/>
          <w:szCs w:val="24"/>
        </w:rPr>
        <w:t>yatırım ortağı aramaktadır.</w:t>
      </w:r>
    </w:p>
    <w:p w:rsidR="0007469B" w:rsidRDefault="0007469B" w:rsidP="00D17E10">
      <w:pPr>
        <w:spacing w:after="0" w:line="240" w:lineRule="auto"/>
        <w:jc w:val="both"/>
        <w:rPr>
          <w:rFonts w:ascii="Times New Roman" w:hAnsi="Times New Roman" w:cs="Times New Roman"/>
          <w:b/>
          <w:bCs/>
          <w:sz w:val="24"/>
          <w:szCs w:val="24"/>
        </w:rPr>
      </w:pPr>
    </w:p>
    <w:p w:rsidR="0007469B" w:rsidRPr="00D8450E" w:rsidRDefault="0007469B" w:rsidP="00D17E10">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 xml:space="preserve">c)  YERZHAN AZHİBEKOV  </w:t>
      </w:r>
    </w:p>
    <w:p w:rsidR="0007469B" w:rsidRPr="00D8450E" w:rsidRDefault="0007469B" w:rsidP="0085221D">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Yatırım danışmanlığı alanında faaliyet göstere şirkette yöneticidir. Kazakistan pazarına ilgi duyan tüm sektör temsilciler ile işbirliği görüşmesi yapmak istemektedir.</w:t>
      </w:r>
    </w:p>
    <w:p w:rsidR="0007469B" w:rsidRPr="00D8450E" w:rsidRDefault="0007469B" w:rsidP="0085221D">
      <w:pPr>
        <w:spacing w:after="0" w:line="240" w:lineRule="auto"/>
        <w:jc w:val="both"/>
        <w:rPr>
          <w:rFonts w:ascii="Times New Roman" w:hAnsi="Times New Roman" w:cs="Times New Roman"/>
          <w:sz w:val="24"/>
          <w:szCs w:val="24"/>
        </w:rPr>
      </w:pPr>
    </w:p>
    <w:p w:rsidR="0007469B" w:rsidRPr="00D8450E" w:rsidRDefault="0007469B" w:rsidP="00D17E10">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d) AIBEK KASKAROV</w:t>
      </w:r>
    </w:p>
    <w:p w:rsidR="0007469B" w:rsidRPr="00D8450E" w:rsidRDefault="0007469B" w:rsidP="00D17E10">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Tarımla uğraşan, buğday üretimi ve ihracatı yapan şirket sahibidir. Kazakistan İşadamları Derneği (KAZKA)  üyesidir. Buğday ithalatı yapan şirketlerle işbirliği görüşmesi yapmak istemektedir. Ayrıca değirmen kurmak, fırın kurmak ve marangoz atölyesi kurmak için bu sektördeki makine üreticileri ile görüşmek istemektedir.</w:t>
      </w:r>
    </w:p>
    <w:p w:rsidR="0007469B" w:rsidRPr="00D8450E" w:rsidRDefault="0007469B" w:rsidP="00D17E10">
      <w:pPr>
        <w:spacing w:after="0" w:line="240" w:lineRule="auto"/>
        <w:jc w:val="both"/>
        <w:rPr>
          <w:rFonts w:ascii="Times New Roman" w:hAnsi="Times New Roman" w:cs="Times New Roman"/>
          <w:b/>
          <w:bCs/>
          <w:sz w:val="24"/>
          <w:szCs w:val="24"/>
        </w:rPr>
      </w:pPr>
    </w:p>
    <w:p w:rsidR="0007469B" w:rsidRDefault="0007469B" w:rsidP="00E6026B">
      <w:pPr>
        <w:spacing w:after="0" w:line="240" w:lineRule="auto"/>
        <w:jc w:val="both"/>
        <w:rPr>
          <w:rFonts w:ascii="Times New Roman" w:hAnsi="Times New Roman" w:cs="Times New Roman"/>
          <w:b/>
          <w:bCs/>
          <w:sz w:val="24"/>
          <w:szCs w:val="24"/>
          <w:u w:val="single"/>
        </w:rPr>
      </w:pPr>
    </w:p>
    <w:p w:rsidR="0007469B" w:rsidRPr="00D8450E" w:rsidRDefault="0007469B" w:rsidP="00E6026B">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12)  KIRGIZİSTAN</w:t>
      </w:r>
    </w:p>
    <w:p w:rsidR="0007469B" w:rsidRPr="00D8450E" w:rsidRDefault="0007469B" w:rsidP="00B059D7">
      <w:pPr>
        <w:spacing w:after="0" w:line="240" w:lineRule="auto"/>
        <w:jc w:val="both"/>
        <w:rPr>
          <w:rFonts w:ascii="Times New Roman" w:hAnsi="Times New Roman" w:cs="Times New Roman"/>
          <w:b/>
          <w:bCs/>
          <w:sz w:val="24"/>
          <w:szCs w:val="24"/>
          <w:u w:val="single"/>
        </w:rPr>
      </w:pPr>
    </w:p>
    <w:p w:rsidR="0007469B" w:rsidRPr="00D8450E" w:rsidRDefault="0007469B" w:rsidP="00B059D7">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 xml:space="preserve">a)  SHAMSHİBEK ERGESHOV </w:t>
      </w:r>
      <w:r w:rsidRPr="00D8450E">
        <w:rPr>
          <w:rFonts w:ascii="Times New Roman" w:hAnsi="Times New Roman" w:cs="Times New Roman"/>
          <w:b/>
          <w:bCs/>
          <w:sz w:val="24"/>
          <w:szCs w:val="24"/>
        </w:rPr>
        <w:tab/>
      </w:r>
    </w:p>
    <w:p w:rsidR="0007469B" w:rsidRPr="00D8450E" w:rsidRDefault="0007469B"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Alçı, fayans yapıştırıcısı ve saten üretimi yapan inşaat ve elektrik malzemeleri toptan ve perakende ticareti ile uğraşan şirket sahibidir.  OSH şehrindeki Genç İşadamları Derneği Başkanıdır. İnşaat ve elektrik malzemesi (kablo, anahtar, priz vb) üreticileriyle ve alçı üretiminde kullanılan makine ve tesis üretimi yapa</w:t>
      </w:r>
      <w:r>
        <w:rPr>
          <w:rFonts w:ascii="Times New Roman" w:hAnsi="Times New Roman" w:cs="Times New Roman"/>
          <w:sz w:val="24"/>
          <w:szCs w:val="24"/>
        </w:rPr>
        <w:t>n</w:t>
      </w:r>
      <w:r w:rsidRPr="00D8450E">
        <w:rPr>
          <w:rFonts w:ascii="Times New Roman" w:hAnsi="Times New Roman" w:cs="Times New Roman"/>
          <w:sz w:val="24"/>
          <w:szCs w:val="24"/>
        </w:rPr>
        <w:t xml:space="preserve"> şirketlerle görüşmek istemektedir.  </w:t>
      </w:r>
    </w:p>
    <w:p w:rsidR="0007469B" w:rsidRPr="00D8450E" w:rsidRDefault="0007469B" w:rsidP="00B059D7">
      <w:pPr>
        <w:spacing w:after="0" w:line="240" w:lineRule="auto"/>
        <w:jc w:val="both"/>
        <w:rPr>
          <w:rFonts w:ascii="Times New Roman" w:hAnsi="Times New Roman" w:cs="Times New Roman"/>
          <w:sz w:val="24"/>
          <w:szCs w:val="24"/>
        </w:rPr>
      </w:pPr>
    </w:p>
    <w:p w:rsidR="0007469B" w:rsidRPr="00D8450E" w:rsidRDefault="0007469B" w:rsidP="00B059D7">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 xml:space="preserve">b)  MİRBEK OKENOV       </w:t>
      </w:r>
    </w:p>
    <w:p w:rsidR="0007469B" w:rsidRPr="00D8450E" w:rsidRDefault="0007469B"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Türkiye Mezunları Egemendik Derneği genel koordinatördür. Kırgızistan pazarına ilgi duyan tüm sektör temsilcileri ile işbirliği görüşmesi yapmak istemektedir.</w:t>
      </w:r>
    </w:p>
    <w:p w:rsidR="0007469B" w:rsidRPr="00D8450E" w:rsidRDefault="0007469B" w:rsidP="00B059D7">
      <w:pPr>
        <w:spacing w:after="0" w:line="240" w:lineRule="auto"/>
        <w:jc w:val="both"/>
        <w:rPr>
          <w:rFonts w:ascii="Times New Roman" w:hAnsi="Times New Roman" w:cs="Times New Roman"/>
          <w:sz w:val="24"/>
          <w:szCs w:val="24"/>
        </w:rPr>
      </w:pPr>
    </w:p>
    <w:p w:rsidR="0007469B" w:rsidRPr="00D8450E" w:rsidRDefault="0007469B" w:rsidP="00B059D7">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c)  BAKIT DEGENBAYEV</w:t>
      </w:r>
    </w:p>
    <w:p w:rsidR="0007469B" w:rsidRPr="00D8450E" w:rsidRDefault="0007469B" w:rsidP="00B059D7">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Balı çiftliği işleten, balık yemi üreten ve balık yemi ticareti yapan şirkette üst düzey yöneticidir. Kırgızistan Ticaret ve Sanayi Odası üyesidir. Balık, balık unu ve balık yağı üreticileriyle, meyve ve sebze üreticileriyle ve ambalaj makinesi üreticileri ile görüşmek istemektedir.</w:t>
      </w:r>
    </w:p>
    <w:p w:rsidR="0007469B" w:rsidRDefault="0007469B" w:rsidP="00B059D7">
      <w:pPr>
        <w:spacing w:after="0" w:line="240" w:lineRule="auto"/>
        <w:jc w:val="both"/>
        <w:rPr>
          <w:rFonts w:ascii="Times New Roman" w:hAnsi="Times New Roman" w:cs="Times New Roman"/>
          <w:b/>
          <w:bCs/>
          <w:sz w:val="24"/>
          <w:szCs w:val="24"/>
        </w:rPr>
      </w:pPr>
    </w:p>
    <w:p w:rsidR="0007469B" w:rsidRPr="00D8450E" w:rsidRDefault="0007469B" w:rsidP="003D0AEA">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13)  KOSOVA</w:t>
      </w:r>
    </w:p>
    <w:p w:rsidR="0007469B" w:rsidRPr="00D8450E" w:rsidRDefault="0007469B" w:rsidP="003D0AEA">
      <w:pPr>
        <w:spacing w:after="0" w:line="240" w:lineRule="auto"/>
        <w:jc w:val="both"/>
        <w:rPr>
          <w:rFonts w:ascii="Times New Roman" w:hAnsi="Times New Roman" w:cs="Times New Roman"/>
          <w:b/>
          <w:bCs/>
          <w:sz w:val="24"/>
          <w:szCs w:val="24"/>
        </w:rPr>
      </w:pPr>
    </w:p>
    <w:p w:rsidR="0007469B" w:rsidRPr="00D8450E" w:rsidRDefault="0007469B" w:rsidP="003D0AEA">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ELVİR GURGUSHKA</w:t>
      </w:r>
    </w:p>
    <w:p w:rsidR="0007469B" w:rsidRPr="00D8450E" w:rsidRDefault="0007469B" w:rsidP="003D0AEA">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Havalandırma, klima, soğutma, ısıtma, güneş enerjisi sitemleri kuran, sıhhi tesisat vb işler yapan şirket sahibidir. İklimleme ekipmanları ve sıhhi tesisat malzemesi üreticiler</w:t>
      </w:r>
      <w:r>
        <w:rPr>
          <w:rFonts w:ascii="Times New Roman" w:hAnsi="Times New Roman" w:cs="Times New Roman"/>
          <w:sz w:val="24"/>
          <w:szCs w:val="24"/>
        </w:rPr>
        <w:t>i</w:t>
      </w:r>
      <w:r w:rsidRPr="00D8450E">
        <w:rPr>
          <w:rFonts w:ascii="Times New Roman" w:hAnsi="Times New Roman" w:cs="Times New Roman"/>
          <w:sz w:val="24"/>
          <w:szCs w:val="24"/>
        </w:rPr>
        <w:t xml:space="preserve"> ile görüşmek istemektedir.</w:t>
      </w:r>
    </w:p>
    <w:p w:rsidR="0007469B" w:rsidRDefault="0007469B" w:rsidP="009E0859">
      <w:pPr>
        <w:spacing w:after="0" w:line="240" w:lineRule="auto"/>
        <w:jc w:val="both"/>
        <w:rPr>
          <w:rFonts w:ascii="Times New Roman" w:hAnsi="Times New Roman" w:cs="Times New Roman"/>
          <w:b/>
          <w:bCs/>
          <w:sz w:val="24"/>
          <w:szCs w:val="24"/>
          <w:u w:val="single"/>
        </w:rPr>
      </w:pPr>
    </w:p>
    <w:p w:rsidR="0007469B" w:rsidRPr="00D8450E" w:rsidRDefault="0007469B" w:rsidP="009E0859">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14) KKTC</w:t>
      </w:r>
    </w:p>
    <w:p w:rsidR="0007469B" w:rsidRPr="00D8450E" w:rsidRDefault="0007469B" w:rsidP="009E0859">
      <w:pPr>
        <w:spacing w:after="0" w:line="240" w:lineRule="auto"/>
        <w:jc w:val="both"/>
        <w:rPr>
          <w:rFonts w:ascii="Times New Roman" w:hAnsi="Times New Roman" w:cs="Times New Roman"/>
          <w:b/>
          <w:bCs/>
          <w:sz w:val="24"/>
          <w:szCs w:val="24"/>
          <w:u w:val="single"/>
        </w:rPr>
      </w:pPr>
    </w:p>
    <w:p w:rsidR="0007469B" w:rsidRPr="00A61948" w:rsidRDefault="0007469B" w:rsidP="002560A5">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 xml:space="preserve">a)  </w:t>
      </w:r>
      <w:r w:rsidRPr="00A61948">
        <w:rPr>
          <w:rFonts w:ascii="Times New Roman" w:hAnsi="Times New Roman" w:cs="Times New Roman"/>
          <w:b/>
          <w:bCs/>
          <w:sz w:val="24"/>
          <w:szCs w:val="24"/>
        </w:rPr>
        <w:t>Dr</w:t>
      </w:r>
      <w:r>
        <w:rPr>
          <w:rFonts w:ascii="Times New Roman" w:hAnsi="Times New Roman" w:cs="Times New Roman"/>
          <w:b/>
          <w:bCs/>
          <w:sz w:val="24"/>
          <w:szCs w:val="24"/>
        </w:rPr>
        <w:t>.</w:t>
      </w:r>
      <w:r w:rsidRPr="00A61948">
        <w:rPr>
          <w:rFonts w:ascii="Times New Roman" w:hAnsi="Times New Roman" w:cs="Times New Roman"/>
          <w:b/>
          <w:bCs/>
          <w:sz w:val="24"/>
          <w:szCs w:val="24"/>
        </w:rPr>
        <w:t xml:space="preserve"> SELÇUK ÖZCEADA  </w:t>
      </w:r>
    </w:p>
    <w:p w:rsidR="0007469B" w:rsidRPr="00A61948" w:rsidRDefault="0007469B" w:rsidP="00BB5792">
      <w:pPr>
        <w:spacing w:after="0" w:line="240" w:lineRule="auto"/>
        <w:jc w:val="both"/>
        <w:rPr>
          <w:rFonts w:ascii="Times New Roman" w:hAnsi="Times New Roman" w:cs="Times New Roman"/>
          <w:sz w:val="24"/>
          <w:szCs w:val="24"/>
        </w:rPr>
      </w:pPr>
      <w:r w:rsidRPr="00A61948">
        <w:rPr>
          <w:rFonts w:ascii="Times New Roman" w:hAnsi="Times New Roman" w:cs="Times New Roman"/>
          <w:sz w:val="24"/>
          <w:szCs w:val="24"/>
        </w:rPr>
        <w:t xml:space="preserve">Devlet ve özel  hastanelere ilaç ve tıbbı malzeme  sağlayan, eczanelere ilaç ve OTC ürünleri veren ve veterinerlik ürünleri ticareti ila uğraşan şirketinin kurucu ortağıdır. Kıbrıs Türk Ticaret Odası üyesidir. </w:t>
      </w:r>
      <w:r>
        <w:rPr>
          <w:rFonts w:ascii="Times New Roman" w:hAnsi="Times New Roman" w:cs="Times New Roman"/>
          <w:sz w:val="24"/>
          <w:szCs w:val="24"/>
        </w:rPr>
        <w:t>A</w:t>
      </w:r>
      <w:r w:rsidRPr="00A61948">
        <w:rPr>
          <w:rFonts w:ascii="Times New Roman" w:hAnsi="Times New Roman" w:cs="Times New Roman"/>
          <w:sz w:val="24"/>
          <w:szCs w:val="24"/>
        </w:rPr>
        <w:t>yrıca İstanbul’da</w:t>
      </w:r>
      <w:r>
        <w:rPr>
          <w:rFonts w:ascii="Times New Roman" w:hAnsi="Times New Roman" w:cs="Times New Roman"/>
          <w:sz w:val="24"/>
          <w:szCs w:val="24"/>
        </w:rPr>
        <w:t xml:space="preserve"> kurulmuş olan ve </w:t>
      </w:r>
      <w:r w:rsidRPr="00A61948">
        <w:rPr>
          <w:rFonts w:ascii="Times New Roman" w:hAnsi="Times New Roman" w:cs="Times New Roman"/>
          <w:sz w:val="24"/>
          <w:szCs w:val="24"/>
        </w:rPr>
        <w:t xml:space="preserve">uluslararası ilaç pazarında (Türkiye, AB, ABD, </w:t>
      </w:r>
      <w:r>
        <w:rPr>
          <w:rFonts w:ascii="Times New Roman" w:hAnsi="Times New Roman" w:cs="Times New Roman"/>
          <w:sz w:val="24"/>
          <w:szCs w:val="24"/>
        </w:rPr>
        <w:t>K</w:t>
      </w:r>
      <w:r w:rsidRPr="00A61948">
        <w:rPr>
          <w:rFonts w:ascii="Times New Roman" w:hAnsi="Times New Roman" w:cs="Times New Roman"/>
          <w:sz w:val="24"/>
          <w:szCs w:val="24"/>
        </w:rPr>
        <w:t xml:space="preserve">anada, Avusturalya, Hindistan) işbirlikleri ve şirket alım-satımlarında danışmanlık hizmeti veren şirketin sahibidir. İstanbul Ticaret Odası üyesidir.  İlaç, OTC ve veteriner ürünler  sektöründe faaliyet gösteren şirketlerle </w:t>
      </w:r>
      <w:r>
        <w:rPr>
          <w:rFonts w:ascii="Times New Roman" w:hAnsi="Times New Roman" w:cs="Times New Roman"/>
          <w:sz w:val="24"/>
          <w:szCs w:val="24"/>
        </w:rPr>
        <w:t xml:space="preserve">ve </w:t>
      </w:r>
      <w:r w:rsidRPr="00A61948">
        <w:rPr>
          <w:rFonts w:ascii="Times New Roman" w:hAnsi="Times New Roman" w:cs="Times New Roman"/>
          <w:sz w:val="24"/>
          <w:szCs w:val="24"/>
        </w:rPr>
        <w:t xml:space="preserve">şirketlerin iş geliştirme ve şirket alım satım ihtiyaçlarına yönelik danışmanlık hizmeti sunmak için </w:t>
      </w:r>
      <w:r>
        <w:rPr>
          <w:rFonts w:ascii="Times New Roman" w:hAnsi="Times New Roman" w:cs="Times New Roman"/>
          <w:sz w:val="24"/>
          <w:szCs w:val="24"/>
        </w:rPr>
        <w:t xml:space="preserve">ilgili sektör temsilcileriyle </w:t>
      </w:r>
      <w:r w:rsidRPr="00A61948">
        <w:rPr>
          <w:rFonts w:ascii="Times New Roman" w:hAnsi="Times New Roman" w:cs="Times New Roman"/>
          <w:sz w:val="24"/>
          <w:szCs w:val="24"/>
        </w:rPr>
        <w:t xml:space="preserve"> görüşme yapmak istemektedir.</w:t>
      </w:r>
    </w:p>
    <w:p w:rsidR="0007469B" w:rsidRPr="00D8450E" w:rsidRDefault="0007469B" w:rsidP="009E0859">
      <w:pPr>
        <w:spacing w:after="0" w:line="240" w:lineRule="auto"/>
        <w:jc w:val="both"/>
        <w:rPr>
          <w:rFonts w:ascii="Times New Roman" w:hAnsi="Times New Roman" w:cs="Times New Roman"/>
          <w:sz w:val="24"/>
          <w:szCs w:val="24"/>
        </w:rPr>
      </w:pP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bCs/>
          <w:sz w:val="24"/>
          <w:szCs w:val="24"/>
        </w:rPr>
        <w:t>b)  FUAT ATEŞ</w:t>
      </w:r>
      <w:r w:rsidRPr="00D8450E">
        <w:rPr>
          <w:rFonts w:ascii="Times New Roman" w:hAnsi="Times New Roman" w:cs="Times New Roman"/>
          <w:sz w:val="24"/>
          <w:szCs w:val="24"/>
        </w:rPr>
        <w:t xml:space="preserve">    </w:t>
      </w:r>
      <w:r w:rsidRPr="00D8450E">
        <w:rPr>
          <w:rFonts w:ascii="Times New Roman" w:hAnsi="Times New Roman" w:cs="Times New Roman"/>
          <w:sz w:val="24"/>
          <w:szCs w:val="24"/>
        </w:rPr>
        <w:tab/>
      </w: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Doğal bitkisel ürünler ithalatı, toptan ve perakende ticareti yapan şirket sahibidir. Kıbrıs Türk Esnaf ve Zanaatkarlar Odası üyesidir. Doğal bitkisel ürünler sektöründe faaliyet gösteren şirketlerle görüşmek istemektedir.</w:t>
      </w:r>
    </w:p>
    <w:p w:rsidR="0007469B"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c)  FİKRİ ÖZALTIN</w:t>
      </w:r>
      <w:r w:rsidRPr="00D8450E">
        <w:rPr>
          <w:rFonts w:ascii="Times New Roman" w:hAnsi="Times New Roman" w:cs="Times New Roman"/>
          <w:b/>
          <w:bCs/>
          <w:sz w:val="24"/>
          <w:szCs w:val="24"/>
        </w:rPr>
        <w:tab/>
      </w:r>
    </w:p>
    <w:p w:rsidR="0007469B" w:rsidRPr="00D8450E" w:rsidRDefault="0007469B" w:rsidP="003517D7">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PVC ve alüminyum doğrama işleri yapan şirkette üst düzey yönetici</w:t>
      </w:r>
      <w:r>
        <w:rPr>
          <w:rFonts w:ascii="Times New Roman" w:hAnsi="Times New Roman" w:cs="Times New Roman"/>
          <w:sz w:val="24"/>
          <w:szCs w:val="24"/>
        </w:rPr>
        <w:t>dir.  Ayrıca  aile şirketi Faber bayisidir. Kıbrıs Türk Sanayi Odası,</w:t>
      </w:r>
      <w:r w:rsidRPr="00D8450E">
        <w:rPr>
          <w:rFonts w:ascii="Times New Roman" w:hAnsi="Times New Roman" w:cs="Times New Roman"/>
          <w:sz w:val="24"/>
          <w:szCs w:val="24"/>
        </w:rPr>
        <w:t xml:space="preserve"> Genç Profesyoneller Derneği</w:t>
      </w:r>
      <w:r>
        <w:rPr>
          <w:rFonts w:ascii="Times New Roman" w:hAnsi="Times New Roman" w:cs="Times New Roman"/>
          <w:sz w:val="24"/>
          <w:szCs w:val="24"/>
        </w:rPr>
        <w:t>, Esnaf ve Zanaatkarlar Odası, Kıbrıs Türk PVC Alüminyum ve Cam İşlemecileri Birliği Yönetim Kurulu Ü</w:t>
      </w:r>
      <w:r w:rsidRPr="00D8450E">
        <w:rPr>
          <w:rFonts w:ascii="Times New Roman" w:hAnsi="Times New Roman" w:cs="Times New Roman"/>
          <w:sz w:val="24"/>
          <w:szCs w:val="24"/>
        </w:rPr>
        <w:t xml:space="preserve">yesidir. PVC ve </w:t>
      </w:r>
      <w:r>
        <w:rPr>
          <w:rFonts w:ascii="Times New Roman" w:hAnsi="Times New Roman" w:cs="Times New Roman"/>
          <w:sz w:val="24"/>
          <w:szCs w:val="24"/>
        </w:rPr>
        <w:t xml:space="preserve">ısı bariyerli alüminyum doğrama, cam, güneş enerjisi, konfor cam ve aksesuar üreticileri ile kırtasiye, kağıt, kalem, ofis, mimarlık </w:t>
      </w:r>
      <w:r w:rsidRPr="00D8450E">
        <w:rPr>
          <w:rFonts w:ascii="Times New Roman" w:hAnsi="Times New Roman" w:cs="Times New Roman"/>
          <w:sz w:val="24"/>
          <w:szCs w:val="24"/>
        </w:rPr>
        <w:t xml:space="preserve"> </w:t>
      </w:r>
      <w:r>
        <w:rPr>
          <w:rFonts w:ascii="Times New Roman" w:hAnsi="Times New Roman" w:cs="Times New Roman"/>
          <w:sz w:val="24"/>
          <w:szCs w:val="24"/>
        </w:rPr>
        <w:t xml:space="preserve">ve  grafik malzeme üreticileriyle  </w:t>
      </w:r>
      <w:r w:rsidRPr="00D8450E">
        <w:rPr>
          <w:rFonts w:ascii="Times New Roman" w:hAnsi="Times New Roman" w:cs="Times New Roman"/>
          <w:sz w:val="24"/>
          <w:szCs w:val="24"/>
        </w:rPr>
        <w:t>görüşmek istemektedir.</w:t>
      </w:r>
    </w:p>
    <w:p w:rsidR="0007469B" w:rsidRDefault="0007469B" w:rsidP="009E0859">
      <w:pPr>
        <w:spacing w:after="0" w:line="240" w:lineRule="auto"/>
        <w:jc w:val="both"/>
        <w:rPr>
          <w:rFonts w:ascii="Times New Roman" w:hAnsi="Times New Roman" w:cs="Times New Roman"/>
          <w:b/>
          <w:bCs/>
          <w:sz w:val="24"/>
          <w:szCs w:val="24"/>
          <w:u w:val="single"/>
        </w:rPr>
      </w:pPr>
    </w:p>
    <w:p w:rsidR="0007469B" w:rsidRPr="00D8450E" w:rsidRDefault="0007469B" w:rsidP="009E0859">
      <w:pPr>
        <w:spacing w:after="0" w:line="240" w:lineRule="auto"/>
        <w:jc w:val="both"/>
        <w:rPr>
          <w:rFonts w:ascii="Times New Roman" w:hAnsi="Times New Roman" w:cs="Times New Roman"/>
          <w:b/>
          <w:bCs/>
          <w:sz w:val="24"/>
          <w:szCs w:val="24"/>
          <w:u w:val="single"/>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u w:val="single"/>
        </w:rPr>
        <w:t>15)    MAKEDONYA</w:t>
      </w:r>
      <w:r w:rsidRPr="00D8450E">
        <w:rPr>
          <w:rFonts w:ascii="Times New Roman" w:hAnsi="Times New Roman" w:cs="Times New Roman"/>
          <w:b/>
          <w:bCs/>
          <w:sz w:val="24"/>
          <w:szCs w:val="24"/>
          <w:u w:val="single"/>
        </w:rPr>
        <w:tab/>
      </w: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EROL MAHMUD</w:t>
      </w: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Akaryakıt taşıması, akaryakıt satışı, su, meyve suyu, mineral su (soda) ve CO2 üretimi yapa şirkette yönetici olara çalışmaktadır. Makedonya Ekonomi Odası ve Makam Trans Derneği üyesidir. CO2 üreten şirketlerle ve su, meyve suyu, mineral su üreticileri ile işbirliği görüşmesi yamak istemektedir. Ayrıca Makedonya pazarına ilgi duya sektör temsilcileri ile görüşmek istemektedir.</w:t>
      </w:r>
    </w:p>
    <w:p w:rsidR="0007469B" w:rsidRPr="00D8450E" w:rsidRDefault="0007469B" w:rsidP="009E0859">
      <w:pPr>
        <w:spacing w:after="0" w:line="240" w:lineRule="auto"/>
        <w:jc w:val="both"/>
        <w:rPr>
          <w:rFonts w:ascii="Times New Roman" w:hAnsi="Times New Roman" w:cs="Times New Roman"/>
          <w:sz w:val="24"/>
          <w:szCs w:val="24"/>
        </w:rPr>
      </w:pPr>
    </w:p>
    <w:p w:rsidR="0007469B" w:rsidRDefault="0007469B" w:rsidP="00733C08">
      <w:pPr>
        <w:spacing w:after="0" w:line="240" w:lineRule="auto"/>
        <w:ind w:left="4956" w:firstLine="708"/>
        <w:jc w:val="both"/>
        <w:rPr>
          <w:rFonts w:ascii="Times New Roman" w:hAnsi="Times New Roman" w:cs="Times New Roman"/>
          <w:sz w:val="24"/>
          <w:szCs w:val="24"/>
        </w:rPr>
      </w:pPr>
    </w:p>
    <w:p w:rsidR="0007469B" w:rsidRPr="00D8450E" w:rsidRDefault="0007469B" w:rsidP="009E0859">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1</w:t>
      </w:r>
      <w:r>
        <w:rPr>
          <w:rFonts w:ascii="Times New Roman" w:hAnsi="Times New Roman" w:cs="Times New Roman"/>
          <w:b/>
          <w:bCs/>
          <w:sz w:val="24"/>
          <w:szCs w:val="24"/>
          <w:u w:val="single"/>
        </w:rPr>
        <w:t>6</w:t>
      </w:r>
      <w:r w:rsidRPr="00D8450E">
        <w:rPr>
          <w:rFonts w:ascii="Times New Roman" w:hAnsi="Times New Roman" w:cs="Times New Roman"/>
          <w:b/>
          <w:bCs/>
          <w:sz w:val="24"/>
          <w:szCs w:val="24"/>
          <w:u w:val="single"/>
        </w:rPr>
        <w:t xml:space="preserve">)  ÖZBEKİSTAN </w:t>
      </w:r>
      <w:r w:rsidRPr="00D8450E">
        <w:rPr>
          <w:rFonts w:ascii="Times New Roman" w:hAnsi="Times New Roman" w:cs="Times New Roman"/>
          <w:b/>
          <w:bCs/>
          <w:sz w:val="24"/>
          <w:szCs w:val="24"/>
          <w:u w:val="single"/>
        </w:rPr>
        <w:tab/>
      </w: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Pr="00D8450E">
        <w:rPr>
          <w:rFonts w:ascii="Times New Roman" w:hAnsi="Times New Roman" w:cs="Times New Roman"/>
          <w:b/>
          <w:bCs/>
          <w:sz w:val="24"/>
          <w:szCs w:val="24"/>
        </w:rPr>
        <w:t>)  MUZAFFAR MULLABAEV</w:t>
      </w:r>
    </w:p>
    <w:p w:rsidR="0007469B"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Sakız üreten firmada üst düze yöneticidir. Yumuşak şeker üretimi için mikser ve makine üreticileri, soğutma makineleri, gıda paketleme makineleri üreticileri, çikolata üreticileri, sakız  üretimiyle ilgi makine üreticileri, maya, glikoz, aroma, tatlandırıcı, sarbitol, gliserin, lestin vb sakız hammaddesi üreticileri ile işbirliği görüşmesi yapmak istemektedir. Ayrıca  mobilya üretim makineleri üreticileri ile görüşmek istektedir.</w:t>
      </w:r>
    </w:p>
    <w:p w:rsidR="0007469B" w:rsidRPr="00D8450E" w:rsidRDefault="0007469B" w:rsidP="009E0859">
      <w:pPr>
        <w:spacing w:after="0" w:line="240" w:lineRule="auto"/>
        <w:jc w:val="both"/>
        <w:rPr>
          <w:rFonts w:ascii="Times New Roman" w:hAnsi="Times New Roman" w:cs="Times New Roman"/>
          <w:sz w:val="24"/>
          <w:szCs w:val="24"/>
        </w:rPr>
      </w:pPr>
    </w:p>
    <w:p w:rsidR="0007469B" w:rsidRPr="00D8450E" w:rsidRDefault="0007469B" w:rsidP="009E0859">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1</w:t>
      </w:r>
      <w:r>
        <w:rPr>
          <w:rFonts w:ascii="Times New Roman" w:hAnsi="Times New Roman" w:cs="Times New Roman"/>
          <w:b/>
          <w:bCs/>
          <w:sz w:val="24"/>
          <w:szCs w:val="24"/>
          <w:u w:val="single"/>
        </w:rPr>
        <w:t>7</w:t>
      </w:r>
      <w:r w:rsidRPr="00D8450E">
        <w:rPr>
          <w:rFonts w:ascii="Times New Roman" w:hAnsi="Times New Roman" w:cs="Times New Roman"/>
          <w:b/>
          <w:bCs/>
          <w:sz w:val="24"/>
          <w:szCs w:val="24"/>
          <w:u w:val="single"/>
        </w:rPr>
        <w:t>)  ROMANYA</w:t>
      </w:r>
    </w:p>
    <w:p w:rsidR="0007469B"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ERDAL MUTALIP</w:t>
      </w:r>
      <w:r w:rsidRPr="00D8450E">
        <w:rPr>
          <w:rFonts w:ascii="Times New Roman" w:hAnsi="Times New Roman" w:cs="Times New Roman"/>
          <w:sz w:val="24"/>
          <w:szCs w:val="24"/>
        </w:rPr>
        <w:tab/>
      </w: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İnşaat malzemesi toptan ve perakende ticareti yapan şirket sahibidir. Özellikle ısıtma ve sıhhi tesisat malzemeleri sektöründe Romanya genelinde distribütörlük faaliyeti bulunmaktadır. Köstence Ticaret Odası üyesidir. Soba, hırdavat, sıhhi tesisat malzemeleri, ısıtma sistemleri  ve inşaat malzemeleri üreticileri ile görüşmek istemektedir.</w:t>
      </w:r>
    </w:p>
    <w:p w:rsidR="0007469B" w:rsidRDefault="0007469B" w:rsidP="009E0859">
      <w:pPr>
        <w:spacing w:after="0" w:line="240" w:lineRule="auto"/>
        <w:jc w:val="both"/>
        <w:rPr>
          <w:rFonts w:ascii="Times New Roman" w:hAnsi="Times New Roman" w:cs="Times New Roman"/>
          <w:b/>
          <w:bCs/>
          <w:sz w:val="24"/>
          <w:szCs w:val="24"/>
          <w:u w:val="single"/>
        </w:rPr>
      </w:pPr>
    </w:p>
    <w:p w:rsidR="0007469B" w:rsidRDefault="0007469B" w:rsidP="009E0859">
      <w:pPr>
        <w:spacing w:after="0" w:line="240" w:lineRule="auto"/>
        <w:jc w:val="both"/>
        <w:rPr>
          <w:rFonts w:ascii="Times New Roman" w:hAnsi="Times New Roman" w:cs="Times New Roman"/>
          <w:b/>
          <w:bCs/>
          <w:sz w:val="24"/>
          <w:szCs w:val="24"/>
          <w:u w:val="single"/>
        </w:rPr>
      </w:pPr>
    </w:p>
    <w:p w:rsidR="0007469B" w:rsidRPr="00D8450E" w:rsidRDefault="0007469B" w:rsidP="009E0859">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1</w:t>
      </w:r>
      <w:r>
        <w:rPr>
          <w:rFonts w:ascii="Times New Roman" w:hAnsi="Times New Roman" w:cs="Times New Roman"/>
          <w:b/>
          <w:bCs/>
          <w:sz w:val="24"/>
          <w:szCs w:val="24"/>
          <w:u w:val="single"/>
        </w:rPr>
        <w:t>8</w:t>
      </w:r>
      <w:r w:rsidRPr="00D8450E">
        <w:rPr>
          <w:rFonts w:ascii="Times New Roman" w:hAnsi="Times New Roman" w:cs="Times New Roman"/>
          <w:b/>
          <w:bCs/>
          <w:sz w:val="24"/>
          <w:szCs w:val="24"/>
          <w:u w:val="single"/>
        </w:rPr>
        <w:t>)  RUSYA FEDERASYONU</w:t>
      </w: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 xml:space="preserve">a)  TAKHİR KHOSUEV </w:t>
      </w:r>
    </w:p>
    <w:p w:rsidR="0007469B" w:rsidRPr="00D8450E" w:rsidRDefault="0007469B" w:rsidP="009E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Y</w:t>
      </w:r>
      <w:r w:rsidRPr="00D8450E">
        <w:rPr>
          <w:rFonts w:ascii="Times New Roman" w:hAnsi="Times New Roman" w:cs="Times New Roman"/>
          <w:sz w:val="24"/>
          <w:szCs w:val="24"/>
        </w:rPr>
        <w:t xml:space="preserve">aş sebze e meyve ticareti yapan şirkette üst düzey yöneticidir. Moskova ve Yaroslavl şehirleri Ticaret ve Sanayi Odaları üyesidir. Başta yaş sebze ve meyve üreticileri, tekstil ve halı sektörü temsilcileri olmak üzere, Rusya pazarına ilgi duyan tüm sektör temsilcileri ile görüşmek istemektedir. </w:t>
      </w:r>
    </w:p>
    <w:p w:rsidR="0007469B"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b)  RUSLAN TUKAEV</w:t>
      </w:r>
      <w:r w:rsidRPr="00D8450E">
        <w:rPr>
          <w:rFonts w:ascii="Times New Roman" w:hAnsi="Times New Roman" w:cs="Times New Roman"/>
          <w:b/>
          <w:bCs/>
          <w:sz w:val="24"/>
          <w:szCs w:val="24"/>
        </w:rPr>
        <w:tab/>
      </w: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Projelendirme, yatırım ve inşaat sektöründe faaliyet gösteren ve halen AVM, otel, iş merkezi ve residanstan oluşan UFA TOWER ve AVM projesini yapmakta olan şirkette yöneticidir. İnşaat teknolojisi e inşaat malzemesi üreticileri ile işbirliği görüşmesi yapmak istemektedir. Ayrıca  Rusya pazarına ilgi duya sektör temsilcileri ile görüşmek istemedir.</w:t>
      </w: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c)  AKHMED GLASHEV</w:t>
      </w:r>
      <w:r w:rsidRPr="00D8450E">
        <w:rPr>
          <w:rFonts w:ascii="Times New Roman" w:hAnsi="Times New Roman" w:cs="Times New Roman"/>
          <w:b/>
          <w:bCs/>
          <w:sz w:val="24"/>
          <w:szCs w:val="24"/>
        </w:rPr>
        <w:tab/>
      </w: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Hukuk danışmanlı</w:t>
      </w:r>
      <w:r>
        <w:rPr>
          <w:rFonts w:ascii="Times New Roman" w:hAnsi="Times New Roman" w:cs="Times New Roman"/>
          <w:sz w:val="24"/>
          <w:szCs w:val="24"/>
        </w:rPr>
        <w:t>ğı</w:t>
      </w:r>
      <w:r w:rsidRPr="00D8450E">
        <w:rPr>
          <w:rFonts w:ascii="Times New Roman" w:hAnsi="Times New Roman" w:cs="Times New Roman"/>
          <w:sz w:val="24"/>
          <w:szCs w:val="24"/>
        </w:rPr>
        <w:t xml:space="preserve"> </w:t>
      </w:r>
      <w:r>
        <w:rPr>
          <w:rFonts w:ascii="Times New Roman" w:hAnsi="Times New Roman" w:cs="Times New Roman"/>
          <w:sz w:val="24"/>
          <w:szCs w:val="24"/>
        </w:rPr>
        <w:t>v</w:t>
      </w:r>
      <w:r w:rsidRPr="00D8450E">
        <w:rPr>
          <w:rFonts w:ascii="Times New Roman" w:hAnsi="Times New Roman" w:cs="Times New Roman"/>
          <w:sz w:val="24"/>
          <w:szCs w:val="24"/>
        </w:rPr>
        <w:t xml:space="preserve">e avukatlık hizmetleri veren şirket ortağıdır. Rusya Avukatlar Birliği ve  Uluslararası Avukatlar Birliği üyesidir. Rusya pazarına ilgi duyan tüm sektör temsilcileri ile  danışmanlık ve hukuki konularda  işbirliği görüşmesi yapmak istemektedir. </w:t>
      </w:r>
    </w:p>
    <w:p w:rsidR="0007469B" w:rsidRPr="00D8450E" w:rsidRDefault="0007469B" w:rsidP="009E0859">
      <w:pPr>
        <w:spacing w:after="0" w:line="240" w:lineRule="auto"/>
        <w:jc w:val="both"/>
        <w:rPr>
          <w:rFonts w:ascii="Times New Roman" w:hAnsi="Times New Roman" w:cs="Times New Roman"/>
          <w:sz w:val="24"/>
          <w:szCs w:val="24"/>
        </w:rPr>
      </w:pPr>
    </w:p>
    <w:p w:rsidR="0007469B" w:rsidRDefault="0007469B" w:rsidP="009E0859">
      <w:pPr>
        <w:spacing w:after="0" w:line="240" w:lineRule="auto"/>
        <w:jc w:val="both"/>
        <w:rPr>
          <w:rFonts w:ascii="Times New Roman" w:hAnsi="Times New Roman" w:cs="Times New Roman"/>
          <w:b/>
          <w:bCs/>
          <w:sz w:val="24"/>
          <w:szCs w:val="24"/>
          <w:u w:val="single"/>
        </w:rPr>
      </w:pPr>
    </w:p>
    <w:p w:rsidR="0007469B" w:rsidRPr="00D8450E" w:rsidRDefault="0007469B" w:rsidP="009E0859">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19</w:t>
      </w:r>
      <w:r w:rsidRPr="00D8450E">
        <w:rPr>
          <w:rFonts w:ascii="Times New Roman" w:hAnsi="Times New Roman" w:cs="Times New Roman"/>
          <w:b/>
          <w:bCs/>
          <w:sz w:val="24"/>
          <w:szCs w:val="24"/>
          <w:u w:val="single"/>
        </w:rPr>
        <w:t>)  SANCAK-SIRBİSTAN</w:t>
      </w:r>
      <w:r w:rsidRPr="00D8450E">
        <w:rPr>
          <w:rFonts w:ascii="Times New Roman" w:hAnsi="Times New Roman" w:cs="Times New Roman"/>
          <w:b/>
          <w:bCs/>
          <w:sz w:val="24"/>
          <w:szCs w:val="24"/>
        </w:rPr>
        <w:tab/>
      </w: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DENIS BAJRAKTAR</w:t>
      </w: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Kadın hazır giyim ticareti ile uğraşan aile şirketinde yöneticidir. Hazır giyim üreticileri ile görüşmek istemektedir.</w:t>
      </w:r>
    </w:p>
    <w:p w:rsidR="0007469B" w:rsidRDefault="0007469B" w:rsidP="009E0859">
      <w:pPr>
        <w:spacing w:after="0" w:line="240" w:lineRule="auto"/>
        <w:jc w:val="both"/>
        <w:rPr>
          <w:rFonts w:ascii="Times New Roman" w:hAnsi="Times New Roman" w:cs="Times New Roman"/>
          <w:b/>
          <w:bCs/>
          <w:sz w:val="24"/>
          <w:szCs w:val="24"/>
          <w:u w:val="single"/>
        </w:rPr>
      </w:pPr>
    </w:p>
    <w:p w:rsidR="0007469B" w:rsidRDefault="0007469B" w:rsidP="009E0859">
      <w:pPr>
        <w:spacing w:after="0" w:line="240" w:lineRule="auto"/>
        <w:jc w:val="both"/>
        <w:rPr>
          <w:rFonts w:ascii="Times New Roman" w:hAnsi="Times New Roman" w:cs="Times New Roman"/>
          <w:b/>
          <w:bCs/>
          <w:sz w:val="24"/>
          <w:szCs w:val="24"/>
          <w:u w:val="single"/>
        </w:rPr>
      </w:pPr>
    </w:p>
    <w:p w:rsidR="0007469B" w:rsidRPr="00D8450E" w:rsidRDefault="0007469B" w:rsidP="009E0859">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2</w:t>
      </w:r>
      <w:r>
        <w:rPr>
          <w:rFonts w:ascii="Times New Roman" w:hAnsi="Times New Roman" w:cs="Times New Roman"/>
          <w:b/>
          <w:bCs/>
          <w:sz w:val="24"/>
          <w:szCs w:val="24"/>
          <w:u w:val="single"/>
        </w:rPr>
        <w:t>0</w:t>
      </w:r>
      <w:r w:rsidRPr="00D8450E">
        <w:rPr>
          <w:rFonts w:ascii="Times New Roman" w:hAnsi="Times New Roman" w:cs="Times New Roman"/>
          <w:b/>
          <w:bCs/>
          <w:sz w:val="24"/>
          <w:szCs w:val="24"/>
          <w:u w:val="single"/>
        </w:rPr>
        <w:t xml:space="preserve">)  TACİKİSTAN </w:t>
      </w:r>
      <w:r w:rsidRPr="00D8450E">
        <w:rPr>
          <w:rFonts w:ascii="Times New Roman" w:hAnsi="Times New Roman" w:cs="Times New Roman"/>
          <w:b/>
          <w:bCs/>
          <w:sz w:val="24"/>
          <w:szCs w:val="24"/>
        </w:rPr>
        <w:tab/>
      </w: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bCs/>
          <w:sz w:val="24"/>
          <w:szCs w:val="24"/>
        </w:rPr>
        <w:t>a)   OTABEK RUZİEV</w:t>
      </w:r>
      <w:r w:rsidRPr="00D8450E">
        <w:rPr>
          <w:rFonts w:ascii="Times New Roman" w:hAnsi="Times New Roman" w:cs="Times New Roman"/>
          <w:sz w:val="24"/>
          <w:szCs w:val="24"/>
        </w:rPr>
        <w:t xml:space="preserve">   </w:t>
      </w:r>
      <w:r w:rsidRPr="00D8450E">
        <w:rPr>
          <w:rFonts w:ascii="Times New Roman" w:hAnsi="Times New Roman" w:cs="Times New Roman"/>
          <w:sz w:val="24"/>
          <w:szCs w:val="24"/>
        </w:rPr>
        <w:tab/>
      </w:r>
      <w:r w:rsidRPr="00D8450E">
        <w:rPr>
          <w:rFonts w:ascii="Times New Roman" w:hAnsi="Times New Roman" w:cs="Times New Roman"/>
          <w:sz w:val="24"/>
          <w:szCs w:val="24"/>
        </w:rPr>
        <w:tab/>
      </w:r>
    </w:p>
    <w:p w:rsidR="0007469B" w:rsidRPr="00D8450E" w:rsidRDefault="0007469B" w:rsidP="006A0010">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İnşaat sektöründe</w:t>
      </w:r>
      <w:r>
        <w:rPr>
          <w:rFonts w:ascii="Times New Roman" w:hAnsi="Times New Roman" w:cs="Times New Roman"/>
          <w:sz w:val="24"/>
          <w:szCs w:val="24"/>
        </w:rPr>
        <w:t xml:space="preserve"> faaliyet gösteren ve yüksek kaliteli beton üretimi  ve dağıtımı ile  beton üretimi piyasasında lider konumda olan aile şirketinde</w:t>
      </w:r>
      <w:r w:rsidRPr="00D8450E">
        <w:rPr>
          <w:rFonts w:ascii="Times New Roman" w:hAnsi="Times New Roman" w:cs="Times New Roman"/>
          <w:sz w:val="24"/>
          <w:szCs w:val="24"/>
        </w:rPr>
        <w:t xml:space="preserve"> üst düzey yöneticidir.</w:t>
      </w:r>
      <w:r>
        <w:rPr>
          <w:rFonts w:ascii="Times New Roman" w:hAnsi="Times New Roman" w:cs="Times New Roman"/>
          <w:sz w:val="24"/>
          <w:szCs w:val="24"/>
        </w:rPr>
        <w:t xml:space="preserve"> Şirket aynı zamanda ticaret merkezi yapıp işletmektedir. </w:t>
      </w:r>
      <w:r w:rsidRPr="00D8450E">
        <w:rPr>
          <w:rFonts w:ascii="Times New Roman" w:hAnsi="Times New Roman" w:cs="Times New Roman"/>
          <w:sz w:val="24"/>
          <w:szCs w:val="24"/>
        </w:rPr>
        <w:t>İnşaat malzemesi</w:t>
      </w:r>
      <w:r>
        <w:rPr>
          <w:rFonts w:ascii="Times New Roman" w:hAnsi="Times New Roman" w:cs="Times New Roman"/>
          <w:sz w:val="24"/>
          <w:szCs w:val="24"/>
        </w:rPr>
        <w:t>, temizlik malzemesi ve gıda üreticileri başta olmak üzere Tacikistan pazarına ilgi duyan tüm sektörlerle işbirliği görüşmesi yapmak istemektedir. Ayrıca</w:t>
      </w:r>
      <w:r w:rsidRPr="000039AA">
        <w:rPr>
          <w:rFonts w:ascii="Times New Roman" w:hAnsi="Times New Roman" w:cs="Times New Roman"/>
          <w:sz w:val="24"/>
          <w:szCs w:val="24"/>
        </w:rPr>
        <w:t xml:space="preserve"> </w:t>
      </w:r>
      <w:r>
        <w:rPr>
          <w:rFonts w:ascii="Times New Roman" w:hAnsi="Times New Roman" w:cs="Times New Roman"/>
          <w:sz w:val="24"/>
          <w:szCs w:val="24"/>
        </w:rPr>
        <w:t xml:space="preserve">Tacikistan’da ticaret merkezi işletmek isteyen, konut ve bina inşaatı yapmak isteyen yatırımcı firmalarla </w:t>
      </w:r>
      <w:r w:rsidRPr="00D8450E">
        <w:rPr>
          <w:rFonts w:ascii="Times New Roman" w:hAnsi="Times New Roman" w:cs="Times New Roman"/>
          <w:sz w:val="24"/>
          <w:szCs w:val="24"/>
        </w:rPr>
        <w:t>işbirliği görüşmesi yapmak istemektedir.</w:t>
      </w:r>
    </w:p>
    <w:p w:rsidR="0007469B" w:rsidRPr="00D8450E" w:rsidRDefault="0007469B" w:rsidP="009E0859">
      <w:pPr>
        <w:spacing w:after="0" w:line="240" w:lineRule="auto"/>
        <w:jc w:val="both"/>
        <w:rPr>
          <w:rFonts w:ascii="Times New Roman" w:hAnsi="Times New Roman" w:cs="Times New Roman"/>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b)  MUHAMMADZHON TURGUNOV</w:t>
      </w:r>
    </w:p>
    <w:p w:rsidR="0007469B" w:rsidRPr="00D8450E" w:rsidRDefault="0007469B" w:rsidP="00A176A0">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 xml:space="preserve">Ayakkabı ticareti yapan şirkette yöneticidir. Ayakkabı üreticileri ile işbirliği görüşmesi yapmak istemektedir. </w:t>
      </w:r>
    </w:p>
    <w:p w:rsidR="0007469B" w:rsidRDefault="0007469B" w:rsidP="009E0859">
      <w:pPr>
        <w:spacing w:after="0" w:line="240" w:lineRule="auto"/>
        <w:jc w:val="both"/>
        <w:rPr>
          <w:rFonts w:ascii="Times New Roman" w:hAnsi="Times New Roman" w:cs="Times New Roman"/>
          <w:b/>
          <w:bCs/>
          <w:sz w:val="24"/>
          <w:szCs w:val="24"/>
          <w:u w:val="single"/>
        </w:rPr>
      </w:pPr>
    </w:p>
    <w:p w:rsidR="0007469B" w:rsidRDefault="0007469B" w:rsidP="009E0859">
      <w:pPr>
        <w:spacing w:after="0" w:line="240" w:lineRule="auto"/>
        <w:jc w:val="both"/>
        <w:rPr>
          <w:rFonts w:ascii="Times New Roman" w:hAnsi="Times New Roman" w:cs="Times New Roman"/>
          <w:b/>
          <w:bCs/>
          <w:sz w:val="24"/>
          <w:szCs w:val="24"/>
          <w:u w:val="single"/>
        </w:rPr>
      </w:pPr>
    </w:p>
    <w:p w:rsidR="0007469B" w:rsidRPr="00D8450E" w:rsidRDefault="0007469B" w:rsidP="009E0859">
      <w:pPr>
        <w:spacing w:after="0" w:line="240" w:lineRule="auto"/>
        <w:jc w:val="both"/>
        <w:rPr>
          <w:rFonts w:ascii="Times New Roman" w:hAnsi="Times New Roman" w:cs="Times New Roman"/>
          <w:b/>
          <w:bCs/>
          <w:sz w:val="24"/>
          <w:szCs w:val="24"/>
          <w:u w:val="single"/>
        </w:rPr>
      </w:pPr>
      <w:r w:rsidRPr="00D8450E">
        <w:rPr>
          <w:rFonts w:ascii="Times New Roman" w:hAnsi="Times New Roman" w:cs="Times New Roman"/>
          <w:b/>
          <w:bCs/>
          <w:sz w:val="24"/>
          <w:szCs w:val="24"/>
          <w:u w:val="single"/>
        </w:rPr>
        <w:t>2</w:t>
      </w:r>
      <w:r>
        <w:rPr>
          <w:rFonts w:ascii="Times New Roman" w:hAnsi="Times New Roman" w:cs="Times New Roman"/>
          <w:b/>
          <w:bCs/>
          <w:sz w:val="24"/>
          <w:szCs w:val="24"/>
          <w:u w:val="single"/>
        </w:rPr>
        <w:t>1</w:t>
      </w:r>
      <w:r w:rsidRPr="00D8450E">
        <w:rPr>
          <w:rFonts w:ascii="Times New Roman" w:hAnsi="Times New Roman" w:cs="Times New Roman"/>
          <w:b/>
          <w:bCs/>
          <w:sz w:val="24"/>
          <w:szCs w:val="24"/>
          <w:u w:val="single"/>
        </w:rPr>
        <w:t xml:space="preserve">) TÜRKMENİSTAN </w:t>
      </w:r>
    </w:p>
    <w:p w:rsidR="0007469B" w:rsidRPr="00D8450E" w:rsidRDefault="0007469B" w:rsidP="009E0859">
      <w:pPr>
        <w:spacing w:after="0" w:line="240" w:lineRule="auto"/>
        <w:jc w:val="both"/>
        <w:rPr>
          <w:rFonts w:ascii="Times New Roman" w:hAnsi="Times New Roman" w:cs="Times New Roman"/>
          <w:sz w:val="24"/>
          <w:szCs w:val="24"/>
        </w:rPr>
      </w:pPr>
    </w:p>
    <w:p w:rsidR="0007469B" w:rsidRPr="00D8450E" w:rsidRDefault="0007469B" w:rsidP="00011F03">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MERDAN ABDYRASULOV</w:t>
      </w:r>
      <w:r w:rsidRPr="00D8450E">
        <w:rPr>
          <w:rFonts w:ascii="Times New Roman" w:hAnsi="Times New Roman" w:cs="Times New Roman"/>
          <w:b/>
          <w:bCs/>
          <w:sz w:val="24"/>
          <w:szCs w:val="24"/>
        </w:rPr>
        <w:tab/>
      </w:r>
    </w:p>
    <w:p w:rsidR="0007469B" w:rsidRPr="00D8450E" w:rsidRDefault="0007469B" w:rsidP="00123B45">
      <w:pPr>
        <w:spacing w:after="0" w:line="240" w:lineRule="auto"/>
        <w:jc w:val="both"/>
        <w:rPr>
          <w:rFonts w:ascii="Times New Roman" w:hAnsi="Times New Roman" w:cs="Times New Roman"/>
          <w:b/>
          <w:bCs/>
          <w:sz w:val="24"/>
          <w:szCs w:val="24"/>
        </w:rPr>
      </w:pPr>
      <w:r w:rsidRPr="00D8450E">
        <w:rPr>
          <w:rFonts w:ascii="Times New Roman" w:hAnsi="Times New Roman" w:cs="Times New Roman"/>
          <w:sz w:val="24"/>
          <w:szCs w:val="24"/>
        </w:rPr>
        <w:t xml:space="preserve">Petrol sektörü, enerji sektörü ve inşaat sektöründeki büyük şirketlere malzeme, ekipman ve servis sağlayıcı olarak faaliyet göstere şirket ortağıdır.  </w:t>
      </w:r>
      <w:r>
        <w:rPr>
          <w:rFonts w:ascii="Times New Roman" w:hAnsi="Times New Roman" w:cs="Times New Roman"/>
          <w:sz w:val="24"/>
          <w:szCs w:val="24"/>
        </w:rPr>
        <w:t xml:space="preserve">Türkmenistan Ticaret ve Sanayi Odası üyesidir. </w:t>
      </w:r>
      <w:r w:rsidRPr="00D8450E">
        <w:rPr>
          <w:rFonts w:ascii="Times New Roman" w:hAnsi="Times New Roman" w:cs="Times New Roman"/>
          <w:sz w:val="24"/>
          <w:szCs w:val="24"/>
        </w:rPr>
        <w:t>İnşaat malzemesi üreticileri ile ve petrol şirketlerinin ihtiyaç duyacağı malzemelerin üreticileri ile görüşmek iste</w:t>
      </w:r>
      <w:r>
        <w:rPr>
          <w:rFonts w:ascii="Times New Roman" w:hAnsi="Times New Roman" w:cs="Times New Roman"/>
          <w:sz w:val="24"/>
          <w:szCs w:val="24"/>
        </w:rPr>
        <w:t>m</w:t>
      </w:r>
      <w:r w:rsidRPr="00D8450E">
        <w:rPr>
          <w:rFonts w:ascii="Times New Roman" w:hAnsi="Times New Roman" w:cs="Times New Roman"/>
          <w:sz w:val="24"/>
          <w:szCs w:val="24"/>
        </w:rPr>
        <w:t>ek</w:t>
      </w:r>
      <w:r>
        <w:rPr>
          <w:rFonts w:ascii="Times New Roman" w:hAnsi="Times New Roman" w:cs="Times New Roman"/>
          <w:sz w:val="24"/>
          <w:szCs w:val="24"/>
        </w:rPr>
        <w:t>t</w:t>
      </w:r>
      <w:r w:rsidRPr="00D8450E">
        <w:rPr>
          <w:rFonts w:ascii="Times New Roman" w:hAnsi="Times New Roman" w:cs="Times New Roman"/>
          <w:sz w:val="24"/>
          <w:szCs w:val="24"/>
        </w:rPr>
        <w:t>edir.</w:t>
      </w:r>
      <w:r>
        <w:rPr>
          <w:rFonts w:ascii="Times New Roman" w:hAnsi="Times New Roman" w:cs="Times New Roman"/>
          <w:sz w:val="24"/>
          <w:szCs w:val="24"/>
        </w:rPr>
        <w:t xml:space="preserve"> Ayrıca Türkmenistan pazarına ilgi duyan inşaat, enerji ve petrol şirketleriyle işbirliği görüşmesi yapmak istektedir.</w:t>
      </w: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D8450E">
      <w:pPr>
        <w:spacing w:after="0" w:line="240" w:lineRule="auto"/>
        <w:jc w:val="both"/>
        <w:rPr>
          <w:rFonts w:ascii="Times New Roman" w:hAnsi="Times New Roman" w:cs="Times New Roman"/>
          <w:sz w:val="24"/>
          <w:szCs w:val="24"/>
        </w:rPr>
      </w:pPr>
      <w:r w:rsidRPr="00D8450E">
        <w:rPr>
          <w:rFonts w:ascii="Times New Roman" w:hAnsi="Times New Roman" w:cs="Times New Roman"/>
          <w:b/>
          <w:bCs/>
          <w:sz w:val="24"/>
          <w:szCs w:val="24"/>
        </w:rPr>
        <w:t>b)  YLYAS GARAJAYEV</w:t>
      </w:r>
      <w:r w:rsidRPr="00D8450E">
        <w:rPr>
          <w:rFonts w:ascii="Times New Roman" w:hAnsi="Times New Roman" w:cs="Times New Roman"/>
          <w:b/>
          <w:bCs/>
          <w:sz w:val="24"/>
          <w:szCs w:val="24"/>
        </w:rPr>
        <w:tab/>
        <w:t xml:space="preserve">   </w:t>
      </w:r>
    </w:p>
    <w:p w:rsidR="0007469B" w:rsidRDefault="0007469B" w:rsidP="00D8450E">
      <w:pPr>
        <w:spacing w:after="0" w:line="240" w:lineRule="auto"/>
        <w:jc w:val="both"/>
        <w:rPr>
          <w:rFonts w:ascii="Times New Roman" w:hAnsi="Times New Roman" w:cs="Times New Roman"/>
          <w:sz w:val="24"/>
          <w:szCs w:val="24"/>
        </w:rPr>
      </w:pPr>
      <w:r w:rsidRPr="00D8450E">
        <w:rPr>
          <w:rFonts w:ascii="Times New Roman" w:hAnsi="Times New Roman" w:cs="Times New Roman"/>
          <w:sz w:val="24"/>
          <w:szCs w:val="24"/>
        </w:rPr>
        <w:t>İnşaat malzemesi</w:t>
      </w:r>
      <w:r>
        <w:rPr>
          <w:rFonts w:ascii="Times New Roman" w:hAnsi="Times New Roman" w:cs="Times New Roman"/>
          <w:sz w:val="24"/>
          <w:szCs w:val="24"/>
        </w:rPr>
        <w:t xml:space="preserve">, seramik, parke, plywood, havalandırma ekipmanı, açık ve kapalı alan aydınlanma ekipmanları  okul ve ofis mobilyası, </w:t>
      </w:r>
      <w:r w:rsidRPr="00D8450E">
        <w:rPr>
          <w:rFonts w:ascii="Times New Roman" w:hAnsi="Times New Roman" w:cs="Times New Roman"/>
          <w:sz w:val="24"/>
          <w:szCs w:val="24"/>
        </w:rPr>
        <w:t xml:space="preserve"> ithalatı ile uğraşan şirket sahibidir</w:t>
      </w:r>
      <w:r>
        <w:rPr>
          <w:rFonts w:ascii="Times New Roman" w:hAnsi="Times New Roman" w:cs="Times New Roman"/>
          <w:sz w:val="24"/>
          <w:szCs w:val="24"/>
        </w:rPr>
        <w:t>. Bu sektörlerdeki firmalarla ve Türkmenistan pazarına ilgi duyan tüm sektör temsilcileri ile işbirliği görüşmesi yapmak istemektedir.</w:t>
      </w:r>
    </w:p>
    <w:p w:rsidR="0007469B" w:rsidRDefault="0007469B" w:rsidP="00A04017">
      <w:pPr>
        <w:spacing w:after="0" w:line="240" w:lineRule="auto"/>
        <w:jc w:val="both"/>
        <w:rPr>
          <w:rFonts w:ascii="Times New Roman" w:hAnsi="Times New Roman" w:cs="Times New Roman"/>
          <w:b/>
          <w:bCs/>
          <w:sz w:val="24"/>
          <w:szCs w:val="24"/>
          <w:u w:val="single"/>
        </w:rPr>
      </w:pPr>
    </w:p>
    <w:p w:rsidR="0007469B" w:rsidRDefault="0007469B" w:rsidP="00A04017">
      <w:pPr>
        <w:spacing w:after="0" w:line="240" w:lineRule="auto"/>
        <w:jc w:val="both"/>
        <w:rPr>
          <w:rFonts w:ascii="Times New Roman" w:hAnsi="Times New Roman" w:cs="Times New Roman"/>
          <w:b/>
          <w:bCs/>
          <w:sz w:val="24"/>
          <w:szCs w:val="24"/>
          <w:u w:val="single"/>
        </w:rPr>
      </w:pPr>
    </w:p>
    <w:p w:rsidR="0007469B" w:rsidRPr="00D8450E" w:rsidRDefault="0007469B" w:rsidP="00A04017">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u w:val="single"/>
        </w:rPr>
        <w:t>2</w:t>
      </w:r>
      <w:r>
        <w:rPr>
          <w:rFonts w:ascii="Times New Roman" w:hAnsi="Times New Roman" w:cs="Times New Roman"/>
          <w:b/>
          <w:bCs/>
          <w:sz w:val="24"/>
          <w:szCs w:val="24"/>
          <w:u w:val="single"/>
        </w:rPr>
        <w:t>2)</w:t>
      </w:r>
      <w:r w:rsidRPr="00D8450E">
        <w:rPr>
          <w:rFonts w:ascii="Times New Roman" w:hAnsi="Times New Roman" w:cs="Times New Roman"/>
          <w:b/>
          <w:bCs/>
          <w:sz w:val="24"/>
          <w:szCs w:val="24"/>
          <w:u w:val="single"/>
        </w:rPr>
        <w:t xml:space="preserve">   UKRAYNA -  KIRIM</w:t>
      </w:r>
      <w:r w:rsidRPr="00D8450E">
        <w:rPr>
          <w:rFonts w:ascii="Times New Roman" w:hAnsi="Times New Roman" w:cs="Times New Roman"/>
          <w:b/>
          <w:bCs/>
          <w:sz w:val="24"/>
          <w:szCs w:val="24"/>
        </w:rPr>
        <w:tab/>
      </w:r>
    </w:p>
    <w:p w:rsidR="0007469B" w:rsidRPr="00D8450E" w:rsidRDefault="0007469B" w:rsidP="00A04017">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b/>
      </w:r>
      <w:r w:rsidRPr="00D8450E">
        <w:rPr>
          <w:rFonts w:ascii="Times New Roman" w:hAnsi="Times New Roman" w:cs="Times New Roman"/>
          <w:b/>
          <w:bCs/>
          <w:sz w:val="24"/>
          <w:szCs w:val="24"/>
        </w:rPr>
        <w:tab/>
      </w:r>
    </w:p>
    <w:p w:rsidR="0007469B" w:rsidRPr="00D8450E" w:rsidRDefault="0007469B" w:rsidP="009E0859">
      <w:pPr>
        <w:spacing w:after="0" w:line="240" w:lineRule="auto"/>
        <w:jc w:val="both"/>
        <w:rPr>
          <w:rFonts w:ascii="Times New Roman" w:hAnsi="Times New Roman" w:cs="Times New Roman"/>
          <w:b/>
          <w:bCs/>
          <w:sz w:val="24"/>
          <w:szCs w:val="24"/>
          <w:u w:val="single"/>
        </w:rPr>
      </w:pPr>
      <w:r>
        <w:rPr>
          <w:rFonts w:ascii="Times New Roman" w:hAnsi="Times New Roman" w:cs="Times New Roman"/>
          <w:b/>
          <w:bCs/>
          <w:sz w:val="24"/>
          <w:szCs w:val="24"/>
        </w:rPr>
        <w:t>a</w:t>
      </w:r>
      <w:r w:rsidRPr="00D8450E">
        <w:rPr>
          <w:rFonts w:ascii="Times New Roman" w:hAnsi="Times New Roman" w:cs="Times New Roman"/>
          <w:b/>
          <w:bCs/>
          <w:sz w:val="24"/>
          <w:szCs w:val="24"/>
        </w:rPr>
        <w:t>)  MUKHSİM FUKALA</w:t>
      </w:r>
    </w:p>
    <w:p w:rsidR="0007469B" w:rsidRPr="00C27DBD" w:rsidRDefault="0007469B" w:rsidP="009E0859">
      <w:pPr>
        <w:spacing w:after="0" w:line="240" w:lineRule="auto"/>
        <w:jc w:val="both"/>
        <w:rPr>
          <w:rFonts w:ascii="Times New Roman" w:hAnsi="Times New Roman" w:cs="Times New Roman"/>
          <w:sz w:val="24"/>
          <w:szCs w:val="24"/>
        </w:rPr>
      </w:pPr>
      <w:r w:rsidRPr="00C27DBD">
        <w:rPr>
          <w:rFonts w:ascii="Times New Roman" w:hAnsi="Times New Roman" w:cs="Times New Roman"/>
          <w:sz w:val="24"/>
          <w:szCs w:val="24"/>
        </w:rPr>
        <w:t>İki</w:t>
      </w:r>
      <w:r>
        <w:rPr>
          <w:rFonts w:ascii="Times New Roman" w:hAnsi="Times New Roman" w:cs="Times New Roman"/>
          <w:sz w:val="24"/>
          <w:szCs w:val="24"/>
        </w:rPr>
        <w:t>bin</w:t>
      </w:r>
      <w:r w:rsidRPr="00C27DBD">
        <w:rPr>
          <w:rFonts w:ascii="Times New Roman" w:hAnsi="Times New Roman" w:cs="Times New Roman"/>
          <w:sz w:val="24"/>
          <w:szCs w:val="24"/>
        </w:rPr>
        <w:t xml:space="preserve"> h</w:t>
      </w:r>
      <w:r>
        <w:rPr>
          <w:rFonts w:ascii="Times New Roman" w:hAnsi="Times New Roman" w:cs="Times New Roman"/>
          <w:sz w:val="24"/>
          <w:szCs w:val="24"/>
        </w:rPr>
        <w:t>e</w:t>
      </w:r>
      <w:r w:rsidRPr="00C27DBD">
        <w:rPr>
          <w:rFonts w:ascii="Times New Roman" w:hAnsi="Times New Roman" w:cs="Times New Roman"/>
          <w:sz w:val="24"/>
          <w:szCs w:val="24"/>
        </w:rPr>
        <w:t>ktar</w:t>
      </w:r>
      <w:r>
        <w:rPr>
          <w:rFonts w:ascii="Times New Roman" w:hAnsi="Times New Roman" w:cs="Times New Roman"/>
          <w:sz w:val="24"/>
          <w:szCs w:val="24"/>
        </w:rPr>
        <w:t xml:space="preserve"> alan</w:t>
      </w:r>
      <w:r w:rsidRPr="00C27DBD">
        <w:rPr>
          <w:rFonts w:ascii="Times New Roman" w:hAnsi="Times New Roman" w:cs="Times New Roman"/>
          <w:sz w:val="24"/>
          <w:szCs w:val="24"/>
        </w:rPr>
        <w:t xml:space="preserve">da tarım üretimi yapan şirket sahibidir. </w:t>
      </w:r>
      <w:r>
        <w:rPr>
          <w:rFonts w:ascii="Times New Roman" w:hAnsi="Times New Roman" w:cs="Times New Roman"/>
          <w:sz w:val="24"/>
          <w:szCs w:val="24"/>
        </w:rPr>
        <w:t>Uluslararası Kırım İşadamları Birliği (CIBA) Tarım Komitesi Başkanıdır.  Kırım Sovetskiy şehri İşveren Birliği Başkanıdır. Kırım Kırsal Gelişme Ajansı kurucusu ve yönetim kurulu üyesidir. Tarım sektöründe faaliyette bulunan, ürün işleme, depolama, tarım ürünleri ticareti ile uğraşan firmalarla ortak yatırım konularında işbirliği görüşmesi yapmak istemektedir.</w:t>
      </w:r>
    </w:p>
    <w:p w:rsidR="0007469B" w:rsidRDefault="0007469B" w:rsidP="00C27DBD">
      <w:pPr>
        <w:spacing w:after="0" w:line="240" w:lineRule="auto"/>
        <w:jc w:val="both"/>
        <w:rPr>
          <w:rFonts w:ascii="Times New Roman" w:hAnsi="Times New Roman" w:cs="Times New Roman"/>
          <w:b/>
          <w:bCs/>
          <w:sz w:val="24"/>
          <w:szCs w:val="24"/>
        </w:rPr>
      </w:pPr>
    </w:p>
    <w:p w:rsidR="0007469B" w:rsidRPr="00D8450E" w:rsidRDefault="0007469B" w:rsidP="00C27DBD">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b</w:t>
      </w:r>
      <w:r w:rsidRPr="00D8450E">
        <w:rPr>
          <w:rFonts w:ascii="Times New Roman" w:hAnsi="Times New Roman" w:cs="Times New Roman"/>
          <w:b/>
          <w:bCs/>
          <w:sz w:val="24"/>
          <w:szCs w:val="24"/>
        </w:rPr>
        <w:t>)   USEİN EGİZOV</w:t>
      </w:r>
      <w:r w:rsidRPr="00D8450E">
        <w:rPr>
          <w:rFonts w:ascii="Times New Roman" w:hAnsi="Times New Roman" w:cs="Times New Roman"/>
          <w:sz w:val="24"/>
          <w:szCs w:val="24"/>
        </w:rPr>
        <w:t xml:space="preserve"> </w:t>
      </w:r>
    </w:p>
    <w:p w:rsidR="0007469B" w:rsidRDefault="0007469B" w:rsidP="00C27DBD">
      <w:pPr>
        <w:spacing w:after="0" w:line="240" w:lineRule="auto"/>
        <w:jc w:val="both"/>
        <w:rPr>
          <w:rFonts w:ascii="Times New Roman" w:hAnsi="Times New Roman" w:cs="Times New Roman"/>
          <w:sz w:val="24"/>
          <w:szCs w:val="24"/>
        </w:rPr>
      </w:pPr>
      <w:r w:rsidRPr="00A04017">
        <w:rPr>
          <w:rFonts w:ascii="Times New Roman" w:hAnsi="Times New Roman" w:cs="Times New Roman"/>
          <w:sz w:val="24"/>
          <w:szCs w:val="24"/>
        </w:rPr>
        <w:t>Gıda toptan ticareti</w:t>
      </w:r>
      <w:r>
        <w:rPr>
          <w:rFonts w:ascii="Times New Roman" w:hAnsi="Times New Roman" w:cs="Times New Roman"/>
          <w:sz w:val="24"/>
          <w:szCs w:val="24"/>
        </w:rPr>
        <w:t xml:space="preserve"> ve ihracatı alanında faaliyet gösteren,</w:t>
      </w:r>
      <w:r w:rsidRPr="00A04017">
        <w:rPr>
          <w:rFonts w:ascii="Times New Roman" w:hAnsi="Times New Roman" w:cs="Times New Roman"/>
          <w:sz w:val="24"/>
          <w:szCs w:val="24"/>
        </w:rPr>
        <w:t xml:space="preserve"> otel ve lokanta işletmeciği yapan</w:t>
      </w:r>
      <w:r>
        <w:rPr>
          <w:rFonts w:ascii="Times New Roman" w:hAnsi="Times New Roman" w:cs="Times New Roman"/>
          <w:sz w:val="24"/>
          <w:szCs w:val="24"/>
        </w:rPr>
        <w:t xml:space="preserve">, </w:t>
      </w:r>
      <w:r w:rsidRPr="00A04017">
        <w:rPr>
          <w:rFonts w:ascii="Times New Roman" w:hAnsi="Times New Roman" w:cs="Times New Roman"/>
          <w:sz w:val="24"/>
          <w:szCs w:val="24"/>
        </w:rPr>
        <w:t xml:space="preserve"> </w:t>
      </w:r>
      <w:r>
        <w:rPr>
          <w:rFonts w:ascii="Times New Roman" w:hAnsi="Times New Roman" w:cs="Times New Roman"/>
          <w:sz w:val="24"/>
          <w:szCs w:val="24"/>
        </w:rPr>
        <w:t xml:space="preserve">otellere gıda malzemesi temin etmekte ve lokanta zinciri kurmak için proje geliştiren </w:t>
      </w:r>
      <w:r w:rsidRPr="00A04017">
        <w:rPr>
          <w:rFonts w:ascii="Times New Roman" w:hAnsi="Times New Roman" w:cs="Times New Roman"/>
          <w:sz w:val="24"/>
          <w:szCs w:val="24"/>
        </w:rPr>
        <w:t>şirket</w:t>
      </w:r>
      <w:r>
        <w:rPr>
          <w:rFonts w:ascii="Times New Roman" w:hAnsi="Times New Roman" w:cs="Times New Roman"/>
          <w:sz w:val="24"/>
          <w:szCs w:val="24"/>
        </w:rPr>
        <w:t>in</w:t>
      </w:r>
      <w:r w:rsidRPr="00A04017">
        <w:rPr>
          <w:rFonts w:ascii="Times New Roman" w:hAnsi="Times New Roman" w:cs="Times New Roman"/>
          <w:sz w:val="24"/>
          <w:szCs w:val="24"/>
        </w:rPr>
        <w:t xml:space="preserve"> ortağı ve üst düzey yönetici</w:t>
      </w:r>
      <w:r>
        <w:rPr>
          <w:rFonts w:ascii="Times New Roman" w:hAnsi="Times New Roman" w:cs="Times New Roman"/>
          <w:sz w:val="24"/>
          <w:szCs w:val="24"/>
        </w:rPr>
        <w:t>si</w:t>
      </w:r>
      <w:r w:rsidRPr="00A04017">
        <w:rPr>
          <w:rFonts w:ascii="Times New Roman" w:hAnsi="Times New Roman" w:cs="Times New Roman"/>
          <w:sz w:val="24"/>
          <w:szCs w:val="24"/>
        </w:rPr>
        <w:t xml:space="preserve">dir.  </w:t>
      </w:r>
      <w:r>
        <w:rPr>
          <w:rFonts w:ascii="Times New Roman" w:hAnsi="Times New Roman" w:cs="Times New Roman"/>
          <w:sz w:val="24"/>
          <w:szCs w:val="24"/>
        </w:rPr>
        <w:t>Uluslararası Kırım İşadamları Birliği (CIBA) Genç Kurulu başkanıdır.  Ukrayna ve Kırım pazarına ilgi duya başta gıda üreticileri olmak üzere  sektör temsilcileri ile görüşmek istemektedir.</w:t>
      </w:r>
    </w:p>
    <w:p w:rsidR="0007469B" w:rsidRDefault="0007469B" w:rsidP="009E0859">
      <w:pPr>
        <w:spacing w:after="0" w:line="240" w:lineRule="auto"/>
        <w:jc w:val="both"/>
        <w:rPr>
          <w:rFonts w:ascii="Times New Roman" w:hAnsi="Times New Roman" w:cs="Times New Roman"/>
          <w:b/>
          <w:bCs/>
          <w:sz w:val="24"/>
          <w:szCs w:val="24"/>
          <w:u w:val="single"/>
        </w:rPr>
      </w:pPr>
    </w:p>
    <w:p w:rsidR="0007469B" w:rsidRDefault="0007469B" w:rsidP="009E0859">
      <w:pPr>
        <w:spacing w:after="0" w:line="240" w:lineRule="auto"/>
        <w:jc w:val="both"/>
        <w:rPr>
          <w:rFonts w:ascii="Times New Roman" w:hAnsi="Times New Roman" w:cs="Times New Roman"/>
          <w:b/>
          <w:bCs/>
          <w:sz w:val="24"/>
          <w:szCs w:val="24"/>
          <w:u w:val="single"/>
        </w:rPr>
      </w:pPr>
    </w:p>
    <w:p w:rsidR="0007469B" w:rsidRPr="00D8450E" w:rsidRDefault="0007469B" w:rsidP="009E0859">
      <w:pPr>
        <w:spacing w:after="0" w:line="240" w:lineRule="auto"/>
        <w:jc w:val="both"/>
        <w:rPr>
          <w:rFonts w:ascii="Times New Roman" w:hAnsi="Times New Roman" w:cs="Times New Roman"/>
          <w:sz w:val="24"/>
          <w:szCs w:val="24"/>
        </w:rPr>
      </w:pPr>
      <w:r w:rsidRPr="00D8450E">
        <w:rPr>
          <w:rFonts w:ascii="Times New Roman" w:hAnsi="Times New Roman" w:cs="Times New Roman"/>
          <w:b/>
          <w:bCs/>
          <w:sz w:val="24"/>
          <w:szCs w:val="24"/>
          <w:u w:val="single"/>
        </w:rPr>
        <w:t xml:space="preserve">24)  YUNANİSTAN  </w:t>
      </w:r>
      <w:r w:rsidRPr="00D8450E">
        <w:rPr>
          <w:rFonts w:ascii="Times New Roman" w:hAnsi="Times New Roman" w:cs="Times New Roman"/>
          <w:b/>
          <w:bCs/>
          <w:sz w:val="24"/>
          <w:szCs w:val="24"/>
        </w:rPr>
        <w:tab/>
        <w:t xml:space="preserve">            </w:t>
      </w:r>
      <w:r w:rsidRPr="00D8450E">
        <w:rPr>
          <w:rFonts w:ascii="Times New Roman" w:hAnsi="Times New Roman" w:cs="Times New Roman"/>
          <w:sz w:val="24"/>
          <w:szCs w:val="24"/>
        </w:rPr>
        <w:tab/>
      </w:r>
    </w:p>
    <w:p w:rsidR="0007469B" w:rsidRPr="00D8450E" w:rsidRDefault="0007469B" w:rsidP="009E0859">
      <w:pPr>
        <w:spacing w:after="0" w:line="240" w:lineRule="auto"/>
        <w:jc w:val="both"/>
        <w:rPr>
          <w:rFonts w:ascii="Times New Roman" w:hAnsi="Times New Roman" w:cs="Times New Roman"/>
          <w:b/>
          <w:bCs/>
          <w:sz w:val="24"/>
          <w:szCs w:val="24"/>
        </w:rPr>
      </w:pPr>
    </w:p>
    <w:p w:rsidR="0007469B" w:rsidRPr="00D8450E" w:rsidRDefault="0007469B" w:rsidP="009E0859">
      <w:pPr>
        <w:spacing w:after="0" w:line="240" w:lineRule="auto"/>
        <w:jc w:val="both"/>
        <w:rPr>
          <w:rFonts w:ascii="Times New Roman" w:hAnsi="Times New Roman" w:cs="Times New Roman"/>
          <w:b/>
          <w:bCs/>
          <w:sz w:val="24"/>
          <w:szCs w:val="24"/>
        </w:rPr>
      </w:pPr>
      <w:r w:rsidRPr="00D8450E">
        <w:rPr>
          <w:rFonts w:ascii="Times New Roman" w:hAnsi="Times New Roman" w:cs="Times New Roman"/>
          <w:b/>
          <w:bCs/>
          <w:sz w:val="24"/>
          <w:szCs w:val="24"/>
        </w:rPr>
        <w:t>a)  TZEVAT DEMİR</w:t>
      </w:r>
      <w:r w:rsidRPr="00D8450E">
        <w:rPr>
          <w:rFonts w:ascii="Times New Roman" w:hAnsi="Times New Roman" w:cs="Times New Roman"/>
          <w:b/>
          <w:bCs/>
          <w:sz w:val="24"/>
          <w:szCs w:val="24"/>
        </w:rPr>
        <w:tab/>
      </w:r>
      <w:r w:rsidRPr="00D8450E">
        <w:rPr>
          <w:rFonts w:ascii="Times New Roman" w:hAnsi="Times New Roman" w:cs="Times New Roman"/>
          <w:b/>
          <w:bCs/>
          <w:sz w:val="24"/>
          <w:szCs w:val="24"/>
        </w:rPr>
        <w:tab/>
      </w:r>
      <w:r w:rsidRPr="00D8450E">
        <w:rPr>
          <w:rFonts w:ascii="Times New Roman" w:hAnsi="Times New Roman" w:cs="Times New Roman"/>
          <w:b/>
          <w:bCs/>
          <w:sz w:val="24"/>
          <w:szCs w:val="24"/>
        </w:rPr>
        <w:tab/>
      </w:r>
    </w:p>
    <w:p w:rsidR="0007469B" w:rsidRPr="00A64D49" w:rsidRDefault="0007469B" w:rsidP="0039576C">
      <w:pPr>
        <w:spacing w:after="0" w:line="240" w:lineRule="auto"/>
        <w:jc w:val="both"/>
        <w:rPr>
          <w:rFonts w:ascii="Times New Roman" w:hAnsi="Times New Roman" w:cs="Times New Roman"/>
          <w:sz w:val="24"/>
          <w:szCs w:val="24"/>
        </w:rPr>
      </w:pPr>
      <w:r w:rsidRPr="00A64D49">
        <w:rPr>
          <w:rFonts w:ascii="Times New Roman" w:hAnsi="Times New Roman" w:cs="Times New Roman"/>
          <w:sz w:val="24"/>
          <w:szCs w:val="24"/>
        </w:rPr>
        <w:t>Ayakkabı ticareti, matbaacılık ve reklamcılık alanlarında faaliyet gösteren şirket sahibidir.  Gümülcine Ticaret Odası Yönetim Kurulu Üyesidir. Ayakakabı üreticileriyle, matbaacılık ve reklam sektöründe faaliyet gösteren şirketlerle ve Yunanistan pazarına ilgi duyan sektör temsilcileri ile görüşmek istemektedir.</w:t>
      </w:r>
    </w:p>
    <w:p w:rsidR="0007469B" w:rsidRPr="00A64D49" w:rsidRDefault="0007469B" w:rsidP="009E0859">
      <w:pPr>
        <w:spacing w:after="0" w:line="240" w:lineRule="auto"/>
        <w:rPr>
          <w:rFonts w:ascii="Times New Roman" w:hAnsi="Times New Roman" w:cs="Times New Roman"/>
          <w:sz w:val="24"/>
          <w:szCs w:val="24"/>
        </w:rPr>
      </w:pPr>
    </w:p>
    <w:p w:rsidR="0007469B" w:rsidRPr="00A64D49" w:rsidRDefault="0007469B" w:rsidP="009E0859">
      <w:pPr>
        <w:spacing w:after="0" w:line="240" w:lineRule="auto"/>
        <w:rPr>
          <w:rFonts w:ascii="Times New Roman" w:hAnsi="Times New Roman" w:cs="Times New Roman"/>
          <w:b/>
          <w:bCs/>
          <w:sz w:val="24"/>
          <w:szCs w:val="24"/>
        </w:rPr>
      </w:pPr>
      <w:r w:rsidRPr="00A64D49">
        <w:rPr>
          <w:rFonts w:ascii="Times New Roman" w:hAnsi="Times New Roman" w:cs="Times New Roman"/>
          <w:b/>
          <w:bCs/>
          <w:sz w:val="24"/>
          <w:szCs w:val="24"/>
        </w:rPr>
        <w:t>b)  GKIOULER SARRICHASAN</w:t>
      </w:r>
    </w:p>
    <w:p w:rsidR="0007469B" w:rsidRDefault="0007469B" w:rsidP="009E08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Unlu mamuller ve pasta üretimi yapa aile şirketinde yöneticidir. Rodos Müslümanları Kültür ve Kardeşlik Derneği üyesidir. Pastacılık ve fırıncılık sektörüne yönelik malzeme ve ekipman üreticileri ile görüşmek istemektedir.</w:t>
      </w:r>
    </w:p>
    <w:p w:rsidR="0007469B" w:rsidRDefault="0007469B" w:rsidP="009E0859">
      <w:pPr>
        <w:spacing w:after="0" w:line="240" w:lineRule="auto"/>
        <w:jc w:val="both"/>
        <w:rPr>
          <w:rFonts w:ascii="Times New Roman" w:hAnsi="Times New Roman" w:cs="Times New Roman"/>
          <w:sz w:val="24"/>
          <w:szCs w:val="24"/>
        </w:rPr>
      </w:pPr>
    </w:p>
    <w:sectPr w:rsidR="0007469B" w:rsidSect="00391422">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469B" w:rsidRDefault="0007469B" w:rsidP="009A1399">
      <w:pPr>
        <w:spacing w:after="0" w:line="240" w:lineRule="auto"/>
      </w:pPr>
      <w:r>
        <w:separator/>
      </w:r>
    </w:p>
  </w:endnote>
  <w:endnote w:type="continuationSeparator" w:id="1">
    <w:p w:rsidR="0007469B" w:rsidRDefault="0007469B" w:rsidP="009A13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Arial">
    <w:panose1 w:val="020B0604020202020204"/>
    <w:charset w:val="A2"/>
    <w:family w:val="swiss"/>
    <w:pitch w:val="variable"/>
    <w:sig w:usb0="20002A87" w:usb1="80000000" w:usb2="00000008" w:usb3="00000000" w:csb0="000001FF" w:csb1="00000000"/>
  </w:font>
  <w:font w:name="Tahoma">
    <w:panose1 w:val="020B0604030504040204"/>
    <w:charset w:val="A2"/>
    <w:family w:val="swiss"/>
    <w:pitch w:val="variable"/>
    <w:sig w:usb0="61002A87" w:usb1="80000000" w:usb2="00000008" w:usb3="00000000" w:csb0="000101FF" w:csb1="00000000"/>
  </w:font>
  <w:font w:name="Consolas">
    <w:panose1 w:val="020B0609020204030204"/>
    <w:charset w:val="A2"/>
    <w:family w:val="modern"/>
    <w:pitch w:val="fixed"/>
    <w:sig w:usb0="A00002EF" w:usb1="4000204B" w:usb2="00000000" w:usb3="00000000" w:csb0="0000009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69B" w:rsidRDefault="0007469B">
    <w:pPr>
      <w:pStyle w:val="Footer"/>
      <w:jc w:val="center"/>
    </w:pPr>
    <w:fldSimple w:instr=" PAGE   \* MERGEFORMAT ">
      <w:r>
        <w:rPr>
          <w:noProof/>
        </w:rPr>
        <w:t>5</w:t>
      </w:r>
    </w:fldSimple>
  </w:p>
  <w:p w:rsidR="0007469B" w:rsidRDefault="0007469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469B" w:rsidRDefault="0007469B" w:rsidP="009A1399">
      <w:pPr>
        <w:spacing w:after="0" w:line="240" w:lineRule="auto"/>
      </w:pPr>
      <w:r>
        <w:separator/>
      </w:r>
    </w:p>
  </w:footnote>
  <w:footnote w:type="continuationSeparator" w:id="1">
    <w:p w:rsidR="0007469B" w:rsidRDefault="0007469B" w:rsidP="009A13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EEE"/>
    <w:multiLevelType w:val="hybridMultilevel"/>
    <w:tmpl w:val="3C865060"/>
    <w:lvl w:ilvl="0" w:tplc="041F0017">
      <w:start w:val="2"/>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05D322A9"/>
    <w:multiLevelType w:val="hybridMultilevel"/>
    <w:tmpl w:val="25569A4E"/>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1427405D"/>
    <w:multiLevelType w:val="hybridMultilevel"/>
    <w:tmpl w:val="3B2ED8B4"/>
    <w:lvl w:ilvl="0" w:tplc="1FE4E798">
      <w:start w:val="1"/>
      <w:numFmt w:val="lowerLetter"/>
      <w:lvlText w:val="%1)"/>
      <w:lvlJc w:val="left"/>
      <w:pPr>
        <w:ind w:left="855" w:hanging="495"/>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AC11390"/>
    <w:multiLevelType w:val="hybridMultilevel"/>
    <w:tmpl w:val="66F8D72A"/>
    <w:lvl w:ilvl="0" w:tplc="8ABCF862">
      <w:start w:val="1"/>
      <w:numFmt w:val="lowerLetter"/>
      <w:lvlText w:val="%1)"/>
      <w:lvlJc w:val="left"/>
      <w:pPr>
        <w:ind w:left="420" w:hanging="360"/>
      </w:pPr>
      <w:rPr>
        <w:rFonts w:hint="default"/>
        <w:color w:val="auto"/>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abstractNum w:abstractNumId="4">
    <w:nsid w:val="2DE31CE9"/>
    <w:multiLevelType w:val="hybridMultilevel"/>
    <w:tmpl w:val="4304406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3FC224F5"/>
    <w:multiLevelType w:val="hybridMultilevel"/>
    <w:tmpl w:val="F1AA8DF0"/>
    <w:lvl w:ilvl="0" w:tplc="F18074EC">
      <w:start w:val="1"/>
      <w:numFmt w:val="lowerLetter"/>
      <w:lvlText w:val="%1)"/>
      <w:lvlJc w:val="left"/>
      <w:pPr>
        <w:ind w:left="795" w:hanging="435"/>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6">
    <w:nsid w:val="49976420"/>
    <w:multiLevelType w:val="hybridMultilevel"/>
    <w:tmpl w:val="D4C8B526"/>
    <w:lvl w:ilvl="0" w:tplc="E70EA8EC">
      <w:start w:val="1"/>
      <w:numFmt w:val="lowerLetter"/>
      <w:lvlText w:val="%1)"/>
      <w:lvlJc w:val="left"/>
      <w:pPr>
        <w:ind w:left="735" w:hanging="375"/>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nsid w:val="5E787838"/>
    <w:multiLevelType w:val="hybridMultilevel"/>
    <w:tmpl w:val="427A9D4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8">
    <w:nsid w:val="6E532332"/>
    <w:multiLevelType w:val="hybridMultilevel"/>
    <w:tmpl w:val="9A10BF64"/>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nsid w:val="77584BC6"/>
    <w:multiLevelType w:val="hybridMultilevel"/>
    <w:tmpl w:val="3B849718"/>
    <w:lvl w:ilvl="0" w:tplc="041F0017">
      <w:start w:val="1"/>
      <w:numFmt w:val="lowerLetter"/>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0">
    <w:nsid w:val="7D43503E"/>
    <w:multiLevelType w:val="hybridMultilevel"/>
    <w:tmpl w:val="5922CC0A"/>
    <w:lvl w:ilvl="0" w:tplc="059EE2E8">
      <w:start w:val="1"/>
      <w:numFmt w:val="lowerLetter"/>
      <w:lvlText w:val="%1)"/>
      <w:lvlJc w:val="left"/>
      <w:pPr>
        <w:ind w:left="735" w:hanging="375"/>
      </w:pPr>
      <w:rPr>
        <w:rFonts w:ascii="Times New Roman" w:hAnsi="Times New Roman" w:cs="Times New Roman" w:hint="default"/>
        <w:sz w:val="24"/>
        <w:szCs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nsid w:val="7D4A53E0"/>
    <w:multiLevelType w:val="hybridMultilevel"/>
    <w:tmpl w:val="99B4175A"/>
    <w:lvl w:ilvl="0" w:tplc="041F0017">
      <w:start w:val="1"/>
      <w:numFmt w:val="lowerLetter"/>
      <w:lvlText w:val="%1)"/>
      <w:lvlJc w:val="left"/>
      <w:pPr>
        <w:ind w:left="720" w:hanging="360"/>
      </w:pPr>
      <w:rPr>
        <w:rFonts w:hint="default"/>
        <w:color w:val="auto"/>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2">
    <w:nsid w:val="7DCF4539"/>
    <w:multiLevelType w:val="hybridMultilevel"/>
    <w:tmpl w:val="DC845B8E"/>
    <w:lvl w:ilvl="0" w:tplc="B05AEEB2">
      <w:start w:val="1"/>
      <w:numFmt w:val="lowerLetter"/>
      <w:lvlText w:val="%1)"/>
      <w:lvlJc w:val="left"/>
      <w:pPr>
        <w:ind w:left="420" w:hanging="360"/>
      </w:pPr>
      <w:rPr>
        <w:rFonts w:hint="default"/>
      </w:rPr>
    </w:lvl>
    <w:lvl w:ilvl="1" w:tplc="041F0019">
      <w:start w:val="1"/>
      <w:numFmt w:val="lowerLetter"/>
      <w:lvlText w:val="%2."/>
      <w:lvlJc w:val="left"/>
      <w:pPr>
        <w:ind w:left="1140" w:hanging="360"/>
      </w:pPr>
    </w:lvl>
    <w:lvl w:ilvl="2" w:tplc="041F001B">
      <w:start w:val="1"/>
      <w:numFmt w:val="lowerRoman"/>
      <w:lvlText w:val="%3."/>
      <w:lvlJc w:val="right"/>
      <w:pPr>
        <w:ind w:left="1860" w:hanging="180"/>
      </w:pPr>
    </w:lvl>
    <w:lvl w:ilvl="3" w:tplc="041F000F">
      <w:start w:val="1"/>
      <w:numFmt w:val="decimal"/>
      <w:lvlText w:val="%4."/>
      <w:lvlJc w:val="left"/>
      <w:pPr>
        <w:ind w:left="2580" w:hanging="360"/>
      </w:pPr>
    </w:lvl>
    <w:lvl w:ilvl="4" w:tplc="041F0019">
      <w:start w:val="1"/>
      <w:numFmt w:val="lowerLetter"/>
      <w:lvlText w:val="%5."/>
      <w:lvlJc w:val="left"/>
      <w:pPr>
        <w:ind w:left="3300" w:hanging="360"/>
      </w:pPr>
    </w:lvl>
    <w:lvl w:ilvl="5" w:tplc="041F001B">
      <w:start w:val="1"/>
      <w:numFmt w:val="lowerRoman"/>
      <w:lvlText w:val="%6."/>
      <w:lvlJc w:val="right"/>
      <w:pPr>
        <w:ind w:left="4020" w:hanging="180"/>
      </w:pPr>
    </w:lvl>
    <w:lvl w:ilvl="6" w:tplc="041F000F">
      <w:start w:val="1"/>
      <w:numFmt w:val="decimal"/>
      <w:lvlText w:val="%7."/>
      <w:lvlJc w:val="left"/>
      <w:pPr>
        <w:ind w:left="4740" w:hanging="360"/>
      </w:pPr>
    </w:lvl>
    <w:lvl w:ilvl="7" w:tplc="041F0019">
      <w:start w:val="1"/>
      <w:numFmt w:val="lowerLetter"/>
      <w:lvlText w:val="%8."/>
      <w:lvlJc w:val="left"/>
      <w:pPr>
        <w:ind w:left="5460" w:hanging="360"/>
      </w:pPr>
    </w:lvl>
    <w:lvl w:ilvl="8" w:tplc="041F001B">
      <w:start w:val="1"/>
      <w:numFmt w:val="lowerRoman"/>
      <w:lvlText w:val="%9."/>
      <w:lvlJc w:val="right"/>
      <w:pPr>
        <w:ind w:left="6180" w:hanging="180"/>
      </w:pPr>
    </w:lvl>
  </w:abstractNum>
  <w:num w:numId="1">
    <w:abstractNumId w:val="3"/>
  </w:num>
  <w:num w:numId="2">
    <w:abstractNumId w:val="0"/>
  </w:num>
  <w:num w:numId="3">
    <w:abstractNumId w:val="8"/>
  </w:num>
  <w:num w:numId="4">
    <w:abstractNumId w:val="5"/>
  </w:num>
  <w:num w:numId="5">
    <w:abstractNumId w:val="12"/>
  </w:num>
  <w:num w:numId="6">
    <w:abstractNumId w:val="11"/>
  </w:num>
  <w:num w:numId="7">
    <w:abstractNumId w:val="4"/>
  </w:num>
  <w:num w:numId="8">
    <w:abstractNumId w:val="2"/>
  </w:num>
  <w:num w:numId="9">
    <w:abstractNumId w:val="9"/>
  </w:num>
  <w:num w:numId="10">
    <w:abstractNumId w:val="10"/>
  </w:num>
  <w:num w:numId="11">
    <w:abstractNumId w:val="6"/>
  </w:num>
  <w:num w:numId="12">
    <w:abstractNumId w:val="1"/>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708F6"/>
    <w:rsid w:val="00000D30"/>
    <w:rsid w:val="00000E44"/>
    <w:rsid w:val="00002D89"/>
    <w:rsid w:val="000039AA"/>
    <w:rsid w:val="00003D22"/>
    <w:rsid w:val="00003FDF"/>
    <w:rsid w:val="00004F09"/>
    <w:rsid w:val="000060B6"/>
    <w:rsid w:val="00006C95"/>
    <w:rsid w:val="00007BCA"/>
    <w:rsid w:val="00010731"/>
    <w:rsid w:val="00011EDA"/>
    <w:rsid w:val="00011EEF"/>
    <w:rsid w:val="00011F03"/>
    <w:rsid w:val="0001273A"/>
    <w:rsid w:val="00012F57"/>
    <w:rsid w:val="0001307F"/>
    <w:rsid w:val="0001369C"/>
    <w:rsid w:val="0001518D"/>
    <w:rsid w:val="00016BF2"/>
    <w:rsid w:val="00016E2D"/>
    <w:rsid w:val="00017E2F"/>
    <w:rsid w:val="000203DE"/>
    <w:rsid w:val="000203FF"/>
    <w:rsid w:val="00020A1B"/>
    <w:rsid w:val="00021973"/>
    <w:rsid w:val="00022CD8"/>
    <w:rsid w:val="00024B1D"/>
    <w:rsid w:val="00026833"/>
    <w:rsid w:val="00026907"/>
    <w:rsid w:val="00027B18"/>
    <w:rsid w:val="00027E3F"/>
    <w:rsid w:val="000303A1"/>
    <w:rsid w:val="000304DC"/>
    <w:rsid w:val="000314E3"/>
    <w:rsid w:val="000327F0"/>
    <w:rsid w:val="00032B4A"/>
    <w:rsid w:val="000333E4"/>
    <w:rsid w:val="00036173"/>
    <w:rsid w:val="00036A1A"/>
    <w:rsid w:val="00036A46"/>
    <w:rsid w:val="00037A82"/>
    <w:rsid w:val="00040401"/>
    <w:rsid w:val="00040577"/>
    <w:rsid w:val="000408CA"/>
    <w:rsid w:val="000431DA"/>
    <w:rsid w:val="00043524"/>
    <w:rsid w:val="00044A96"/>
    <w:rsid w:val="00045A50"/>
    <w:rsid w:val="0004692E"/>
    <w:rsid w:val="00046D6B"/>
    <w:rsid w:val="000477F0"/>
    <w:rsid w:val="0005123C"/>
    <w:rsid w:val="000515BF"/>
    <w:rsid w:val="00052587"/>
    <w:rsid w:val="00052EC4"/>
    <w:rsid w:val="000543AC"/>
    <w:rsid w:val="000544BD"/>
    <w:rsid w:val="00055E70"/>
    <w:rsid w:val="0005608D"/>
    <w:rsid w:val="000579D0"/>
    <w:rsid w:val="00057A68"/>
    <w:rsid w:val="000606A6"/>
    <w:rsid w:val="00060FD4"/>
    <w:rsid w:val="00061D3B"/>
    <w:rsid w:val="00061E12"/>
    <w:rsid w:val="00062D02"/>
    <w:rsid w:val="000633D7"/>
    <w:rsid w:val="00064CE5"/>
    <w:rsid w:val="0006633B"/>
    <w:rsid w:val="0007043A"/>
    <w:rsid w:val="00071DE7"/>
    <w:rsid w:val="00071E09"/>
    <w:rsid w:val="00072C29"/>
    <w:rsid w:val="00073885"/>
    <w:rsid w:val="0007469B"/>
    <w:rsid w:val="00074D0E"/>
    <w:rsid w:val="00075309"/>
    <w:rsid w:val="000769F5"/>
    <w:rsid w:val="000776C8"/>
    <w:rsid w:val="0008057A"/>
    <w:rsid w:val="00080A65"/>
    <w:rsid w:val="00080D5F"/>
    <w:rsid w:val="00081957"/>
    <w:rsid w:val="00081F9D"/>
    <w:rsid w:val="00082710"/>
    <w:rsid w:val="000834C9"/>
    <w:rsid w:val="00083F22"/>
    <w:rsid w:val="000842B0"/>
    <w:rsid w:val="0008441A"/>
    <w:rsid w:val="00084D01"/>
    <w:rsid w:val="00085615"/>
    <w:rsid w:val="000858BD"/>
    <w:rsid w:val="00086753"/>
    <w:rsid w:val="0008769B"/>
    <w:rsid w:val="0009029B"/>
    <w:rsid w:val="00092326"/>
    <w:rsid w:val="0009347D"/>
    <w:rsid w:val="000943DB"/>
    <w:rsid w:val="00094A20"/>
    <w:rsid w:val="0009589B"/>
    <w:rsid w:val="00096539"/>
    <w:rsid w:val="000A00ED"/>
    <w:rsid w:val="000A19DB"/>
    <w:rsid w:val="000A2243"/>
    <w:rsid w:val="000A2342"/>
    <w:rsid w:val="000A4A82"/>
    <w:rsid w:val="000A4E08"/>
    <w:rsid w:val="000A69CB"/>
    <w:rsid w:val="000B07AC"/>
    <w:rsid w:val="000B15A4"/>
    <w:rsid w:val="000B2081"/>
    <w:rsid w:val="000B2114"/>
    <w:rsid w:val="000B2260"/>
    <w:rsid w:val="000B3026"/>
    <w:rsid w:val="000B5E45"/>
    <w:rsid w:val="000B66CE"/>
    <w:rsid w:val="000B7BFB"/>
    <w:rsid w:val="000C048F"/>
    <w:rsid w:val="000C0617"/>
    <w:rsid w:val="000C28CC"/>
    <w:rsid w:val="000C2FB8"/>
    <w:rsid w:val="000C3420"/>
    <w:rsid w:val="000C3460"/>
    <w:rsid w:val="000C395F"/>
    <w:rsid w:val="000C4AA7"/>
    <w:rsid w:val="000C5A3E"/>
    <w:rsid w:val="000C7786"/>
    <w:rsid w:val="000D02FB"/>
    <w:rsid w:val="000D0EEB"/>
    <w:rsid w:val="000D1C36"/>
    <w:rsid w:val="000D1D93"/>
    <w:rsid w:val="000D23B3"/>
    <w:rsid w:val="000D3839"/>
    <w:rsid w:val="000D4C57"/>
    <w:rsid w:val="000D5420"/>
    <w:rsid w:val="000D7B26"/>
    <w:rsid w:val="000E17F9"/>
    <w:rsid w:val="000E1EFC"/>
    <w:rsid w:val="000E2497"/>
    <w:rsid w:val="000E3945"/>
    <w:rsid w:val="000E39E1"/>
    <w:rsid w:val="000E4A2B"/>
    <w:rsid w:val="000E5ED0"/>
    <w:rsid w:val="000E6EFC"/>
    <w:rsid w:val="000E70CF"/>
    <w:rsid w:val="000F0039"/>
    <w:rsid w:val="000F1970"/>
    <w:rsid w:val="000F2D08"/>
    <w:rsid w:val="000F347C"/>
    <w:rsid w:val="000F3618"/>
    <w:rsid w:val="000F42DE"/>
    <w:rsid w:val="000F487F"/>
    <w:rsid w:val="000F52F4"/>
    <w:rsid w:val="001008AD"/>
    <w:rsid w:val="00101A19"/>
    <w:rsid w:val="00101D30"/>
    <w:rsid w:val="001020D0"/>
    <w:rsid w:val="001032CE"/>
    <w:rsid w:val="0010341F"/>
    <w:rsid w:val="00104244"/>
    <w:rsid w:val="00104483"/>
    <w:rsid w:val="00104A51"/>
    <w:rsid w:val="00104B75"/>
    <w:rsid w:val="001063C1"/>
    <w:rsid w:val="00106C6E"/>
    <w:rsid w:val="00106FA3"/>
    <w:rsid w:val="0010710A"/>
    <w:rsid w:val="001079BC"/>
    <w:rsid w:val="001110BC"/>
    <w:rsid w:val="00111729"/>
    <w:rsid w:val="00112243"/>
    <w:rsid w:val="00112AE3"/>
    <w:rsid w:val="00113942"/>
    <w:rsid w:val="0011470B"/>
    <w:rsid w:val="00114E40"/>
    <w:rsid w:val="001236AC"/>
    <w:rsid w:val="00123B45"/>
    <w:rsid w:val="00124081"/>
    <w:rsid w:val="00124E58"/>
    <w:rsid w:val="00125B16"/>
    <w:rsid w:val="001271A7"/>
    <w:rsid w:val="001302B8"/>
    <w:rsid w:val="00132266"/>
    <w:rsid w:val="00133061"/>
    <w:rsid w:val="00134E7C"/>
    <w:rsid w:val="00136589"/>
    <w:rsid w:val="00137704"/>
    <w:rsid w:val="00137C17"/>
    <w:rsid w:val="00137FB1"/>
    <w:rsid w:val="00140625"/>
    <w:rsid w:val="00141435"/>
    <w:rsid w:val="00141813"/>
    <w:rsid w:val="00141A56"/>
    <w:rsid w:val="00142600"/>
    <w:rsid w:val="001428D8"/>
    <w:rsid w:val="00142FE1"/>
    <w:rsid w:val="0014353A"/>
    <w:rsid w:val="00143A58"/>
    <w:rsid w:val="0014429F"/>
    <w:rsid w:val="00145505"/>
    <w:rsid w:val="00145567"/>
    <w:rsid w:val="001455BD"/>
    <w:rsid w:val="001457B4"/>
    <w:rsid w:val="001461F7"/>
    <w:rsid w:val="0014639C"/>
    <w:rsid w:val="00146742"/>
    <w:rsid w:val="00146ECD"/>
    <w:rsid w:val="0014769D"/>
    <w:rsid w:val="001505EA"/>
    <w:rsid w:val="001508B9"/>
    <w:rsid w:val="00150AFA"/>
    <w:rsid w:val="001513A9"/>
    <w:rsid w:val="00152758"/>
    <w:rsid w:val="00152963"/>
    <w:rsid w:val="0015375E"/>
    <w:rsid w:val="00154AFB"/>
    <w:rsid w:val="001571CC"/>
    <w:rsid w:val="00162149"/>
    <w:rsid w:val="00164FF4"/>
    <w:rsid w:val="00166957"/>
    <w:rsid w:val="00166D87"/>
    <w:rsid w:val="00170723"/>
    <w:rsid w:val="001708F6"/>
    <w:rsid w:val="001725B6"/>
    <w:rsid w:val="001728A4"/>
    <w:rsid w:val="00172BE5"/>
    <w:rsid w:val="00174596"/>
    <w:rsid w:val="0017689F"/>
    <w:rsid w:val="001775BC"/>
    <w:rsid w:val="001775BD"/>
    <w:rsid w:val="00177E45"/>
    <w:rsid w:val="00180CC1"/>
    <w:rsid w:val="001839B4"/>
    <w:rsid w:val="0018464F"/>
    <w:rsid w:val="00184C8B"/>
    <w:rsid w:val="001859C3"/>
    <w:rsid w:val="00186C7F"/>
    <w:rsid w:val="00187F23"/>
    <w:rsid w:val="00190542"/>
    <w:rsid w:val="00191114"/>
    <w:rsid w:val="001914C1"/>
    <w:rsid w:val="00191817"/>
    <w:rsid w:val="0019319A"/>
    <w:rsid w:val="001942AB"/>
    <w:rsid w:val="0019563E"/>
    <w:rsid w:val="00196EB7"/>
    <w:rsid w:val="00197314"/>
    <w:rsid w:val="00197D4B"/>
    <w:rsid w:val="001A042B"/>
    <w:rsid w:val="001A04B8"/>
    <w:rsid w:val="001A23E8"/>
    <w:rsid w:val="001A30EE"/>
    <w:rsid w:val="001A4C3A"/>
    <w:rsid w:val="001A4D71"/>
    <w:rsid w:val="001A4F1B"/>
    <w:rsid w:val="001A5498"/>
    <w:rsid w:val="001A5B61"/>
    <w:rsid w:val="001A7794"/>
    <w:rsid w:val="001B3157"/>
    <w:rsid w:val="001B3522"/>
    <w:rsid w:val="001B3CF3"/>
    <w:rsid w:val="001B5716"/>
    <w:rsid w:val="001B722B"/>
    <w:rsid w:val="001B7CAE"/>
    <w:rsid w:val="001C0333"/>
    <w:rsid w:val="001C25C2"/>
    <w:rsid w:val="001C26FD"/>
    <w:rsid w:val="001C3BF2"/>
    <w:rsid w:val="001C5081"/>
    <w:rsid w:val="001C63B7"/>
    <w:rsid w:val="001D0805"/>
    <w:rsid w:val="001D1B00"/>
    <w:rsid w:val="001D2C3E"/>
    <w:rsid w:val="001D35CE"/>
    <w:rsid w:val="001D45B3"/>
    <w:rsid w:val="001D4C61"/>
    <w:rsid w:val="001D534C"/>
    <w:rsid w:val="001D5C16"/>
    <w:rsid w:val="001D774D"/>
    <w:rsid w:val="001E1DC7"/>
    <w:rsid w:val="001E2AC0"/>
    <w:rsid w:val="001E6964"/>
    <w:rsid w:val="001E6AA2"/>
    <w:rsid w:val="001E77A8"/>
    <w:rsid w:val="001E77C8"/>
    <w:rsid w:val="001E7A0C"/>
    <w:rsid w:val="001E7A9D"/>
    <w:rsid w:val="001F088F"/>
    <w:rsid w:val="001F142B"/>
    <w:rsid w:val="001F1D7D"/>
    <w:rsid w:val="001F1F46"/>
    <w:rsid w:val="001F560F"/>
    <w:rsid w:val="001F593E"/>
    <w:rsid w:val="001F5AA0"/>
    <w:rsid w:val="001F5F44"/>
    <w:rsid w:val="001F6202"/>
    <w:rsid w:val="001F7A0B"/>
    <w:rsid w:val="001F7B5C"/>
    <w:rsid w:val="00200225"/>
    <w:rsid w:val="002003B1"/>
    <w:rsid w:val="00201276"/>
    <w:rsid w:val="00202A20"/>
    <w:rsid w:val="00204645"/>
    <w:rsid w:val="00204A22"/>
    <w:rsid w:val="00206025"/>
    <w:rsid w:val="00207097"/>
    <w:rsid w:val="00207286"/>
    <w:rsid w:val="002077AE"/>
    <w:rsid w:val="002077F1"/>
    <w:rsid w:val="00211221"/>
    <w:rsid w:val="0021495E"/>
    <w:rsid w:val="00214CCA"/>
    <w:rsid w:val="00216F7B"/>
    <w:rsid w:val="002216B0"/>
    <w:rsid w:val="00221E74"/>
    <w:rsid w:val="0022268B"/>
    <w:rsid w:val="002234B5"/>
    <w:rsid w:val="002239B2"/>
    <w:rsid w:val="00223AA7"/>
    <w:rsid w:val="00224F80"/>
    <w:rsid w:val="002253EA"/>
    <w:rsid w:val="0022652B"/>
    <w:rsid w:val="00226FDF"/>
    <w:rsid w:val="002273A6"/>
    <w:rsid w:val="00231432"/>
    <w:rsid w:val="00232B41"/>
    <w:rsid w:val="002336CD"/>
    <w:rsid w:val="00235E13"/>
    <w:rsid w:val="00236456"/>
    <w:rsid w:val="00237C71"/>
    <w:rsid w:val="00240674"/>
    <w:rsid w:val="00240FAF"/>
    <w:rsid w:val="0024115C"/>
    <w:rsid w:val="00241D05"/>
    <w:rsid w:val="00242C71"/>
    <w:rsid w:val="00244687"/>
    <w:rsid w:val="002448E8"/>
    <w:rsid w:val="0024501E"/>
    <w:rsid w:val="00245333"/>
    <w:rsid w:val="00245874"/>
    <w:rsid w:val="002473FA"/>
    <w:rsid w:val="0024759B"/>
    <w:rsid w:val="00247CBF"/>
    <w:rsid w:val="00251E6E"/>
    <w:rsid w:val="002560A5"/>
    <w:rsid w:val="00260BEA"/>
    <w:rsid w:val="002634A5"/>
    <w:rsid w:val="00263C7F"/>
    <w:rsid w:val="00265087"/>
    <w:rsid w:val="0026666C"/>
    <w:rsid w:val="00267741"/>
    <w:rsid w:val="00270087"/>
    <w:rsid w:val="00270F9E"/>
    <w:rsid w:val="002715B4"/>
    <w:rsid w:val="00271951"/>
    <w:rsid w:val="002739DF"/>
    <w:rsid w:val="00274CD9"/>
    <w:rsid w:val="00277165"/>
    <w:rsid w:val="00281C9B"/>
    <w:rsid w:val="002834DA"/>
    <w:rsid w:val="0028553E"/>
    <w:rsid w:val="0028629F"/>
    <w:rsid w:val="00290147"/>
    <w:rsid w:val="00290166"/>
    <w:rsid w:val="002904F1"/>
    <w:rsid w:val="00290653"/>
    <w:rsid w:val="00291575"/>
    <w:rsid w:val="002916C0"/>
    <w:rsid w:val="0029172F"/>
    <w:rsid w:val="00291AF8"/>
    <w:rsid w:val="00292E57"/>
    <w:rsid w:val="0029313D"/>
    <w:rsid w:val="00293E8D"/>
    <w:rsid w:val="0029451A"/>
    <w:rsid w:val="00294DDE"/>
    <w:rsid w:val="002A0C0D"/>
    <w:rsid w:val="002A1154"/>
    <w:rsid w:val="002A1810"/>
    <w:rsid w:val="002A1F52"/>
    <w:rsid w:val="002A3102"/>
    <w:rsid w:val="002A3F51"/>
    <w:rsid w:val="002A55F8"/>
    <w:rsid w:val="002A5845"/>
    <w:rsid w:val="002A5C57"/>
    <w:rsid w:val="002A5D95"/>
    <w:rsid w:val="002A66B9"/>
    <w:rsid w:val="002B0744"/>
    <w:rsid w:val="002B215C"/>
    <w:rsid w:val="002B223A"/>
    <w:rsid w:val="002B2FA3"/>
    <w:rsid w:val="002B3711"/>
    <w:rsid w:val="002B43D4"/>
    <w:rsid w:val="002B68B9"/>
    <w:rsid w:val="002B7361"/>
    <w:rsid w:val="002B7757"/>
    <w:rsid w:val="002C0660"/>
    <w:rsid w:val="002C1648"/>
    <w:rsid w:val="002C54BA"/>
    <w:rsid w:val="002C668D"/>
    <w:rsid w:val="002C73B4"/>
    <w:rsid w:val="002C7D70"/>
    <w:rsid w:val="002D03A6"/>
    <w:rsid w:val="002D07E0"/>
    <w:rsid w:val="002D0804"/>
    <w:rsid w:val="002D0AD4"/>
    <w:rsid w:val="002D2A47"/>
    <w:rsid w:val="002D30F4"/>
    <w:rsid w:val="002D333C"/>
    <w:rsid w:val="002D35F3"/>
    <w:rsid w:val="002D3B03"/>
    <w:rsid w:val="002D4BEA"/>
    <w:rsid w:val="002D5445"/>
    <w:rsid w:val="002D60A9"/>
    <w:rsid w:val="002D7940"/>
    <w:rsid w:val="002E0644"/>
    <w:rsid w:val="002E1A27"/>
    <w:rsid w:val="002E26FA"/>
    <w:rsid w:val="002E2BEE"/>
    <w:rsid w:val="002E2D16"/>
    <w:rsid w:val="002E40F7"/>
    <w:rsid w:val="002E59AE"/>
    <w:rsid w:val="002E5A88"/>
    <w:rsid w:val="002E66B0"/>
    <w:rsid w:val="002E707F"/>
    <w:rsid w:val="002E78F0"/>
    <w:rsid w:val="002F022A"/>
    <w:rsid w:val="002F0513"/>
    <w:rsid w:val="002F29C2"/>
    <w:rsid w:val="002F3790"/>
    <w:rsid w:val="002F5C65"/>
    <w:rsid w:val="002F79AF"/>
    <w:rsid w:val="003024BD"/>
    <w:rsid w:val="00302DB3"/>
    <w:rsid w:val="00302DCF"/>
    <w:rsid w:val="00303B78"/>
    <w:rsid w:val="00303EB5"/>
    <w:rsid w:val="00304A2C"/>
    <w:rsid w:val="00304C32"/>
    <w:rsid w:val="00305D21"/>
    <w:rsid w:val="003108B9"/>
    <w:rsid w:val="003117ED"/>
    <w:rsid w:val="00311D8A"/>
    <w:rsid w:val="00313CC3"/>
    <w:rsid w:val="00313DD8"/>
    <w:rsid w:val="0031467C"/>
    <w:rsid w:val="00315D5D"/>
    <w:rsid w:val="00316A55"/>
    <w:rsid w:val="003172AD"/>
    <w:rsid w:val="00317939"/>
    <w:rsid w:val="0032077F"/>
    <w:rsid w:val="00321939"/>
    <w:rsid w:val="0032220C"/>
    <w:rsid w:val="00322A55"/>
    <w:rsid w:val="003239B0"/>
    <w:rsid w:val="00323CA4"/>
    <w:rsid w:val="00325A90"/>
    <w:rsid w:val="0032674B"/>
    <w:rsid w:val="003270F5"/>
    <w:rsid w:val="00330853"/>
    <w:rsid w:val="00332081"/>
    <w:rsid w:val="003326FD"/>
    <w:rsid w:val="003330E3"/>
    <w:rsid w:val="003333B6"/>
    <w:rsid w:val="00333909"/>
    <w:rsid w:val="00334DA3"/>
    <w:rsid w:val="00335030"/>
    <w:rsid w:val="0033658D"/>
    <w:rsid w:val="00336C1C"/>
    <w:rsid w:val="00336F75"/>
    <w:rsid w:val="00340724"/>
    <w:rsid w:val="003413FD"/>
    <w:rsid w:val="00341A7F"/>
    <w:rsid w:val="00341BBE"/>
    <w:rsid w:val="00342C4B"/>
    <w:rsid w:val="00342E2C"/>
    <w:rsid w:val="00343284"/>
    <w:rsid w:val="0034341C"/>
    <w:rsid w:val="00343AAD"/>
    <w:rsid w:val="00345E6E"/>
    <w:rsid w:val="00346106"/>
    <w:rsid w:val="003501A8"/>
    <w:rsid w:val="00350AE6"/>
    <w:rsid w:val="00351679"/>
    <w:rsid w:val="003517D7"/>
    <w:rsid w:val="00351C27"/>
    <w:rsid w:val="0035240C"/>
    <w:rsid w:val="00352C6D"/>
    <w:rsid w:val="00353932"/>
    <w:rsid w:val="00354CDD"/>
    <w:rsid w:val="00355D75"/>
    <w:rsid w:val="003566D3"/>
    <w:rsid w:val="003569B7"/>
    <w:rsid w:val="00356C4D"/>
    <w:rsid w:val="00356F08"/>
    <w:rsid w:val="00360E19"/>
    <w:rsid w:val="00363C7E"/>
    <w:rsid w:val="00364C08"/>
    <w:rsid w:val="00364D2E"/>
    <w:rsid w:val="003664E5"/>
    <w:rsid w:val="00366557"/>
    <w:rsid w:val="003670B7"/>
    <w:rsid w:val="003706BC"/>
    <w:rsid w:val="00370D65"/>
    <w:rsid w:val="00370DA4"/>
    <w:rsid w:val="00371D7F"/>
    <w:rsid w:val="0037273C"/>
    <w:rsid w:val="00372905"/>
    <w:rsid w:val="00373920"/>
    <w:rsid w:val="00373957"/>
    <w:rsid w:val="00373F7A"/>
    <w:rsid w:val="003745D3"/>
    <w:rsid w:val="00375B24"/>
    <w:rsid w:val="00377E4A"/>
    <w:rsid w:val="003815BC"/>
    <w:rsid w:val="00383953"/>
    <w:rsid w:val="003843A2"/>
    <w:rsid w:val="00384B6B"/>
    <w:rsid w:val="00384F19"/>
    <w:rsid w:val="00387090"/>
    <w:rsid w:val="00387E0F"/>
    <w:rsid w:val="00387EE8"/>
    <w:rsid w:val="003901BB"/>
    <w:rsid w:val="00391422"/>
    <w:rsid w:val="003918B3"/>
    <w:rsid w:val="00392FAC"/>
    <w:rsid w:val="003942F5"/>
    <w:rsid w:val="00394568"/>
    <w:rsid w:val="0039549D"/>
    <w:rsid w:val="0039576C"/>
    <w:rsid w:val="00395FA1"/>
    <w:rsid w:val="0039644B"/>
    <w:rsid w:val="00397993"/>
    <w:rsid w:val="003A098E"/>
    <w:rsid w:val="003A2174"/>
    <w:rsid w:val="003A2214"/>
    <w:rsid w:val="003A6142"/>
    <w:rsid w:val="003A640C"/>
    <w:rsid w:val="003A6CCF"/>
    <w:rsid w:val="003A7241"/>
    <w:rsid w:val="003A7AF3"/>
    <w:rsid w:val="003B1609"/>
    <w:rsid w:val="003B211A"/>
    <w:rsid w:val="003B32BA"/>
    <w:rsid w:val="003B341A"/>
    <w:rsid w:val="003B3F03"/>
    <w:rsid w:val="003B5B58"/>
    <w:rsid w:val="003B5FF1"/>
    <w:rsid w:val="003B6353"/>
    <w:rsid w:val="003B6A68"/>
    <w:rsid w:val="003B7EED"/>
    <w:rsid w:val="003C0CE9"/>
    <w:rsid w:val="003C16F3"/>
    <w:rsid w:val="003C522B"/>
    <w:rsid w:val="003C5ECF"/>
    <w:rsid w:val="003C744E"/>
    <w:rsid w:val="003C7630"/>
    <w:rsid w:val="003C7B1F"/>
    <w:rsid w:val="003D06A0"/>
    <w:rsid w:val="003D0AEA"/>
    <w:rsid w:val="003D100A"/>
    <w:rsid w:val="003D4C27"/>
    <w:rsid w:val="003D5135"/>
    <w:rsid w:val="003D77A4"/>
    <w:rsid w:val="003E0A8B"/>
    <w:rsid w:val="003E139E"/>
    <w:rsid w:val="003E2065"/>
    <w:rsid w:val="003E2B34"/>
    <w:rsid w:val="003E2F39"/>
    <w:rsid w:val="003E3232"/>
    <w:rsid w:val="003E47A3"/>
    <w:rsid w:val="003E57F8"/>
    <w:rsid w:val="003E5E55"/>
    <w:rsid w:val="003E66F0"/>
    <w:rsid w:val="003F0AA2"/>
    <w:rsid w:val="003F12FC"/>
    <w:rsid w:val="003F1703"/>
    <w:rsid w:val="003F2681"/>
    <w:rsid w:val="003F278F"/>
    <w:rsid w:val="003F2BB3"/>
    <w:rsid w:val="003F2D21"/>
    <w:rsid w:val="003F3884"/>
    <w:rsid w:val="003F4C52"/>
    <w:rsid w:val="003F54A5"/>
    <w:rsid w:val="003F56D6"/>
    <w:rsid w:val="003F5DE8"/>
    <w:rsid w:val="003F5F9F"/>
    <w:rsid w:val="003F6F8A"/>
    <w:rsid w:val="003F7282"/>
    <w:rsid w:val="004000DB"/>
    <w:rsid w:val="00400609"/>
    <w:rsid w:val="004017E4"/>
    <w:rsid w:val="004025A6"/>
    <w:rsid w:val="00403883"/>
    <w:rsid w:val="00404C29"/>
    <w:rsid w:val="00405562"/>
    <w:rsid w:val="00406BF5"/>
    <w:rsid w:val="004071EC"/>
    <w:rsid w:val="00407684"/>
    <w:rsid w:val="00411216"/>
    <w:rsid w:val="00411616"/>
    <w:rsid w:val="00411F1B"/>
    <w:rsid w:val="00415748"/>
    <w:rsid w:val="0041633C"/>
    <w:rsid w:val="004164DA"/>
    <w:rsid w:val="004174AF"/>
    <w:rsid w:val="0041776E"/>
    <w:rsid w:val="00417DDF"/>
    <w:rsid w:val="00421F07"/>
    <w:rsid w:val="00422560"/>
    <w:rsid w:val="00423822"/>
    <w:rsid w:val="00426174"/>
    <w:rsid w:val="00426DFC"/>
    <w:rsid w:val="0042793C"/>
    <w:rsid w:val="004301D6"/>
    <w:rsid w:val="00431A6A"/>
    <w:rsid w:val="00431AB2"/>
    <w:rsid w:val="004333BC"/>
    <w:rsid w:val="00433A5C"/>
    <w:rsid w:val="00434107"/>
    <w:rsid w:val="00435D88"/>
    <w:rsid w:val="00440085"/>
    <w:rsid w:val="004400AC"/>
    <w:rsid w:val="0044089E"/>
    <w:rsid w:val="00440D78"/>
    <w:rsid w:val="00441693"/>
    <w:rsid w:val="00441927"/>
    <w:rsid w:val="00442E8D"/>
    <w:rsid w:val="00443F7F"/>
    <w:rsid w:val="00444C0E"/>
    <w:rsid w:val="00444F64"/>
    <w:rsid w:val="00446615"/>
    <w:rsid w:val="004466E1"/>
    <w:rsid w:val="00446E08"/>
    <w:rsid w:val="00447C09"/>
    <w:rsid w:val="00447C0F"/>
    <w:rsid w:val="004513CB"/>
    <w:rsid w:val="00451E49"/>
    <w:rsid w:val="004557FD"/>
    <w:rsid w:val="004561C8"/>
    <w:rsid w:val="004567F1"/>
    <w:rsid w:val="00456D0B"/>
    <w:rsid w:val="00456E7E"/>
    <w:rsid w:val="0045707C"/>
    <w:rsid w:val="00460B26"/>
    <w:rsid w:val="00461906"/>
    <w:rsid w:val="0046199C"/>
    <w:rsid w:val="004620AD"/>
    <w:rsid w:val="00463995"/>
    <w:rsid w:val="00464072"/>
    <w:rsid w:val="00464C4F"/>
    <w:rsid w:val="00465CB7"/>
    <w:rsid w:val="00467F8B"/>
    <w:rsid w:val="00470219"/>
    <w:rsid w:val="004707FE"/>
    <w:rsid w:val="00470DF8"/>
    <w:rsid w:val="004731F0"/>
    <w:rsid w:val="00475A2B"/>
    <w:rsid w:val="00481E9A"/>
    <w:rsid w:val="00483F46"/>
    <w:rsid w:val="00487CC5"/>
    <w:rsid w:val="00487D95"/>
    <w:rsid w:val="00487DBA"/>
    <w:rsid w:val="00490803"/>
    <w:rsid w:val="00491898"/>
    <w:rsid w:val="0049213C"/>
    <w:rsid w:val="004929E2"/>
    <w:rsid w:val="00492CD1"/>
    <w:rsid w:val="00495741"/>
    <w:rsid w:val="00495BDB"/>
    <w:rsid w:val="00496635"/>
    <w:rsid w:val="004973A0"/>
    <w:rsid w:val="004A09EB"/>
    <w:rsid w:val="004A11A8"/>
    <w:rsid w:val="004A128F"/>
    <w:rsid w:val="004A421B"/>
    <w:rsid w:val="004A4BCD"/>
    <w:rsid w:val="004A50CF"/>
    <w:rsid w:val="004A520A"/>
    <w:rsid w:val="004A5C69"/>
    <w:rsid w:val="004A79C1"/>
    <w:rsid w:val="004B0ED7"/>
    <w:rsid w:val="004B5122"/>
    <w:rsid w:val="004B647C"/>
    <w:rsid w:val="004B6AF0"/>
    <w:rsid w:val="004B6EC3"/>
    <w:rsid w:val="004B71C5"/>
    <w:rsid w:val="004C252E"/>
    <w:rsid w:val="004C34DE"/>
    <w:rsid w:val="004C409D"/>
    <w:rsid w:val="004C45C2"/>
    <w:rsid w:val="004C4A98"/>
    <w:rsid w:val="004C7D95"/>
    <w:rsid w:val="004D085A"/>
    <w:rsid w:val="004D165E"/>
    <w:rsid w:val="004D1680"/>
    <w:rsid w:val="004D2865"/>
    <w:rsid w:val="004D2E1D"/>
    <w:rsid w:val="004D2FB3"/>
    <w:rsid w:val="004D42CA"/>
    <w:rsid w:val="004E0237"/>
    <w:rsid w:val="004E0AF3"/>
    <w:rsid w:val="004E0E89"/>
    <w:rsid w:val="004E10AF"/>
    <w:rsid w:val="004E14AA"/>
    <w:rsid w:val="004E19EB"/>
    <w:rsid w:val="004E2AB0"/>
    <w:rsid w:val="004E2FB1"/>
    <w:rsid w:val="004E65E3"/>
    <w:rsid w:val="004E6966"/>
    <w:rsid w:val="004F08FF"/>
    <w:rsid w:val="004F1FBC"/>
    <w:rsid w:val="004F28B3"/>
    <w:rsid w:val="004F31C3"/>
    <w:rsid w:val="004F38AA"/>
    <w:rsid w:val="005003E8"/>
    <w:rsid w:val="00501404"/>
    <w:rsid w:val="00502978"/>
    <w:rsid w:val="00502BBF"/>
    <w:rsid w:val="00504046"/>
    <w:rsid w:val="00504D07"/>
    <w:rsid w:val="00507C5A"/>
    <w:rsid w:val="005104C8"/>
    <w:rsid w:val="005109B8"/>
    <w:rsid w:val="00510F59"/>
    <w:rsid w:val="00513326"/>
    <w:rsid w:val="0051426D"/>
    <w:rsid w:val="00514B8D"/>
    <w:rsid w:val="00514C34"/>
    <w:rsid w:val="00514DB2"/>
    <w:rsid w:val="005157CE"/>
    <w:rsid w:val="0052196C"/>
    <w:rsid w:val="00521B0F"/>
    <w:rsid w:val="005243E4"/>
    <w:rsid w:val="00524F6F"/>
    <w:rsid w:val="00525407"/>
    <w:rsid w:val="005256C1"/>
    <w:rsid w:val="00525C0C"/>
    <w:rsid w:val="00526189"/>
    <w:rsid w:val="0052739E"/>
    <w:rsid w:val="00530339"/>
    <w:rsid w:val="00531D10"/>
    <w:rsid w:val="00533844"/>
    <w:rsid w:val="00533FDA"/>
    <w:rsid w:val="0053467D"/>
    <w:rsid w:val="0053538F"/>
    <w:rsid w:val="005356F1"/>
    <w:rsid w:val="00535A3C"/>
    <w:rsid w:val="0053656F"/>
    <w:rsid w:val="00536E0F"/>
    <w:rsid w:val="00537017"/>
    <w:rsid w:val="00540AC6"/>
    <w:rsid w:val="0054120E"/>
    <w:rsid w:val="005418EE"/>
    <w:rsid w:val="0054295A"/>
    <w:rsid w:val="00545012"/>
    <w:rsid w:val="00545473"/>
    <w:rsid w:val="00547C02"/>
    <w:rsid w:val="005503E1"/>
    <w:rsid w:val="005504D8"/>
    <w:rsid w:val="00551357"/>
    <w:rsid w:val="00551564"/>
    <w:rsid w:val="00551D08"/>
    <w:rsid w:val="005531D4"/>
    <w:rsid w:val="0055376B"/>
    <w:rsid w:val="005549CC"/>
    <w:rsid w:val="0055551E"/>
    <w:rsid w:val="00556A32"/>
    <w:rsid w:val="0055764E"/>
    <w:rsid w:val="00557F32"/>
    <w:rsid w:val="0056053F"/>
    <w:rsid w:val="005606B4"/>
    <w:rsid w:val="00560BD0"/>
    <w:rsid w:val="00562285"/>
    <w:rsid w:val="00563CBD"/>
    <w:rsid w:val="00563CD3"/>
    <w:rsid w:val="0056465A"/>
    <w:rsid w:val="00565092"/>
    <w:rsid w:val="00565DDE"/>
    <w:rsid w:val="00570B0A"/>
    <w:rsid w:val="005721C4"/>
    <w:rsid w:val="00572214"/>
    <w:rsid w:val="00573BDA"/>
    <w:rsid w:val="0057549A"/>
    <w:rsid w:val="00575C46"/>
    <w:rsid w:val="00576956"/>
    <w:rsid w:val="005802E7"/>
    <w:rsid w:val="00580655"/>
    <w:rsid w:val="00580D2E"/>
    <w:rsid w:val="00582399"/>
    <w:rsid w:val="0058376D"/>
    <w:rsid w:val="00583D18"/>
    <w:rsid w:val="00585A14"/>
    <w:rsid w:val="00586272"/>
    <w:rsid w:val="0058733F"/>
    <w:rsid w:val="0058761F"/>
    <w:rsid w:val="005878BC"/>
    <w:rsid w:val="00592234"/>
    <w:rsid w:val="00593997"/>
    <w:rsid w:val="00593EB0"/>
    <w:rsid w:val="005944B7"/>
    <w:rsid w:val="00594FA2"/>
    <w:rsid w:val="00595358"/>
    <w:rsid w:val="005957CA"/>
    <w:rsid w:val="00596050"/>
    <w:rsid w:val="0059746D"/>
    <w:rsid w:val="00597C43"/>
    <w:rsid w:val="005A2085"/>
    <w:rsid w:val="005A228A"/>
    <w:rsid w:val="005A2479"/>
    <w:rsid w:val="005A3376"/>
    <w:rsid w:val="005A349F"/>
    <w:rsid w:val="005A4D9F"/>
    <w:rsid w:val="005A603F"/>
    <w:rsid w:val="005A67F6"/>
    <w:rsid w:val="005B1398"/>
    <w:rsid w:val="005B2CAF"/>
    <w:rsid w:val="005B2F4D"/>
    <w:rsid w:val="005B3435"/>
    <w:rsid w:val="005B3677"/>
    <w:rsid w:val="005B3E1D"/>
    <w:rsid w:val="005B433A"/>
    <w:rsid w:val="005B46BA"/>
    <w:rsid w:val="005B4E5B"/>
    <w:rsid w:val="005B5DB4"/>
    <w:rsid w:val="005B71CD"/>
    <w:rsid w:val="005C2DFB"/>
    <w:rsid w:val="005C373B"/>
    <w:rsid w:val="005C50A5"/>
    <w:rsid w:val="005C58FA"/>
    <w:rsid w:val="005C7D90"/>
    <w:rsid w:val="005D0FEF"/>
    <w:rsid w:val="005D1A50"/>
    <w:rsid w:val="005D221C"/>
    <w:rsid w:val="005D2C20"/>
    <w:rsid w:val="005D30F4"/>
    <w:rsid w:val="005D3944"/>
    <w:rsid w:val="005D4675"/>
    <w:rsid w:val="005D4D5C"/>
    <w:rsid w:val="005D72DF"/>
    <w:rsid w:val="005D75A0"/>
    <w:rsid w:val="005E14EA"/>
    <w:rsid w:val="005E25CD"/>
    <w:rsid w:val="005E2609"/>
    <w:rsid w:val="005E2777"/>
    <w:rsid w:val="005E37D1"/>
    <w:rsid w:val="005E42CC"/>
    <w:rsid w:val="005E4C5C"/>
    <w:rsid w:val="005E64C4"/>
    <w:rsid w:val="005E67B6"/>
    <w:rsid w:val="005E697A"/>
    <w:rsid w:val="005E6CCA"/>
    <w:rsid w:val="005F06D7"/>
    <w:rsid w:val="005F0BA2"/>
    <w:rsid w:val="005F3B46"/>
    <w:rsid w:val="005F3DEE"/>
    <w:rsid w:val="005F4511"/>
    <w:rsid w:val="005F5D7B"/>
    <w:rsid w:val="005F7024"/>
    <w:rsid w:val="005F798A"/>
    <w:rsid w:val="0060095D"/>
    <w:rsid w:val="00600CF7"/>
    <w:rsid w:val="00601281"/>
    <w:rsid w:val="0060187E"/>
    <w:rsid w:val="00601A20"/>
    <w:rsid w:val="00603103"/>
    <w:rsid w:val="00603665"/>
    <w:rsid w:val="0060411F"/>
    <w:rsid w:val="00604BA5"/>
    <w:rsid w:val="00606583"/>
    <w:rsid w:val="006066E4"/>
    <w:rsid w:val="006070A8"/>
    <w:rsid w:val="00607CCF"/>
    <w:rsid w:val="006119B9"/>
    <w:rsid w:val="00611CB8"/>
    <w:rsid w:val="00613E44"/>
    <w:rsid w:val="006158C3"/>
    <w:rsid w:val="00616C90"/>
    <w:rsid w:val="0061722C"/>
    <w:rsid w:val="00617E5C"/>
    <w:rsid w:val="00622617"/>
    <w:rsid w:val="006226F2"/>
    <w:rsid w:val="00623AA0"/>
    <w:rsid w:val="006243D7"/>
    <w:rsid w:val="0062446C"/>
    <w:rsid w:val="0062494B"/>
    <w:rsid w:val="00630541"/>
    <w:rsid w:val="00633D2E"/>
    <w:rsid w:val="00635264"/>
    <w:rsid w:val="006365B7"/>
    <w:rsid w:val="00636DEC"/>
    <w:rsid w:val="006375D1"/>
    <w:rsid w:val="0064150F"/>
    <w:rsid w:val="006418D6"/>
    <w:rsid w:val="0064314D"/>
    <w:rsid w:val="006450F7"/>
    <w:rsid w:val="00645306"/>
    <w:rsid w:val="00646072"/>
    <w:rsid w:val="006468E4"/>
    <w:rsid w:val="00647B95"/>
    <w:rsid w:val="00647D5A"/>
    <w:rsid w:val="006509EF"/>
    <w:rsid w:val="00650EEB"/>
    <w:rsid w:val="006534CA"/>
    <w:rsid w:val="00654BD8"/>
    <w:rsid w:val="006551AC"/>
    <w:rsid w:val="00655462"/>
    <w:rsid w:val="00655D73"/>
    <w:rsid w:val="006579BA"/>
    <w:rsid w:val="006601FC"/>
    <w:rsid w:val="006602EC"/>
    <w:rsid w:val="006604E7"/>
    <w:rsid w:val="00661C5F"/>
    <w:rsid w:val="006622FC"/>
    <w:rsid w:val="00662B93"/>
    <w:rsid w:val="00664814"/>
    <w:rsid w:val="00665516"/>
    <w:rsid w:val="00666F14"/>
    <w:rsid w:val="00666F86"/>
    <w:rsid w:val="006671EA"/>
    <w:rsid w:val="0067152D"/>
    <w:rsid w:val="00671A2F"/>
    <w:rsid w:val="0067238D"/>
    <w:rsid w:val="00672C0D"/>
    <w:rsid w:val="00674634"/>
    <w:rsid w:val="0067478B"/>
    <w:rsid w:val="00674AEC"/>
    <w:rsid w:val="00674CFD"/>
    <w:rsid w:val="0067653D"/>
    <w:rsid w:val="006802FE"/>
    <w:rsid w:val="0068115D"/>
    <w:rsid w:val="00681179"/>
    <w:rsid w:val="0068127C"/>
    <w:rsid w:val="00682075"/>
    <w:rsid w:val="00682783"/>
    <w:rsid w:val="00682F6C"/>
    <w:rsid w:val="00683220"/>
    <w:rsid w:val="006834E5"/>
    <w:rsid w:val="006851E0"/>
    <w:rsid w:val="00685BA8"/>
    <w:rsid w:val="0068611E"/>
    <w:rsid w:val="00686ED5"/>
    <w:rsid w:val="006901AC"/>
    <w:rsid w:val="006909F8"/>
    <w:rsid w:val="006925BF"/>
    <w:rsid w:val="006933EC"/>
    <w:rsid w:val="00693FF4"/>
    <w:rsid w:val="0069475B"/>
    <w:rsid w:val="006947B4"/>
    <w:rsid w:val="006949CF"/>
    <w:rsid w:val="006951F6"/>
    <w:rsid w:val="006956A9"/>
    <w:rsid w:val="00696013"/>
    <w:rsid w:val="0069705C"/>
    <w:rsid w:val="006A0010"/>
    <w:rsid w:val="006A0503"/>
    <w:rsid w:val="006A142D"/>
    <w:rsid w:val="006A1EE9"/>
    <w:rsid w:val="006A2487"/>
    <w:rsid w:val="006A258D"/>
    <w:rsid w:val="006A2B95"/>
    <w:rsid w:val="006A4762"/>
    <w:rsid w:val="006A5906"/>
    <w:rsid w:val="006A6C7B"/>
    <w:rsid w:val="006A6E10"/>
    <w:rsid w:val="006A7AF2"/>
    <w:rsid w:val="006B1597"/>
    <w:rsid w:val="006B1ACD"/>
    <w:rsid w:val="006B2CA2"/>
    <w:rsid w:val="006B30F7"/>
    <w:rsid w:val="006B3973"/>
    <w:rsid w:val="006B65CF"/>
    <w:rsid w:val="006B672D"/>
    <w:rsid w:val="006B7CF6"/>
    <w:rsid w:val="006C27B3"/>
    <w:rsid w:val="006C303C"/>
    <w:rsid w:val="006C3695"/>
    <w:rsid w:val="006C416F"/>
    <w:rsid w:val="006C54F3"/>
    <w:rsid w:val="006C7557"/>
    <w:rsid w:val="006C7E14"/>
    <w:rsid w:val="006D0DE3"/>
    <w:rsid w:val="006D14D9"/>
    <w:rsid w:val="006D1646"/>
    <w:rsid w:val="006D3345"/>
    <w:rsid w:val="006D3B0A"/>
    <w:rsid w:val="006D3FE6"/>
    <w:rsid w:val="006D47D1"/>
    <w:rsid w:val="006D5C6A"/>
    <w:rsid w:val="006D72AA"/>
    <w:rsid w:val="006E1C3C"/>
    <w:rsid w:val="006E2B4A"/>
    <w:rsid w:val="006E395C"/>
    <w:rsid w:val="006E399A"/>
    <w:rsid w:val="006E458B"/>
    <w:rsid w:val="006E47EC"/>
    <w:rsid w:val="006E4910"/>
    <w:rsid w:val="006E5CEF"/>
    <w:rsid w:val="006F1028"/>
    <w:rsid w:val="006F18CB"/>
    <w:rsid w:val="006F1E4D"/>
    <w:rsid w:val="006F20D4"/>
    <w:rsid w:val="006F24E7"/>
    <w:rsid w:val="006F26E1"/>
    <w:rsid w:val="006F2A3A"/>
    <w:rsid w:val="006F3BFB"/>
    <w:rsid w:val="006F409C"/>
    <w:rsid w:val="006F42CB"/>
    <w:rsid w:val="006F4D01"/>
    <w:rsid w:val="006F50DA"/>
    <w:rsid w:val="006F633A"/>
    <w:rsid w:val="006F6583"/>
    <w:rsid w:val="00702C9A"/>
    <w:rsid w:val="007033C9"/>
    <w:rsid w:val="007035D4"/>
    <w:rsid w:val="007036EF"/>
    <w:rsid w:val="00704380"/>
    <w:rsid w:val="00706B0D"/>
    <w:rsid w:val="00710597"/>
    <w:rsid w:val="00712131"/>
    <w:rsid w:val="0071254B"/>
    <w:rsid w:val="00712CB4"/>
    <w:rsid w:val="00713F44"/>
    <w:rsid w:val="00714A7F"/>
    <w:rsid w:val="007151B7"/>
    <w:rsid w:val="0071666E"/>
    <w:rsid w:val="00716BAE"/>
    <w:rsid w:val="00716F1E"/>
    <w:rsid w:val="00720809"/>
    <w:rsid w:val="00721517"/>
    <w:rsid w:val="00722343"/>
    <w:rsid w:val="007226E0"/>
    <w:rsid w:val="00722DBB"/>
    <w:rsid w:val="007233A1"/>
    <w:rsid w:val="0072361E"/>
    <w:rsid w:val="0072438D"/>
    <w:rsid w:val="00724494"/>
    <w:rsid w:val="00724E10"/>
    <w:rsid w:val="00725265"/>
    <w:rsid w:val="00726284"/>
    <w:rsid w:val="0072796F"/>
    <w:rsid w:val="00730C5E"/>
    <w:rsid w:val="007323CB"/>
    <w:rsid w:val="00732548"/>
    <w:rsid w:val="007330E3"/>
    <w:rsid w:val="00733330"/>
    <w:rsid w:val="00733433"/>
    <w:rsid w:val="00733C08"/>
    <w:rsid w:val="0073451B"/>
    <w:rsid w:val="00736AC4"/>
    <w:rsid w:val="00737054"/>
    <w:rsid w:val="00740547"/>
    <w:rsid w:val="00740F25"/>
    <w:rsid w:val="00743B66"/>
    <w:rsid w:val="00743D3D"/>
    <w:rsid w:val="00746259"/>
    <w:rsid w:val="007462E9"/>
    <w:rsid w:val="007464FA"/>
    <w:rsid w:val="00747AB7"/>
    <w:rsid w:val="00747EA6"/>
    <w:rsid w:val="0075139D"/>
    <w:rsid w:val="00754183"/>
    <w:rsid w:val="00755057"/>
    <w:rsid w:val="00757618"/>
    <w:rsid w:val="00757729"/>
    <w:rsid w:val="007605DE"/>
    <w:rsid w:val="00760CCC"/>
    <w:rsid w:val="00761493"/>
    <w:rsid w:val="00762087"/>
    <w:rsid w:val="007635A5"/>
    <w:rsid w:val="007638CF"/>
    <w:rsid w:val="00763CAF"/>
    <w:rsid w:val="00764469"/>
    <w:rsid w:val="00764679"/>
    <w:rsid w:val="00764DAE"/>
    <w:rsid w:val="007674FA"/>
    <w:rsid w:val="00771291"/>
    <w:rsid w:val="00771AB3"/>
    <w:rsid w:val="00772325"/>
    <w:rsid w:val="00772DFB"/>
    <w:rsid w:val="00772EFD"/>
    <w:rsid w:val="0077535B"/>
    <w:rsid w:val="0077581D"/>
    <w:rsid w:val="0077750D"/>
    <w:rsid w:val="00780815"/>
    <w:rsid w:val="00781F97"/>
    <w:rsid w:val="0078263C"/>
    <w:rsid w:val="0078289E"/>
    <w:rsid w:val="00782D38"/>
    <w:rsid w:val="00783D6A"/>
    <w:rsid w:val="007842B7"/>
    <w:rsid w:val="007845CD"/>
    <w:rsid w:val="00784607"/>
    <w:rsid w:val="00786C4A"/>
    <w:rsid w:val="00787986"/>
    <w:rsid w:val="007900E2"/>
    <w:rsid w:val="007900F3"/>
    <w:rsid w:val="00791031"/>
    <w:rsid w:val="007917F6"/>
    <w:rsid w:val="00791918"/>
    <w:rsid w:val="00791947"/>
    <w:rsid w:val="00793297"/>
    <w:rsid w:val="007932C1"/>
    <w:rsid w:val="00793B74"/>
    <w:rsid w:val="00795222"/>
    <w:rsid w:val="0079627D"/>
    <w:rsid w:val="007A09EE"/>
    <w:rsid w:val="007A1C52"/>
    <w:rsid w:val="007A31EC"/>
    <w:rsid w:val="007A33E0"/>
    <w:rsid w:val="007A42C9"/>
    <w:rsid w:val="007A4497"/>
    <w:rsid w:val="007A48C4"/>
    <w:rsid w:val="007A48EA"/>
    <w:rsid w:val="007A4D8B"/>
    <w:rsid w:val="007A4E9F"/>
    <w:rsid w:val="007A5C30"/>
    <w:rsid w:val="007A5CD8"/>
    <w:rsid w:val="007A5E1C"/>
    <w:rsid w:val="007A6517"/>
    <w:rsid w:val="007A6594"/>
    <w:rsid w:val="007B0517"/>
    <w:rsid w:val="007B051C"/>
    <w:rsid w:val="007B1266"/>
    <w:rsid w:val="007B2A2A"/>
    <w:rsid w:val="007B390F"/>
    <w:rsid w:val="007B3D3E"/>
    <w:rsid w:val="007B5071"/>
    <w:rsid w:val="007B666E"/>
    <w:rsid w:val="007B7F0C"/>
    <w:rsid w:val="007C2110"/>
    <w:rsid w:val="007C3496"/>
    <w:rsid w:val="007C37B4"/>
    <w:rsid w:val="007C3B20"/>
    <w:rsid w:val="007C461B"/>
    <w:rsid w:val="007C4A24"/>
    <w:rsid w:val="007C6D23"/>
    <w:rsid w:val="007D026E"/>
    <w:rsid w:val="007D0CCA"/>
    <w:rsid w:val="007D1048"/>
    <w:rsid w:val="007D3046"/>
    <w:rsid w:val="007D35CD"/>
    <w:rsid w:val="007D41ED"/>
    <w:rsid w:val="007D41F6"/>
    <w:rsid w:val="007D480A"/>
    <w:rsid w:val="007D79C7"/>
    <w:rsid w:val="007D7A56"/>
    <w:rsid w:val="007D7B55"/>
    <w:rsid w:val="007D7D67"/>
    <w:rsid w:val="007D7EFF"/>
    <w:rsid w:val="007E139A"/>
    <w:rsid w:val="007E1666"/>
    <w:rsid w:val="007E34A4"/>
    <w:rsid w:val="007E4076"/>
    <w:rsid w:val="007E44B9"/>
    <w:rsid w:val="007F13C3"/>
    <w:rsid w:val="007F54E8"/>
    <w:rsid w:val="007F5C4B"/>
    <w:rsid w:val="007F5FA0"/>
    <w:rsid w:val="007F737C"/>
    <w:rsid w:val="00802540"/>
    <w:rsid w:val="0080294A"/>
    <w:rsid w:val="008048B4"/>
    <w:rsid w:val="00805CB8"/>
    <w:rsid w:val="00805F67"/>
    <w:rsid w:val="00807B14"/>
    <w:rsid w:val="0081061A"/>
    <w:rsid w:val="00812391"/>
    <w:rsid w:val="00812D88"/>
    <w:rsid w:val="00813CF1"/>
    <w:rsid w:val="008147C2"/>
    <w:rsid w:val="0081562D"/>
    <w:rsid w:val="00815A84"/>
    <w:rsid w:val="00817205"/>
    <w:rsid w:val="00820C2A"/>
    <w:rsid w:val="008214BF"/>
    <w:rsid w:val="00821B63"/>
    <w:rsid w:val="00821FF3"/>
    <w:rsid w:val="00823B67"/>
    <w:rsid w:val="0082555D"/>
    <w:rsid w:val="00825827"/>
    <w:rsid w:val="00825DA0"/>
    <w:rsid w:val="008263E8"/>
    <w:rsid w:val="00826D9F"/>
    <w:rsid w:val="0083154A"/>
    <w:rsid w:val="0083182F"/>
    <w:rsid w:val="0083298B"/>
    <w:rsid w:val="00834396"/>
    <w:rsid w:val="00834879"/>
    <w:rsid w:val="00835366"/>
    <w:rsid w:val="00835F0E"/>
    <w:rsid w:val="00835F8F"/>
    <w:rsid w:val="0083612C"/>
    <w:rsid w:val="008367E2"/>
    <w:rsid w:val="00836CC3"/>
    <w:rsid w:val="00837C54"/>
    <w:rsid w:val="00843021"/>
    <w:rsid w:val="00843746"/>
    <w:rsid w:val="0084460E"/>
    <w:rsid w:val="00845291"/>
    <w:rsid w:val="00845F5F"/>
    <w:rsid w:val="0085019E"/>
    <w:rsid w:val="00850ED8"/>
    <w:rsid w:val="0085221D"/>
    <w:rsid w:val="00852CBC"/>
    <w:rsid w:val="00852E9C"/>
    <w:rsid w:val="0085302B"/>
    <w:rsid w:val="00853A35"/>
    <w:rsid w:val="00853D18"/>
    <w:rsid w:val="00853FBE"/>
    <w:rsid w:val="00854684"/>
    <w:rsid w:val="00854A35"/>
    <w:rsid w:val="00855840"/>
    <w:rsid w:val="00860B8C"/>
    <w:rsid w:val="00862EBD"/>
    <w:rsid w:val="0086332E"/>
    <w:rsid w:val="00864191"/>
    <w:rsid w:val="008642C1"/>
    <w:rsid w:val="0086673D"/>
    <w:rsid w:val="00871B9D"/>
    <w:rsid w:val="008725D7"/>
    <w:rsid w:val="008732AF"/>
    <w:rsid w:val="008743CA"/>
    <w:rsid w:val="0087673A"/>
    <w:rsid w:val="00876BB8"/>
    <w:rsid w:val="00876E24"/>
    <w:rsid w:val="00880252"/>
    <w:rsid w:val="008808A4"/>
    <w:rsid w:val="00881DBC"/>
    <w:rsid w:val="00882035"/>
    <w:rsid w:val="008845A7"/>
    <w:rsid w:val="0088541F"/>
    <w:rsid w:val="00885783"/>
    <w:rsid w:val="0088633D"/>
    <w:rsid w:val="008875C8"/>
    <w:rsid w:val="008876F2"/>
    <w:rsid w:val="00890AD5"/>
    <w:rsid w:val="00892D32"/>
    <w:rsid w:val="00894975"/>
    <w:rsid w:val="008958E3"/>
    <w:rsid w:val="0089633D"/>
    <w:rsid w:val="008A04CE"/>
    <w:rsid w:val="008A054F"/>
    <w:rsid w:val="008A08ED"/>
    <w:rsid w:val="008A10AE"/>
    <w:rsid w:val="008A1EF2"/>
    <w:rsid w:val="008A220B"/>
    <w:rsid w:val="008A220F"/>
    <w:rsid w:val="008A3AF7"/>
    <w:rsid w:val="008A6E5A"/>
    <w:rsid w:val="008A70F2"/>
    <w:rsid w:val="008A79E8"/>
    <w:rsid w:val="008B0977"/>
    <w:rsid w:val="008B1BA5"/>
    <w:rsid w:val="008B1CE1"/>
    <w:rsid w:val="008B1E8A"/>
    <w:rsid w:val="008B22E1"/>
    <w:rsid w:val="008B3375"/>
    <w:rsid w:val="008B3D31"/>
    <w:rsid w:val="008B4813"/>
    <w:rsid w:val="008B4DAD"/>
    <w:rsid w:val="008B5029"/>
    <w:rsid w:val="008B68FA"/>
    <w:rsid w:val="008B6C1C"/>
    <w:rsid w:val="008B79F1"/>
    <w:rsid w:val="008C111D"/>
    <w:rsid w:val="008C2A99"/>
    <w:rsid w:val="008C4875"/>
    <w:rsid w:val="008C5B81"/>
    <w:rsid w:val="008D00B0"/>
    <w:rsid w:val="008D09B9"/>
    <w:rsid w:val="008D0A83"/>
    <w:rsid w:val="008D262E"/>
    <w:rsid w:val="008D4415"/>
    <w:rsid w:val="008D49F9"/>
    <w:rsid w:val="008D56B8"/>
    <w:rsid w:val="008D5F8F"/>
    <w:rsid w:val="008D6F3F"/>
    <w:rsid w:val="008D72F5"/>
    <w:rsid w:val="008D7CC2"/>
    <w:rsid w:val="008E1400"/>
    <w:rsid w:val="008E1B8B"/>
    <w:rsid w:val="008E26DB"/>
    <w:rsid w:val="008E2975"/>
    <w:rsid w:val="008E3A37"/>
    <w:rsid w:val="008E4CA4"/>
    <w:rsid w:val="008E571B"/>
    <w:rsid w:val="008E6B25"/>
    <w:rsid w:val="008E6F70"/>
    <w:rsid w:val="008F2044"/>
    <w:rsid w:val="008F223C"/>
    <w:rsid w:val="008F2B42"/>
    <w:rsid w:val="008F2B87"/>
    <w:rsid w:val="008F2F21"/>
    <w:rsid w:val="008F3141"/>
    <w:rsid w:val="008F4F5B"/>
    <w:rsid w:val="008F5C2A"/>
    <w:rsid w:val="008F693B"/>
    <w:rsid w:val="008F6FD5"/>
    <w:rsid w:val="008F728C"/>
    <w:rsid w:val="008F7EC4"/>
    <w:rsid w:val="00900336"/>
    <w:rsid w:val="00900D76"/>
    <w:rsid w:val="009016BF"/>
    <w:rsid w:val="00903EC4"/>
    <w:rsid w:val="00904184"/>
    <w:rsid w:val="00905616"/>
    <w:rsid w:val="00905933"/>
    <w:rsid w:val="00905F6A"/>
    <w:rsid w:val="00906062"/>
    <w:rsid w:val="009068D7"/>
    <w:rsid w:val="009079CF"/>
    <w:rsid w:val="00910E16"/>
    <w:rsid w:val="009111E0"/>
    <w:rsid w:val="009140A8"/>
    <w:rsid w:val="009142CF"/>
    <w:rsid w:val="00915E5D"/>
    <w:rsid w:val="00915FCB"/>
    <w:rsid w:val="00916163"/>
    <w:rsid w:val="00916412"/>
    <w:rsid w:val="00917EE0"/>
    <w:rsid w:val="009215CA"/>
    <w:rsid w:val="00922FA1"/>
    <w:rsid w:val="009247F6"/>
    <w:rsid w:val="00925742"/>
    <w:rsid w:val="00926D04"/>
    <w:rsid w:val="00932E8E"/>
    <w:rsid w:val="0093369A"/>
    <w:rsid w:val="00933D84"/>
    <w:rsid w:val="009340F4"/>
    <w:rsid w:val="00935665"/>
    <w:rsid w:val="00935B55"/>
    <w:rsid w:val="00937271"/>
    <w:rsid w:val="00937694"/>
    <w:rsid w:val="009376FA"/>
    <w:rsid w:val="009408FF"/>
    <w:rsid w:val="00940CD9"/>
    <w:rsid w:val="00941327"/>
    <w:rsid w:val="009428E4"/>
    <w:rsid w:val="00942EB9"/>
    <w:rsid w:val="0094317C"/>
    <w:rsid w:val="009440FE"/>
    <w:rsid w:val="009464E3"/>
    <w:rsid w:val="00951647"/>
    <w:rsid w:val="00951BE5"/>
    <w:rsid w:val="00953C61"/>
    <w:rsid w:val="00954AE5"/>
    <w:rsid w:val="00955F46"/>
    <w:rsid w:val="009565D7"/>
    <w:rsid w:val="00957782"/>
    <w:rsid w:val="00957BF1"/>
    <w:rsid w:val="0096027F"/>
    <w:rsid w:val="009613A3"/>
    <w:rsid w:val="00961B82"/>
    <w:rsid w:val="00962B77"/>
    <w:rsid w:val="009645BF"/>
    <w:rsid w:val="0096483D"/>
    <w:rsid w:val="00964CC9"/>
    <w:rsid w:val="00966350"/>
    <w:rsid w:val="00966EBB"/>
    <w:rsid w:val="009673CE"/>
    <w:rsid w:val="0097139D"/>
    <w:rsid w:val="00973AB4"/>
    <w:rsid w:val="0097459A"/>
    <w:rsid w:val="009748A9"/>
    <w:rsid w:val="0097498D"/>
    <w:rsid w:val="00974EE0"/>
    <w:rsid w:val="009752F8"/>
    <w:rsid w:val="009762E9"/>
    <w:rsid w:val="00976302"/>
    <w:rsid w:val="00976852"/>
    <w:rsid w:val="009807F2"/>
    <w:rsid w:val="009817E0"/>
    <w:rsid w:val="00981F05"/>
    <w:rsid w:val="0098217E"/>
    <w:rsid w:val="00982ABC"/>
    <w:rsid w:val="00983458"/>
    <w:rsid w:val="00983683"/>
    <w:rsid w:val="0098449F"/>
    <w:rsid w:val="009854EA"/>
    <w:rsid w:val="009856B8"/>
    <w:rsid w:val="009867CA"/>
    <w:rsid w:val="00990050"/>
    <w:rsid w:val="009917F6"/>
    <w:rsid w:val="0099183A"/>
    <w:rsid w:val="00992191"/>
    <w:rsid w:val="00992BD2"/>
    <w:rsid w:val="00992D4A"/>
    <w:rsid w:val="009931EC"/>
    <w:rsid w:val="0099347D"/>
    <w:rsid w:val="00993BCD"/>
    <w:rsid w:val="00994528"/>
    <w:rsid w:val="009951CC"/>
    <w:rsid w:val="009959E9"/>
    <w:rsid w:val="009A035F"/>
    <w:rsid w:val="009A1172"/>
    <w:rsid w:val="009A1399"/>
    <w:rsid w:val="009A4458"/>
    <w:rsid w:val="009A4E9C"/>
    <w:rsid w:val="009A5DCC"/>
    <w:rsid w:val="009A657A"/>
    <w:rsid w:val="009A74D8"/>
    <w:rsid w:val="009A79EA"/>
    <w:rsid w:val="009B0AA4"/>
    <w:rsid w:val="009B3ACB"/>
    <w:rsid w:val="009B4B18"/>
    <w:rsid w:val="009B5466"/>
    <w:rsid w:val="009C013C"/>
    <w:rsid w:val="009C019F"/>
    <w:rsid w:val="009C1860"/>
    <w:rsid w:val="009C200C"/>
    <w:rsid w:val="009C2CF4"/>
    <w:rsid w:val="009C3BD9"/>
    <w:rsid w:val="009C4385"/>
    <w:rsid w:val="009C47AF"/>
    <w:rsid w:val="009C626B"/>
    <w:rsid w:val="009C73EB"/>
    <w:rsid w:val="009C7EBC"/>
    <w:rsid w:val="009D028F"/>
    <w:rsid w:val="009D156B"/>
    <w:rsid w:val="009D16ED"/>
    <w:rsid w:val="009D40ED"/>
    <w:rsid w:val="009D4832"/>
    <w:rsid w:val="009D4CB8"/>
    <w:rsid w:val="009D5B83"/>
    <w:rsid w:val="009D6799"/>
    <w:rsid w:val="009E0859"/>
    <w:rsid w:val="009E1F25"/>
    <w:rsid w:val="009E2244"/>
    <w:rsid w:val="009E3D24"/>
    <w:rsid w:val="009E44C7"/>
    <w:rsid w:val="009F01E5"/>
    <w:rsid w:val="009F05CE"/>
    <w:rsid w:val="009F23D0"/>
    <w:rsid w:val="009F4361"/>
    <w:rsid w:val="009F50D2"/>
    <w:rsid w:val="009F54B0"/>
    <w:rsid w:val="009F7555"/>
    <w:rsid w:val="009F7741"/>
    <w:rsid w:val="00A00B0E"/>
    <w:rsid w:val="00A01A56"/>
    <w:rsid w:val="00A025FD"/>
    <w:rsid w:val="00A02B1A"/>
    <w:rsid w:val="00A04017"/>
    <w:rsid w:val="00A06507"/>
    <w:rsid w:val="00A06CC6"/>
    <w:rsid w:val="00A0746D"/>
    <w:rsid w:val="00A075AB"/>
    <w:rsid w:val="00A07FA7"/>
    <w:rsid w:val="00A10447"/>
    <w:rsid w:val="00A11C38"/>
    <w:rsid w:val="00A12747"/>
    <w:rsid w:val="00A161EF"/>
    <w:rsid w:val="00A16515"/>
    <w:rsid w:val="00A169C2"/>
    <w:rsid w:val="00A176A0"/>
    <w:rsid w:val="00A177C3"/>
    <w:rsid w:val="00A20B63"/>
    <w:rsid w:val="00A232E6"/>
    <w:rsid w:val="00A235AC"/>
    <w:rsid w:val="00A25BB6"/>
    <w:rsid w:val="00A25E4B"/>
    <w:rsid w:val="00A27384"/>
    <w:rsid w:val="00A27556"/>
    <w:rsid w:val="00A27B75"/>
    <w:rsid w:val="00A30355"/>
    <w:rsid w:val="00A309C5"/>
    <w:rsid w:val="00A30DE5"/>
    <w:rsid w:val="00A30F29"/>
    <w:rsid w:val="00A32718"/>
    <w:rsid w:val="00A3299A"/>
    <w:rsid w:val="00A33C22"/>
    <w:rsid w:val="00A347E7"/>
    <w:rsid w:val="00A35AB8"/>
    <w:rsid w:val="00A35B0E"/>
    <w:rsid w:val="00A36FBA"/>
    <w:rsid w:val="00A376DA"/>
    <w:rsid w:val="00A404F4"/>
    <w:rsid w:val="00A434AA"/>
    <w:rsid w:val="00A4352C"/>
    <w:rsid w:val="00A443FF"/>
    <w:rsid w:val="00A52F54"/>
    <w:rsid w:val="00A53600"/>
    <w:rsid w:val="00A53943"/>
    <w:rsid w:val="00A53A0D"/>
    <w:rsid w:val="00A55050"/>
    <w:rsid w:val="00A5594B"/>
    <w:rsid w:val="00A57D13"/>
    <w:rsid w:val="00A614F3"/>
    <w:rsid w:val="00A61948"/>
    <w:rsid w:val="00A61F3A"/>
    <w:rsid w:val="00A62C51"/>
    <w:rsid w:val="00A62F89"/>
    <w:rsid w:val="00A638EE"/>
    <w:rsid w:val="00A63AFD"/>
    <w:rsid w:val="00A63EEC"/>
    <w:rsid w:val="00A64D49"/>
    <w:rsid w:val="00A65C85"/>
    <w:rsid w:val="00A65ED9"/>
    <w:rsid w:val="00A672C4"/>
    <w:rsid w:val="00A67510"/>
    <w:rsid w:val="00A67FE0"/>
    <w:rsid w:val="00A71058"/>
    <w:rsid w:val="00A71827"/>
    <w:rsid w:val="00A71E5C"/>
    <w:rsid w:val="00A741D7"/>
    <w:rsid w:val="00A7714C"/>
    <w:rsid w:val="00A77EEF"/>
    <w:rsid w:val="00A80173"/>
    <w:rsid w:val="00A801E7"/>
    <w:rsid w:val="00A8228A"/>
    <w:rsid w:val="00A83672"/>
    <w:rsid w:val="00A85784"/>
    <w:rsid w:val="00A85A65"/>
    <w:rsid w:val="00A8636C"/>
    <w:rsid w:val="00A8674B"/>
    <w:rsid w:val="00A8691E"/>
    <w:rsid w:val="00A90C3F"/>
    <w:rsid w:val="00A90E08"/>
    <w:rsid w:val="00A91118"/>
    <w:rsid w:val="00A918DC"/>
    <w:rsid w:val="00A9254B"/>
    <w:rsid w:val="00A93609"/>
    <w:rsid w:val="00A94456"/>
    <w:rsid w:val="00A949ED"/>
    <w:rsid w:val="00A955FC"/>
    <w:rsid w:val="00A95A3B"/>
    <w:rsid w:val="00A9660C"/>
    <w:rsid w:val="00AA1741"/>
    <w:rsid w:val="00AA1890"/>
    <w:rsid w:val="00AA2398"/>
    <w:rsid w:val="00AA2738"/>
    <w:rsid w:val="00AA2921"/>
    <w:rsid w:val="00AA2F17"/>
    <w:rsid w:val="00AA3158"/>
    <w:rsid w:val="00AA389D"/>
    <w:rsid w:val="00AA4BEB"/>
    <w:rsid w:val="00AA6FB2"/>
    <w:rsid w:val="00AA7B20"/>
    <w:rsid w:val="00AB4810"/>
    <w:rsid w:val="00AB5E28"/>
    <w:rsid w:val="00AB6193"/>
    <w:rsid w:val="00AB7F45"/>
    <w:rsid w:val="00AC17EF"/>
    <w:rsid w:val="00AC3958"/>
    <w:rsid w:val="00AC55A6"/>
    <w:rsid w:val="00AC615A"/>
    <w:rsid w:val="00AC62AF"/>
    <w:rsid w:val="00AC7DB8"/>
    <w:rsid w:val="00AD0A87"/>
    <w:rsid w:val="00AD1BC6"/>
    <w:rsid w:val="00AD2018"/>
    <w:rsid w:val="00AD2989"/>
    <w:rsid w:val="00AD3853"/>
    <w:rsid w:val="00AD62FB"/>
    <w:rsid w:val="00AD7EB4"/>
    <w:rsid w:val="00AE086C"/>
    <w:rsid w:val="00AE13A7"/>
    <w:rsid w:val="00AE2010"/>
    <w:rsid w:val="00AE2602"/>
    <w:rsid w:val="00AE294B"/>
    <w:rsid w:val="00AE35A3"/>
    <w:rsid w:val="00AE35A9"/>
    <w:rsid w:val="00AE38F5"/>
    <w:rsid w:val="00AE3F61"/>
    <w:rsid w:val="00AE411F"/>
    <w:rsid w:val="00AE4622"/>
    <w:rsid w:val="00AE4800"/>
    <w:rsid w:val="00AE56FC"/>
    <w:rsid w:val="00AE62E5"/>
    <w:rsid w:val="00AE67C8"/>
    <w:rsid w:val="00AE72F7"/>
    <w:rsid w:val="00AF1AB7"/>
    <w:rsid w:val="00AF2231"/>
    <w:rsid w:val="00AF278E"/>
    <w:rsid w:val="00AF29D2"/>
    <w:rsid w:val="00AF2A78"/>
    <w:rsid w:val="00AF3AFB"/>
    <w:rsid w:val="00AF47AB"/>
    <w:rsid w:val="00AF60CF"/>
    <w:rsid w:val="00AF794E"/>
    <w:rsid w:val="00B01FCF"/>
    <w:rsid w:val="00B02012"/>
    <w:rsid w:val="00B022B6"/>
    <w:rsid w:val="00B029CB"/>
    <w:rsid w:val="00B03B5D"/>
    <w:rsid w:val="00B0597B"/>
    <w:rsid w:val="00B059D7"/>
    <w:rsid w:val="00B066C1"/>
    <w:rsid w:val="00B068EB"/>
    <w:rsid w:val="00B07A4D"/>
    <w:rsid w:val="00B104B2"/>
    <w:rsid w:val="00B107E2"/>
    <w:rsid w:val="00B113A3"/>
    <w:rsid w:val="00B11F01"/>
    <w:rsid w:val="00B12A18"/>
    <w:rsid w:val="00B132F0"/>
    <w:rsid w:val="00B14C11"/>
    <w:rsid w:val="00B15710"/>
    <w:rsid w:val="00B17ADE"/>
    <w:rsid w:val="00B20835"/>
    <w:rsid w:val="00B22383"/>
    <w:rsid w:val="00B2258D"/>
    <w:rsid w:val="00B22B07"/>
    <w:rsid w:val="00B22BDE"/>
    <w:rsid w:val="00B232DE"/>
    <w:rsid w:val="00B238DB"/>
    <w:rsid w:val="00B23969"/>
    <w:rsid w:val="00B240ED"/>
    <w:rsid w:val="00B24B98"/>
    <w:rsid w:val="00B262B2"/>
    <w:rsid w:val="00B26406"/>
    <w:rsid w:val="00B2656F"/>
    <w:rsid w:val="00B27785"/>
    <w:rsid w:val="00B27DBF"/>
    <w:rsid w:val="00B27E4E"/>
    <w:rsid w:val="00B30804"/>
    <w:rsid w:val="00B30FE4"/>
    <w:rsid w:val="00B32301"/>
    <w:rsid w:val="00B33751"/>
    <w:rsid w:val="00B340A0"/>
    <w:rsid w:val="00B3475E"/>
    <w:rsid w:val="00B347D6"/>
    <w:rsid w:val="00B35976"/>
    <w:rsid w:val="00B35C22"/>
    <w:rsid w:val="00B360D4"/>
    <w:rsid w:val="00B36120"/>
    <w:rsid w:val="00B37823"/>
    <w:rsid w:val="00B4388F"/>
    <w:rsid w:val="00B443D8"/>
    <w:rsid w:val="00B44F76"/>
    <w:rsid w:val="00B45BBA"/>
    <w:rsid w:val="00B47BD1"/>
    <w:rsid w:val="00B5080B"/>
    <w:rsid w:val="00B50850"/>
    <w:rsid w:val="00B52120"/>
    <w:rsid w:val="00B529D7"/>
    <w:rsid w:val="00B53B26"/>
    <w:rsid w:val="00B564BA"/>
    <w:rsid w:val="00B576AE"/>
    <w:rsid w:val="00B57EDE"/>
    <w:rsid w:val="00B602B5"/>
    <w:rsid w:val="00B61FF3"/>
    <w:rsid w:val="00B622EB"/>
    <w:rsid w:val="00B6239C"/>
    <w:rsid w:val="00B637E7"/>
    <w:rsid w:val="00B63B1A"/>
    <w:rsid w:val="00B641D0"/>
    <w:rsid w:val="00B64F34"/>
    <w:rsid w:val="00B66596"/>
    <w:rsid w:val="00B6784E"/>
    <w:rsid w:val="00B67C4D"/>
    <w:rsid w:val="00B7066B"/>
    <w:rsid w:val="00B727D4"/>
    <w:rsid w:val="00B7372B"/>
    <w:rsid w:val="00B737A2"/>
    <w:rsid w:val="00B75444"/>
    <w:rsid w:val="00B76268"/>
    <w:rsid w:val="00B76E12"/>
    <w:rsid w:val="00B76E1A"/>
    <w:rsid w:val="00B76FEC"/>
    <w:rsid w:val="00B773A5"/>
    <w:rsid w:val="00B83CD7"/>
    <w:rsid w:val="00B84D39"/>
    <w:rsid w:val="00B84E6A"/>
    <w:rsid w:val="00B85AD0"/>
    <w:rsid w:val="00B85FF3"/>
    <w:rsid w:val="00B86F79"/>
    <w:rsid w:val="00B87AB3"/>
    <w:rsid w:val="00B90025"/>
    <w:rsid w:val="00B903AF"/>
    <w:rsid w:val="00B92D4B"/>
    <w:rsid w:val="00B935B5"/>
    <w:rsid w:val="00B93BC5"/>
    <w:rsid w:val="00B93FB1"/>
    <w:rsid w:val="00B94035"/>
    <w:rsid w:val="00B94EA3"/>
    <w:rsid w:val="00B95E74"/>
    <w:rsid w:val="00B96138"/>
    <w:rsid w:val="00B96697"/>
    <w:rsid w:val="00B96DD1"/>
    <w:rsid w:val="00BA1E4B"/>
    <w:rsid w:val="00BA321F"/>
    <w:rsid w:val="00BA3430"/>
    <w:rsid w:val="00BA37E3"/>
    <w:rsid w:val="00BA4051"/>
    <w:rsid w:val="00BA5390"/>
    <w:rsid w:val="00BA692D"/>
    <w:rsid w:val="00BA72FF"/>
    <w:rsid w:val="00BB0069"/>
    <w:rsid w:val="00BB03DA"/>
    <w:rsid w:val="00BB1418"/>
    <w:rsid w:val="00BB4008"/>
    <w:rsid w:val="00BB4101"/>
    <w:rsid w:val="00BB5317"/>
    <w:rsid w:val="00BB5708"/>
    <w:rsid w:val="00BB578A"/>
    <w:rsid w:val="00BB5792"/>
    <w:rsid w:val="00BB5806"/>
    <w:rsid w:val="00BB766C"/>
    <w:rsid w:val="00BC159B"/>
    <w:rsid w:val="00BC1E5D"/>
    <w:rsid w:val="00BC20C3"/>
    <w:rsid w:val="00BC2640"/>
    <w:rsid w:val="00BC3E65"/>
    <w:rsid w:val="00BC4602"/>
    <w:rsid w:val="00BC487C"/>
    <w:rsid w:val="00BC68A7"/>
    <w:rsid w:val="00BC6CBA"/>
    <w:rsid w:val="00BC77EA"/>
    <w:rsid w:val="00BD08CB"/>
    <w:rsid w:val="00BD11E4"/>
    <w:rsid w:val="00BD39EC"/>
    <w:rsid w:val="00BD3B8D"/>
    <w:rsid w:val="00BD3D31"/>
    <w:rsid w:val="00BD455D"/>
    <w:rsid w:val="00BD69C5"/>
    <w:rsid w:val="00BD7142"/>
    <w:rsid w:val="00BE1307"/>
    <w:rsid w:val="00BE2384"/>
    <w:rsid w:val="00BE4D6E"/>
    <w:rsid w:val="00BE7291"/>
    <w:rsid w:val="00BE79FE"/>
    <w:rsid w:val="00BE7B51"/>
    <w:rsid w:val="00BF0195"/>
    <w:rsid w:val="00BF0F9A"/>
    <w:rsid w:val="00BF3211"/>
    <w:rsid w:val="00BF329C"/>
    <w:rsid w:val="00BF3BFA"/>
    <w:rsid w:val="00BF3EEA"/>
    <w:rsid w:val="00BF4DA1"/>
    <w:rsid w:val="00BF537F"/>
    <w:rsid w:val="00BF5F0B"/>
    <w:rsid w:val="00BF6790"/>
    <w:rsid w:val="00BF7319"/>
    <w:rsid w:val="00C01539"/>
    <w:rsid w:val="00C01EF1"/>
    <w:rsid w:val="00C02B89"/>
    <w:rsid w:val="00C03CCC"/>
    <w:rsid w:val="00C06138"/>
    <w:rsid w:val="00C068C1"/>
    <w:rsid w:val="00C06E02"/>
    <w:rsid w:val="00C07871"/>
    <w:rsid w:val="00C1043A"/>
    <w:rsid w:val="00C117C0"/>
    <w:rsid w:val="00C13A7E"/>
    <w:rsid w:val="00C13C04"/>
    <w:rsid w:val="00C15021"/>
    <w:rsid w:val="00C155AA"/>
    <w:rsid w:val="00C17362"/>
    <w:rsid w:val="00C1798A"/>
    <w:rsid w:val="00C20E62"/>
    <w:rsid w:val="00C2219B"/>
    <w:rsid w:val="00C26D47"/>
    <w:rsid w:val="00C27248"/>
    <w:rsid w:val="00C27DBD"/>
    <w:rsid w:val="00C32C9D"/>
    <w:rsid w:val="00C357BE"/>
    <w:rsid w:val="00C35A77"/>
    <w:rsid w:val="00C35D0C"/>
    <w:rsid w:val="00C36147"/>
    <w:rsid w:val="00C412D2"/>
    <w:rsid w:val="00C41A18"/>
    <w:rsid w:val="00C41A48"/>
    <w:rsid w:val="00C41C8F"/>
    <w:rsid w:val="00C42308"/>
    <w:rsid w:val="00C43A38"/>
    <w:rsid w:val="00C456AC"/>
    <w:rsid w:val="00C469FD"/>
    <w:rsid w:val="00C47625"/>
    <w:rsid w:val="00C47800"/>
    <w:rsid w:val="00C47CA2"/>
    <w:rsid w:val="00C518D0"/>
    <w:rsid w:val="00C51DA2"/>
    <w:rsid w:val="00C51F49"/>
    <w:rsid w:val="00C5254B"/>
    <w:rsid w:val="00C52B59"/>
    <w:rsid w:val="00C52BA0"/>
    <w:rsid w:val="00C533F6"/>
    <w:rsid w:val="00C550DA"/>
    <w:rsid w:val="00C5556D"/>
    <w:rsid w:val="00C5634B"/>
    <w:rsid w:val="00C56559"/>
    <w:rsid w:val="00C56FE0"/>
    <w:rsid w:val="00C571BB"/>
    <w:rsid w:val="00C577D2"/>
    <w:rsid w:val="00C605FC"/>
    <w:rsid w:val="00C618FC"/>
    <w:rsid w:val="00C640DB"/>
    <w:rsid w:val="00C649B8"/>
    <w:rsid w:val="00C64F9C"/>
    <w:rsid w:val="00C666F9"/>
    <w:rsid w:val="00C670FA"/>
    <w:rsid w:val="00C72764"/>
    <w:rsid w:val="00C7341B"/>
    <w:rsid w:val="00C74F8B"/>
    <w:rsid w:val="00C7538C"/>
    <w:rsid w:val="00C754D8"/>
    <w:rsid w:val="00C764EC"/>
    <w:rsid w:val="00C765B7"/>
    <w:rsid w:val="00C80729"/>
    <w:rsid w:val="00C81701"/>
    <w:rsid w:val="00C818B2"/>
    <w:rsid w:val="00C835A1"/>
    <w:rsid w:val="00C84EEE"/>
    <w:rsid w:val="00C854D7"/>
    <w:rsid w:val="00C86006"/>
    <w:rsid w:val="00C86C67"/>
    <w:rsid w:val="00C87670"/>
    <w:rsid w:val="00C90ADC"/>
    <w:rsid w:val="00C90CB2"/>
    <w:rsid w:val="00C91E9D"/>
    <w:rsid w:val="00C933B9"/>
    <w:rsid w:val="00C934FE"/>
    <w:rsid w:val="00C93756"/>
    <w:rsid w:val="00C94ED4"/>
    <w:rsid w:val="00C95099"/>
    <w:rsid w:val="00C95A6A"/>
    <w:rsid w:val="00C96E4C"/>
    <w:rsid w:val="00C97B58"/>
    <w:rsid w:val="00C97C3F"/>
    <w:rsid w:val="00CA116C"/>
    <w:rsid w:val="00CA25FE"/>
    <w:rsid w:val="00CA26D0"/>
    <w:rsid w:val="00CA4B71"/>
    <w:rsid w:val="00CA546B"/>
    <w:rsid w:val="00CA6BDA"/>
    <w:rsid w:val="00CA748F"/>
    <w:rsid w:val="00CA7A79"/>
    <w:rsid w:val="00CA7DD3"/>
    <w:rsid w:val="00CB1C2E"/>
    <w:rsid w:val="00CB1E36"/>
    <w:rsid w:val="00CB248F"/>
    <w:rsid w:val="00CB2C75"/>
    <w:rsid w:val="00CB2C9F"/>
    <w:rsid w:val="00CB3EB8"/>
    <w:rsid w:val="00CB4A97"/>
    <w:rsid w:val="00CB4C70"/>
    <w:rsid w:val="00CB5E58"/>
    <w:rsid w:val="00CB60A6"/>
    <w:rsid w:val="00CB61AA"/>
    <w:rsid w:val="00CB781F"/>
    <w:rsid w:val="00CB7BBE"/>
    <w:rsid w:val="00CC00FB"/>
    <w:rsid w:val="00CC1634"/>
    <w:rsid w:val="00CC23CA"/>
    <w:rsid w:val="00CC3699"/>
    <w:rsid w:val="00CC3C91"/>
    <w:rsid w:val="00CC66E2"/>
    <w:rsid w:val="00CC6D52"/>
    <w:rsid w:val="00CD0A7D"/>
    <w:rsid w:val="00CD18E2"/>
    <w:rsid w:val="00CD20B5"/>
    <w:rsid w:val="00CD2D7A"/>
    <w:rsid w:val="00CD3CD5"/>
    <w:rsid w:val="00CD3E44"/>
    <w:rsid w:val="00CD46D9"/>
    <w:rsid w:val="00CD4E46"/>
    <w:rsid w:val="00CD58E3"/>
    <w:rsid w:val="00CD5914"/>
    <w:rsid w:val="00CD5EE7"/>
    <w:rsid w:val="00CD7335"/>
    <w:rsid w:val="00CE0620"/>
    <w:rsid w:val="00CE283F"/>
    <w:rsid w:val="00CE2B9F"/>
    <w:rsid w:val="00CE31A6"/>
    <w:rsid w:val="00CE3614"/>
    <w:rsid w:val="00CE39F8"/>
    <w:rsid w:val="00CE3AFD"/>
    <w:rsid w:val="00CE3B5F"/>
    <w:rsid w:val="00CE42EA"/>
    <w:rsid w:val="00CE473F"/>
    <w:rsid w:val="00CE4FD0"/>
    <w:rsid w:val="00CE5B41"/>
    <w:rsid w:val="00CE7BEF"/>
    <w:rsid w:val="00CE7E5E"/>
    <w:rsid w:val="00CF1B93"/>
    <w:rsid w:val="00CF1B9E"/>
    <w:rsid w:val="00CF28EC"/>
    <w:rsid w:val="00CF32D0"/>
    <w:rsid w:val="00CF5036"/>
    <w:rsid w:val="00CF524F"/>
    <w:rsid w:val="00CF536D"/>
    <w:rsid w:val="00CF63D1"/>
    <w:rsid w:val="00CF708E"/>
    <w:rsid w:val="00CF7B8D"/>
    <w:rsid w:val="00D00A63"/>
    <w:rsid w:val="00D00C12"/>
    <w:rsid w:val="00D01436"/>
    <w:rsid w:val="00D037B8"/>
    <w:rsid w:val="00D04BE5"/>
    <w:rsid w:val="00D05932"/>
    <w:rsid w:val="00D05B74"/>
    <w:rsid w:val="00D05ED0"/>
    <w:rsid w:val="00D062B1"/>
    <w:rsid w:val="00D072B3"/>
    <w:rsid w:val="00D07FFA"/>
    <w:rsid w:val="00D10AF1"/>
    <w:rsid w:val="00D114DF"/>
    <w:rsid w:val="00D11F78"/>
    <w:rsid w:val="00D129FC"/>
    <w:rsid w:val="00D13541"/>
    <w:rsid w:val="00D15218"/>
    <w:rsid w:val="00D15CF0"/>
    <w:rsid w:val="00D16722"/>
    <w:rsid w:val="00D16905"/>
    <w:rsid w:val="00D17E10"/>
    <w:rsid w:val="00D2472D"/>
    <w:rsid w:val="00D24F95"/>
    <w:rsid w:val="00D2522F"/>
    <w:rsid w:val="00D25714"/>
    <w:rsid w:val="00D25AA3"/>
    <w:rsid w:val="00D263A6"/>
    <w:rsid w:val="00D30063"/>
    <w:rsid w:val="00D30577"/>
    <w:rsid w:val="00D3120D"/>
    <w:rsid w:val="00D31906"/>
    <w:rsid w:val="00D32A5F"/>
    <w:rsid w:val="00D3485F"/>
    <w:rsid w:val="00D34F12"/>
    <w:rsid w:val="00D34FC0"/>
    <w:rsid w:val="00D40000"/>
    <w:rsid w:val="00D407ED"/>
    <w:rsid w:val="00D4159E"/>
    <w:rsid w:val="00D41649"/>
    <w:rsid w:val="00D41D3E"/>
    <w:rsid w:val="00D4274F"/>
    <w:rsid w:val="00D4318C"/>
    <w:rsid w:val="00D44911"/>
    <w:rsid w:val="00D45F09"/>
    <w:rsid w:val="00D45F1B"/>
    <w:rsid w:val="00D46B4F"/>
    <w:rsid w:val="00D46ED8"/>
    <w:rsid w:val="00D4700F"/>
    <w:rsid w:val="00D4775D"/>
    <w:rsid w:val="00D507BD"/>
    <w:rsid w:val="00D527B4"/>
    <w:rsid w:val="00D53953"/>
    <w:rsid w:val="00D539D7"/>
    <w:rsid w:val="00D60388"/>
    <w:rsid w:val="00D64A30"/>
    <w:rsid w:val="00D65AEC"/>
    <w:rsid w:val="00D6737C"/>
    <w:rsid w:val="00D67EC5"/>
    <w:rsid w:val="00D70F5E"/>
    <w:rsid w:val="00D73356"/>
    <w:rsid w:val="00D7395F"/>
    <w:rsid w:val="00D807C9"/>
    <w:rsid w:val="00D80A63"/>
    <w:rsid w:val="00D80B7B"/>
    <w:rsid w:val="00D80BA0"/>
    <w:rsid w:val="00D81BCB"/>
    <w:rsid w:val="00D82B1E"/>
    <w:rsid w:val="00D836BB"/>
    <w:rsid w:val="00D83D70"/>
    <w:rsid w:val="00D83E40"/>
    <w:rsid w:val="00D8450E"/>
    <w:rsid w:val="00D851B3"/>
    <w:rsid w:val="00D85597"/>
    <w:rsid w:val="00D87502"/>
    <w:rsid w:val="00D8752D"/>
    <w:rsid w:val="00D87641"/>
    <w:rsid w:val="00D87F87"/>
    <w:rsid w:val="00D90150"/>
    <w:rsid w:val="00D90961"/>
    <w:rsid w:val="00D90A08"/>
    <w:rsid w:val="00D912A2"/>
    <w:rsid w:val="00D91C28"/>
    <w:rsid w:val="00D91EC5"/>
    <w:rsid w:val="00D920CC"/>
    <w:rsid w:val="00D9230E"/>
    <w:rsid w:val="00D92B19"/>
    <w:rsid w:val="00D9379B"/>
    <w:rsid w:val="00D944E2"/>
    <w:rsid w:val="00D95003"/>
    <w:rsid w:val="00D95CA1"/>
    <w:rsid w:val="00D96EF9"/>
    <w:rsid w:val="00D9754A"/>
    <w:rsid w:val="00DA1675"/>
    <w:rsid w:val="00DA2352"/>
    <w:rsid w:val="00DA2C08"/>
    <w:rsid w:val="00DA4C1E"/>
    <w:rsid w:val="00DA6FBE"/>
    <w:rsid w:val="00DA7639"/>
    <w:rsid w:val="00DA7F09"/>
    <w:rsid w:val="00DB254B"/>
    <w:rsid w:val="00DB3931"/>
    <w:rsid w:val="00DB41DF"/>
    <w:rsid w:val="00DB65D5"/>
    <w:rsid w:val="00DB6756"/>
    <w:rsid w:val="00DC1B41"/>
    <w:rsid w:val="00DC224C"/>
    <w:rsid w:val="00DC413E"/>
    <w:rsid w:val="00DC4862"/>
    <w:rsid w:val="00DC517B"/>
    <w:rsid w:val="00DC615E"/>
    <w:rsid w:val="00DC69E7"/>
    <w:rsid w:val="00DD063E"/>
    <w:rsid w:val="00DD130C"/>
    <w:rsid w:val="00DD1AE8"/>
    <w:rsid w:val="00DD1CFA"/>
    <w:rsid w:val="00DD2174"/>
    <w:rsid w:val="00DD2255"/>
    <w:rsid w:val="00DD2B99"/>
    <w:rsid w:val="00DD4077"/>
    <w:rsid w:val="00DD4528"/>
    <w:rsid w:val="00DE176F"/>
    <w:rsid w:val="00DE3873"/>
    <w:rsid w:val="00DE58ED"/>
    <w:rsid w:val="00DE5AC0"/>
    <w:rsid w:val="00DE78D2"/>
    <w:rsid w:val="00DF04D3"/>
    <w:rsid w:val="00DF0ECF"/>
    <w:rsid w:val="00DF1A9D"/>
    <w:rsid w:val="00DF4ABE"/>
    <w:rsid w:val="00DF4CAB"/>
    <w:rsid w:val="00DF5988"/>
    <w:rsid w:val="00DF67F2"/>
    <w:rsid w:val="00DF67FE"/>
    <w:rsid w:val="00E001F0"/>
    <w:rsid w:val="00E00B5B"/>
    <w:rsid w:val="00E019B4"/>
    <w:rsid w:val="00E02529"/>
    <w:rsid w:val="00E02A55"/>
    <w:rsid w:val="00E03C61"/>
    <w:rsid w:val="00E0467D"/>
    <w:rsid w:val="00E068DF"/>
    <w:rsid w:val="00E07922"/>
    <w:rsid w:val="00E1035F"/>
    <w:rsid w:val="00E10E5A"/>
    <w:rsid w:val="00E135B2"/>
    <w:rsid w:val="00E1377A"/>
    <w:rsid w:val="00E13F39"/>
    <w:rsid w:val="00E15000"/>
    <w:rsid w:val="00E15939"/>
    <w:rsid w:val="00E15A32"/>
    <w:rsid w:val="00E15CD9"/>
    <w:rsid w:val="00E15E3B"/>
    <w:rsid w:val="00E15E7F"/>
    <w:rsid w:val="00E162BD"/>
    <w:rsid w:val="00E21231"/>
    <w:rsid w:val="00E212AC"/>
    <w:rsid w:val="00E216E3"/>
    <w:rsid w:val="00E2385A"/>
    <w:rsid w:val="00E23DF3"/>
    <w:rsid w:val="00E2455F"/>
    <w:rsid w:val="00E30104"/>
    <w:rsid w:val="00E307BC"/>
    <w:rsid w:val="00E30B10"/>
    <w:rsid w:val="00E317BC"/>
    <w:rsid w:val="00E32BE2"/>
    <w:rsid w:val="00E33821"/>
    <w:rsid w:val="00E33E28"/>
    <w:rsid w:val="00E33F05"/>
    <w:rsid w:val="00E3415B"/>
    <w:rsid w:val="00E342EB"/>
    <w:rsid w:val="00E347AB"/>
    <w:rsid w:val="00E35BF0"/>
    <w:rsid w:val="00E371B0"/>
    <w:rsid w:val="00E37D1C"/>
    <w:rsid w:val="00E40D29"/>
    <w:rsid w:val="00E41A23"/>
    <w:rsid w:val="00E42F23"/>
    <w:rsid w:val="00E439D7"/>
    <w:rsid w:val="00E441C2"/>
    <w:rsid w:val="00E452C5"/>
    <w:rsid w:val="00E459D9"/>
    <w:rsid w:val="00E5053A"/>
    <w:rsid w:val="00E5136A"/>
    <w:rsid w:val="00E521D6"/>
    <w:rsid w:val="00E53B17"/>
    <w:rsid w:val="00E53B77"/>
    <w:rsid w:val="00E54D96"/>
    <w:rsid w:val="00E54DDA"/>
    <w:rsid w:val="00E55DD2"/>
    <w:rsid w:val="00E6026B"/>
    <w:rsid w:val="00E60B07"/>
    <w:rsid w:val="00E612D5"/>
    <w:rsid w:val="00E614A1"/>
    <w:rsid w:val="00E617D7"/>
    <w:rsid w:val="00E630D2"/>
    <w:rsid w:val="00E639D6"/>
    <w:rsid w:val="00E63C1A"/>
    <w:rsid w:val="00E64156"/>
    <w:rsid w:val="00E644D4"/>
    <w:rsid w:val="00E66152"/>
    <w:rsid w:val="00E66938"/>
    <w:rsid w:val="00E66FAE"/>
    <w:rsid w:val="00E670B8"/>
    <w:rsid w:val="00E675C5"/>
    <w:rsid w:val="00E702CE"/>
    <w:rsid w:val="00E735A8"/>
    <w:rsid w:val="00E73BA5"/>
    <w:rsid w:val="00E73F0C"/>
    <w:rsid w:val="00E754D9"/>
    <w:rsid w:val="00E7606B"/>
    <w:rsid w:val="00E77BF8"/>
    <w:rsid w:val="00E77EE2"/>
    <w:rsid w:val="00E80E5B"/>
    <w:rsid w:val="00E8275D"/>
    <w:rsid w:val="00E82E01"/>
    <w:rsid w:val="00E82F0B"/>
    <w:rsid w:val="00E839EF"/>
    <w:rsid w:val="00E85579"/>
    <w:rsid w:val="00E86D18"/>
    <w:rsid w:val="00E9024F"/>
    <w:rsid w:val="00E937ED"/>
    <w:rsid w:val="00E93864"/>
    <w:rsid w:val="00E9604B"/>
    <w:rsid w:val="00EA0176"/>
    <w:rsid w:val="00EA0AEC"/>
    <w:rsid w:val="00EA0F8F"/>
    <w:rsid w:val="00EA1744"/>
    <w:rsid w:val="00EA1F95"/>
    <w:rsid w:val="00EA3E70"/>
    <w:rsid w:val="00EA42C9"/>
    <w:rsid w:val="00EA4ADB"/>
    <w:rsid w:val="00EA5D58"/>
    <w:rsid w:val="00EA62BA"/>
    <w:rsid w:val="00EA7160"/>
    <w:rsid w:val="00EA75C0"/>
    <w:rsid w:val="00EA7ED9"/>
    <w:rsid w:val="00EB0679"/>
    <w:rsid w:val="00EB2049"/>
    <w:rsid w:val="00EB21CD"/>
    <w:rsid w:val="00EB2A1E"/>
    <w:rsid w:val="00EB2F8C"/>
    <w:rsid w:val="00EB40E7"/>
    <w:rsid w:val="00EB4FF9"/>
    <w:rsid w:val="00EB65AF"/>
    <w:rsid w:val="00EB6A82"/>
    <w:rsid w:val="00EB6BD8"/>
    <w:rsid w:val="00EB71CB"/>
    <w:rsid w:val="00EC05A7"/>
    <w:rsid w:val="00EC2356"/>
    <w:rsid w:val="00EC2579"/>
    <w:rsid w:val="00EC2DC8"/>
    <w:rsid w:val="00EC3468"/>
    <w:rsid w:val="00EC3601"/>
    <w:rsid w:val="00EC3B23"/>
    <w:rsid w:val="00EC4114"/>
    <w:rsid w:val="00EC5F75"/>
    <w:rsid w:val="00EC71A7"/>
    <w:rsid w:val="00ED0B6F"/>
    <w:rsid w:val="00ED0CE2"/>
    <w:rsid w:val="00ED17D5"/>
    <w:rsid w:val="00ED1A29"/>
    <w:rsid w:val="00ED2022"/>
    <w:rsid w:val="00ED29F0"/>
    <w:rsid w:val="00ED2A8D"/>
    <w:rsid w:val="00ED58E7"/>
    <w:rsid w:val="00ED75A7"/>
    <w:rsid w:val="00ED76C7"/>
    <w:rsid w:val="00EE20B9"/>
    <w:rsid w:val="00EE57DB"/>
    <w:rsid w:val="00EE65C6"/>
    <w:rsid w:val="00EE6731"/>
    <w:rsid w:val="00EE6C31"/>
    <w:rsid w:val="00EE6DE3"/>
    <w:rsid w:val="00EF0BB5"/>
    <w:rsid w:val="00EF1028"/>
    <w:rsid w:val="00EF140F"/>
    <w:rsid w:val="00EF17F1"/>
    <w:rsid w:val="00EF36B3"/>
    <w:rsid w:val="00EF39BF"/>
    <w:rsid w:val="00EF5271"/>
    <w:rsid w:val="00EF578C"/>
    <w:rsid w:val="00EF6CA6"/>
    <w:rsid w:val="00EF7276"/>
    <w:rsid w:val="00F008C0"/>
    <w:rsid w:val="00F0257B"/>
    <w:rsid w:val="00F02C29"/>
    <w:rsid w:val="00F03222"/>
    <w:rsid w:val="00F03CDC"/>
    <w:rsid w:val="00F04704"/>
    <w:rsid w:val="00F04A43"/>
    <w:rsid w:val="00F04CBA"/>
    <w:rsid w:val="00F04D19"/>
    <w:rsid w:val="00F04FC2"/>
    <w:rsid w:val="00F05AE4"/>
    <w:rsid w:val="00F06F37"/>
    <w:rsid w:val="00F0780C"/>
    <w:rsid w:val="00F10C98"/>
    <w:rsid w:val="00F11651"/>
    <w:rsid w:val="00F12874"/>
    <w:rsid w:val="00F162C1"/>
    <w:rsid w:val="00F16300"/>
    <w:rsid w:val="00F16414"/>
    <w:rsid w:val="00F16623"/>
    <w:rsid w:val="00F167D0"/>
    <w:rsid w:val="00F16B83"/>
    <w:rsid w:val="00F209A0"/>
    <w:rsid w:val="00F21519"/>
    <w:rsid w:val="00F21CB7"/>
    <w:rsid w:val="00F23477"/>
    <w:rsid w:val="00F24017"/>
    <w:rsid w:val="00F24471"/>
    <w:rsid w:val="00F25BDB"/>
    <w:rsid w:val="00F26615"/>
    <w:rsid w:val="00F30881"/>
    <w:rsid w:val="00F30A88"/>
    <w:rsid w:val="00F3176E"/>
    <w:rsid w:val="00F31DCE"/>
    <w:rsid w:val="00F33F0E"/>
    <w:rsid w:val="00F34FE0"/>
    <w:rsid w:val="00F36CFD"/>
    <w:rsid w:val="00F375DB"/>
    <w:rsid w:val="00F40AC9"/>
    <w:rsid w:val="00F42152"/>
    <w:rsid w:val="00F42A80"/>
    <w:rsid w:val="00F43443"/>
    <w:rsid w:val="00F43598"/>
    <w:rsid w:val="00F44088"/>
    <w:rsid w:val="00F45C6C"/>
    <w:rsid w:val="00F46537"/>
    <w:rsid w:val="00F47E56"/>
    <w:rsid w:val="00F50DDE"/>
    <w:rsid w:val="00F53FAF"/>
    <w:rsid w:val="00F554BD"/>
    <w:rsid w:val="00F561C0"/>
    <w:rsid w:val="00F563B4"/>
    <w:rsid w:val="00F567AC"/>
    <w:rsid w:val="00F56875"/>
    <w:rsid w:val="00F56A2A"/>
    <w:rsid w:val="00F56B00"/>
    <w:rsid w:val="00F56E55"/>
    <w:rsid w:val="00F57285"/>
    <w:rsid w:val="00F574BB"/>
    <w:rsid w:val="00F60832"/>
    <w:rsid w:val="00F633AD"/>
    <w:rsid w:val="00F63F89"/>
    <w:rsid w:val="00F64030"/>
    <w:rsid w:val="00F65211"/>
    <w:rsid w:val="00F66FC7"/>
    <w:rsid w:val="00F702C2"/>
    <w:rsid w:val="00F71631"/>
    <w:rsid w:val="00F73DFF"/>
    <w:rsid w:val="00F756E7"/>
    <w:rsid w:val="00F767AB"/>
    <w:rsid w:val="00F768E7"/>
    <w:rsid w:val="00F76FD0"/>
    <w:rsid w:val="00F77F5C"/>
    <w:rsid w:val="00F815F5"/>
    <w:rsid w:val="00F81F2D"/>
    <w:rsid w:val="00F83CBE"/>
    <w:rsid w:val="00F8489B"/>
    <w:rsid w:val="00F848D8"/>
    <w:rsid w:val="00F90EED"/>
    <w:rsid w:val="00F91111"/>
    <w:rsid w:val="00F91735"/>
    <w:rsid w:val="00F92C87"/>
    <w:rsid w:val="00F93AEB"/>
    <w:rsid w:val="00F965CA"/>
    <w:rsid w:val="00F9697B"/>
    <w:rsid w:val="00F97970"/>
    <w:rsid w:val="00F97E97"/>
    <w:rsid w:val="00FA0677"/>
    <w:rsid w:val="00FA0D72"/>
    <w:rsid w:val="00FA2278"/>
    <w:rsid w:val="00FA35C3"/>
    <w:rsid w:val="00FA368A"/>
    <w:rsid w:val="00FA77B2"/>
    <w:rsid w:val="00FB2EAB"/>
    <w:rsid w:val="00FB36DB"/>
    <w:rsid w:val="00FB3EB7"/>
    <w:rsid w:val="00FB4510"/>
    <w:rsid w:val="00FB6239"/>
    <w:rsid w:val="00FB6EE7"/>
    <w:rsid w:val="00FB7DC9"/>
    <w:rsid w:val="00FC060D"/>
    <w:rsid w:val="00FC190F"/>
    <w:rsid w:val="00FC22CA"/>
    <w:rsid w:val="00FC2667"/>
    <w:rsid w:val="00FC31E4"/>
    <w:rsid w:val="00FC4580"/>
    <w:rsid w:val="00FC5EDB"/>
    <w:rsid w:val="00FC6766"/>
    <w:rsid w:val="00FC7E82"/>
    <w:rsid w:val="00FD0353"/>
    <w:rsid w:val="00FD3617"/>
    <w:rsid w:val="00FD3771"/>
    <w:rsid w:val="00FD59C4"/>
    <w:rsid w:val="00FD5F83"/>
    <w:rsid w:val="00FE4FE8"/>
    <w:rsid w:val="00FE5B1E"/>
    <w:rsid w:val="00FE7113"/>
    <w:rsid w:val="00FF0FC4"/>
    <w:rsid w:val="00FF1FF8"/>
    <w:rsid w:val="00FF313B"/>
    <w:rsid w:val="00FF47EA"/>
    <w:rsid w:val="00FF4918"/>
    <w:rsid w:val="00FF6143"/>
    <w:rsid w:val="00FF6295"/>
    <w:rsid w:val="00FF713A"/>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1422"/>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2B7757"/>
    <w:rPr>
      <w:color w:val="0000FF"/>
      <w:u w:val="single"/>
    </w:rPr>
  </w:style>
  <w:style w:type="paragraph" w:styleId="Header">
    <w:name w:val="header"/>
    <w:basedOn w:val="Normal"/>
    <w:link w:val="HeaderChar"/>
    <w:uiPriority w:val="99"/>
    <w:semiHidden/>
    <w:rsid w:val="009A1399"/>
    <w:pPr>
      <w:tabs>
        <w:tab w:val="center" w:pos="4536"/>
        <w:tab w:val="right" w:pos="9072"/>
      </w:tabs>
      <w:spacing w:after="0" w:line="240" w:lineRule="auto"/>
    </w:pPr>
  </w:style>
  <w:style w:type="character" w:customStyle="1" w:styleId="HeaderChar">
    <w:name w:val="Header Char"/>
    <w:basedOn w:val="DefaultParagraphFont"/>
    <w:link w:val="Header"/>
    <w:uiPriority w:val="99"/>
    <w:semiHidden/>
    <w:locked/>
    <w:rsid w:val="009A1399"/>
  </w:style>
  <w:style w:type="paragraph" w:styleId="Footer">
    <w:name w:val="footer"/>
    <w:basedOn w:val="Normal"/>
    <w:link w:val="FooterChar"/>
    <w:uiPriority w:val="99"/>
    <w:rsid w:val="009A1399"/>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9A1399"/>
  </w:style>
  <w:style w:type="character" w:styleId="FollowedHyperlink">
    <w:name w:val="FollowedHyperlink"/>
    <w:basedOn w:val="DefaultParagraphFont"/>
    <w:uiPriority w:val="99"/>
    <w:semiHidden/>
    <w:rsid w:val="00201276"/>
    <w:rPr>
      <w:color w:val="800080"/>
      <w:u w:val="single"/>
    </w:rPr>
  </w:style>
  <w:style w:type="paragraph" w:styleId="ListParagraph">
    <w:name w:val="List Paragraph"/>
    <w:basedOn w:val="Normal"/>
    <w:uiPriority w:val="99"/>
    <w:qFormat/>
    <w:rsid w:val="00962B77"/>
    <w:pPr>
      <w:ind w:left="720"/>
    </w:pPr>
  </w:style>
  <w:style w:type="character" w:customStyle="1" w:styleId="EmailStyle22">
    <w:name w:val="EmailStyle221"/>
    <w:aliases w:val="EmailStyle221"/>
    <w:basedOn w:val="DefaultParagraphFont"/>
    <w:uiPriority w:val="99"/>
    <w:semiHidden/>
    <w:personal/>
    <w:rsid w:val="00F97E97"/>
    <w:rPr>
      <w:rFonts w:ascii="Arial" w:hAnsi="Arial" w:cs="Arial"/>
      <w:color w:val="000080"/>
      <w:sz w:val="20"/>
      <w:szCs w:val="20"/>
    </w:rPr>
  </w:style>
  <w:style w:type="character" w:styleId="Emphasis">
    <w:name w:val="Emphasis"/>
    <w:basedOn w:val="DefaultParagraphFont"/>
    <w:uiPriority w:val="99"/>
    <w:qFormat/>
    <w:rsid w:val="003E2065"/>
    <w:rPr>
      <w:i/>
      <w:iCs/>
    </w:rPr>
  </w:style>
  <w:style w:type="paragraph" w:styleId="BalloonText">
    <w:name w:val="Balloon Text"/>
    <w:basedOn w:val="Normal"/>
    <w:link w:val="BalloonTextChar"/>
    <w:uiPriority w:val="99"/>
    <w:semiHidden/>
    <w:rsid w:val="00FF71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F713A"/>
    <w:rPr>
      <w:rFonts w:ascii="Tahoma" w:hAnsi="Tahoma" w:cs="Tahoma"/>
      <w:sz w:val="16"/>
      <w:szCs w:val="16"/>
    </w:rPr>
  </w:style>
  <w:style w:type="paragraph" w:styleId="NormalWeb">
    <w:name w:val="Normal (Web)"/>
    <w:basedOn w:val="Normal"/>
    <w:uiPriority w:val="99"/>
    <w:semiHidden/>
    <w:rsid w:val="00685BA8"/>
    <w:pPr>
      <w:spacing w:before="100" w:beforeAutospacing="1" w:after="100" w:afterAutospacing="1" w:line="240" w:lineRule="auto"/>
    </w:pPr>
    <w:rPr>
      <w:sz w:val="24"/>
      <w:szCs w:val="24"/>
      <w:lang w:eastAsia="tr-TR"/>
    </w:rPr>
  </w:style>
  <w:style w:type="character" w:customStyle="1" w:styleId="PlainTextChar">
    <w:name w:val="Plain Text Char"/>
    <w:basedOn w:val="DefaultParagraphFont"/>
    <w:link w:val="PlainText"/>
    <w:uiPriority w:val="99"/>
    <w:semiHidden/>
    <w:locked/>
    <w:rsid w:val="002239B2"/>
    <w:rPr>
      <w:rFonts w:ascii="Consolas" w:hAnsi="Consolas" w:cs="Consolas"/>
      <w:sz w:val="21"/>
      <w:szCs w:val="21"/>
    </w:rPr>
  </w:style>
  <w:style w:type="paragraph" w:styleId="PlainText">
    <w:name w:val="Plain Text"/>
    <w:basedOn w:val="Normal"/>
    <w:link w:val="PlainTextChar"/>
    <w:uiPriority w:val="99"/>
    <w:semiHidden/>
    <w:rsid w:val="002239B2"/>
    <w:pPr>
      <w:spacing w:before="100" w:beforeAutospacing="1" w:after="100" w:afterAutospacing="1" w:line="240" w:lineRule="auto"/>
    </w:pPr>
    <w:rPr>
      <w:rFonts w:ascii="Consolas" w:hAnsi="Consolas" w:cs="Consolas"/>
      <w:sz w:val="21"/>
      <w:szCs w:val="21"/>
    </w:rPr>
  </w:style>
  <w:style w:type="character" w:customStyle="1" w:styleId="PlainTextChar1">
    <w:name w:val="Plain Text Char1"/>
    <w:basedOn w:val="DefaultParagraphFont"/>
    <w:link w:val="PlainText"/>
    <w:uiPriority w:val="99"/>
    <w:semiHidden/>
    <w:locked/>
    <w:rPr>
      <w:rFonts w:ascii="Courier New" w:hAnsi="Courier New" w:cs="Courier New"/>
      <w:sz w:val="20"/>
      <w:szCs w:val="20"/>
      <w:lang w:eastAsia="en-US"/>
    </w:rPr>
  </w:style>
  <w:style w:type="character" w:customStyle="1" w:styleId="DzMetinChar1">
    <w:name w:val="Düz Metin Char1"/>
    <w:basedOn w:val="DefaultParagraphFont"/>
    <w:link w:val="PlainText"/>
    <w:uiPriority w:val="99"/>
    <w:semiHidden/>
    <w:locked/>
    <w:rsid w:val="002239B2"/>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divs>
    <w:div w:id="202792922">
      <w:marLeft w:val="0"/>
      <w:marRight w:val="0"/>
      <w:marTop w:val="0"/>
      <w:marBottom w:val="0"/>
      <w:divBdr>
        <w:top w:val="none" w:sz="0" w:space="0" w:color="auto"/>
        <w:left w:val="none" w:sz="0" w:space="0" w:color="auto"/>
        <w:bottom w:val="none" w:sz="0" w:space="0" w:color="auto"/>
        <w:right w:val="none" w:sz="0" w:space="0" w:color="auto"/>
      </w:divBdr>
    </w:div>
    <w:div w:id="202792923">
      <w:marLeft w:val="0"/>
      <w:marRight w:val="0"/>
      <w:marTop w:val="0"/>
      <w:marBottom w:val="0"/>
      <w:divBdr>
        <w:top w:val="none" w:sz="0" w:space="0" w:color="auto"/>
        <w:left w:val="none" w:sz="0" w:space="0" w:color="auto"/>
        <w:bottom w:val="none" w:sz="0" w:space="0" w:color="auto"/>
        <w:right w:val="none" w:sz="0" w:space="0" w:color="auto"/>
      </w:divBdr>
    </w:div>
    <w:div w:id="202792924">
      <w:marLeft w:val="0"/>
      <w:marRight w:val="0"/>
      <w:marTop w:val="0"/>
      <w:marBottom w:val="0"/>
      <w:divBdr>
        <w:top w:val="none" w:sz="0" w:space="0" w:color="auto"/>
        <w:left w:val="none" w:sz="0" w:space="0" w:color="auto"/>
        <w:bottom w:val="none" w:sz="0" w:space="0" w:color="auto"/>
        <w:right w:val="none" w:sz="0" w:space="0" w:color="auto"/>
      </w:divBdr>
    </w:div>
    <w:div w:id="202792925">
      <w:marLeft w:val="0"/>
      <w:marRight w:val="0"/>
      <w:marTop w:val="0"/>
      <w:marBottom w:val="0"/>
      <w:divBdr>
        <w:top w:val="none" w:sz="0" w:space="0" w:color="auto"/>
        <w:left w:val="none" w:sz="0" w:space="0" w:color="auto"/>
        <w:bottom w:val="none" w:sz="0" w:space="0" w:color="auto"/>
        <w:right w:val="none" w:sz="0" w:space="0" w:color="auto"/>
      </w:divBdr>
    </w:div>
    <w:div w:id="202792926">
      <w:marLeft w:val="0"/>
      <w:marRight w:val="0"/>
      <w:marTop w:val="0"/>
      <w:marBottom w:val="0"/>
      <w:divBdr>
        <w:top w:val="none" w:sz="0" w:space="0" w:color="auto"/>
        <w:left w:val="none" w:sz="0" w:space="0" w:color="auto"/>
        <w:bottom w:val="none" w:sz="0" w:space="0" w:color="auto"/>
        <w:right w:val="none" w:sz="0" w:space="0" w:color="auto"/>
      </w:divBdr>
    </w:div>
    <w:div w:id="202792927">
      <w:marLeft w:val="0"/>
      <w:marRight w:val="0"/>
      <w:marTop w:val="0"/>
      <w:marBottom w:val="0"/>
      <w:divBdr>
        <w:top w:val="none" w:sz="0" w:space="0" w:color="auto"/>
        <w:left w:val="none" w:sz="0" w:space="0" w:color="auto"/>
        <w:bottom w:val="none" w:sz="0" w:space="0" w:color="auto"/>
        <w:right w:val="none" w:sz="0" w:space="0" w:color="auto"/>
      </w:divBdr>
    </w:div>
    <w:div w:id="202792928">
      <w:marLeft w:val="0"/>
      <w:marRight w:val="0"/>
      <w:marTop w:val="0"/>
      <w:marBottom w:val="0"/>
      <w:divBdr>
        <w:top w:val="none" w:sz="0" w:space="0" w:color="auto"/>
        <w:left w:val="none" w:sz="0" w:space="0" w:color="auto"/>
        <w:bottom w:val="none" w:sz="0" w:space="0" w:color="auto"/>
        <w:right w:val="none" w:sz="0" w:space="0" w:color="auto"/>
      </w:divBdr>
    </w:div>
    <w:div w:id="202792929">
      <w:marLeft w:val="0"/>
      <w:marRight w:val="0"/>
      <w:marTop w:val="0"/>
      <w:marBottom w:val="0"/>
      <w:divBdr>
        <w:top w:val="none" w:sz="0" w:space="0" w:color="auto"/>
        <w:left w:val="none" w:sz="0" w:space="0" w:color="auto"/>
        <w:bottom w:val="none" w:sz="0" w:space="0" w:color="auto"/>
        <w:right w:val="none" w:sz="0" w:space="0" w:color="auto"/>
      </w:divBdr>
    </w:div>
    <w:div w:id="202792930">
      <w:marLeft w:val="0"/>
      <w:marRight w:val="0"/>
      <w:marTop w:val="0"/>
      <w:marBottom w:val="0"/>
      <w:divBdr>
        <w:top w:val="none" w:sz="0" w:space="0" w:color="auto"/>
        <w:left w:val="none" w:sz="0" w:space="0" w:color="auto"/>
        <w:bottom w:val="none" w:sz="0" w:space="0" w:color="auto"/>
        <w:right w:val="none" w:sz="0" w:space="0" w:color="auto"/>
      </w:divBdr>
    </w:div>
    <w:div w:id="20279293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7</Pages>
  <Words>2318</Words>
  <Characters>13214</Characters>
  <Application>Microsoft Office Outlook</Application>
  <DocSecurity>0</DocSecurity>
  <Lines>0</Lines>
  <Paragraphs>0</Paragraphs>
  <ScaleCrop>false</ScaleCrop>
  <Company>Deik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TOBB</dc:creator>
  <cp:keywords/>
  <dc:description/>
  <cp:lastModifiedBy>Bbalaban</cp:lastModifiedBy>
  <cp:revision>3</cp:revision>
  <cp:lastPrinted>2012-04-26T13:21:00Z</cp:lastPrinted>
  <dcterms:created xsi:type="dcterms:W3CDTF">2012-11-20T15:07:00Z</dcterms:created>
  <dcterms:modified xsi:type="dcterms:W3CDTF">2012-11-21T09:18:00Z</dcterms:modified>
</cp:coreProperties>
</file>