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76" w:rsidRPr="00DB02C0" w:rsidRDefault="00840276" w:rsidP="00DB0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40276" w:rsidRPr="00F25A89" w:rsidRDefault="00840276" w:rsidP="00DB02C0">
      <w:pPr>
        <w:jc w:val="center"/>
        <w:rPr>
          <w:rFonts w:ascii="Arial" w:hAnsi="Arial" w:cs="Arial"/>
          <w:b/>
          <w:sz w:val="28"/>
          <w:szCs w:val="28"/>
        </w:rPr>
      </w:pPr>
    </w:p>
    <w:p w:rsidR="00840276" w:rsidRPr="00F25A89" w:rsidRDefault="00840276" w:rsidP="00DB02C0">
      <w:pPr>
        <w:pStyle w:val="BodyText"/>
        <w:jc w:val="center"/>
        <w:rPr>
          <w:rFonts w:ascii="Arial" w:hAnsi="Arial" w:cs="Arial"/>
          <w:b/>
          <w:szCs w:val="28"/>
        </w:rPr>
      </w:pPr>
      <w:r w:rsidRPr="00F25A89">
        <w:rPr>
          <w:rFonts w:ascii="Arial" w:hAnsi="Arial" w:cs="Arial"/>
          <w:b/>
          <w:szCs w:val="28"/>
        </w:rPr>
        <w:t>Güney Afrika Cumhuriyeti Heyet Ziyareti</w:t>
      </w:r>
    </w:p>
    <w:p w:rsidR="00840276" w:rsidRPr="00F25A89" w:rsidRDefault="00840276" w:rsidP="00DB02C0">
      <w:pPr>
        <w:pStyle w:val="BodyTex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15-21</w:t>
      </w:r>
      <w:r w:rsidRPr="00F25A89">
        <w:rPr>
          <w:rFonts w:ascii="Arial" w:hAnsi="Arial" w:cs="Arial"/>
          <w:b/>
          <w:szCs w:val="28"/>
        </w:rPr>
        <w:t xml:space="preserve"> Haziran 2014</w:t>
      </w:r>
    </w:p>
    <w:p w:rsidR="00840276" w:rsidRPr="00DB02C0" w:rsidRDefault="00840276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840276" w:rsidRPr="00F25A89" w:rsidRDefault="00840276" w:rsidP="00DB02C0">
      <w:pPr>
        <w:pStyle w:val="BodyText"/>
        <w:jc w:val="center"/>
        <w:rPr>
          <w:rFonts w:ascii="Arial" w:hAnsi="Arial" w:cs="Arial"/>
          <w:b/>
          <w:bCs/>
          <w:szCs w:val="28"/>
        </w:rPr>
      </w:pPr>
      <w:r w:rsidRPr="00F25A89">
        <w:rPr>
          <w:rFonts w:ascii="Arial" w:hAnsi="Arial" w:cs="Arial"/>
          <w:b/>
          <w:bCs/>
          <w:szCs w:val="28"/>
        </w:rPr>
        <w:t>Katılım Formu</w:t>
      </w:r>
    </w:p>
    <w:p w:rsidR="00840276" w:rsidRPr="00DB02C0" w:rsidRDefault="00840276" w:rsidP="0025220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4"/>
        <w:gridCol w:w="7548"/>
      </w:tblGrid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Ad-Soyad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Adı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Unvan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Sektör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Pasaport Numarası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Şehir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Posta Kodu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Ülke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406935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Numarası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Cep Numarası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454"/>
          <w:jc w:val="center"/>
        </w:trPr>
        <w:tc>
          <w:tcPr>
            <w:tcW w:w="2684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E-posta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76" w:rsidRPr="00DB02C0" w:rsidTr="005F7393">
        <w:trPr>
          <w:trHeight w:val="889"/>
          <w:jc w:val="center"/>
        </w:trPr>
        <w:tc>
          <w:tcPr>
            <w:tcW w:w="2684" w:type="dxa"/>
            <w:vAlign w:val="center"/>
          </w:tcPr>
          <w:p w:rsidR="00840276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Tam Programa Katılım:</w:t>
            </w:r>
          </w:p>
        </w:tc>
        <w:tc>
          <w:tcPr>
            <w:tcW w:w="7548" w:type="dxa"/>
            <w:vAlign w:val="center"/>
          </w:tcPr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   ]  Evet           [   ]  Hayır </w:t>
            </w:r>
          </w:p>
        </w:tc>
      </w:tr>
      <w:tr w:rsidR="00840276" w:rsidRPr="00DB02C0" w:rsidTr="005F7393">
        <w:trPr>
          <w:trHeight w:val="2690"/>
          <w:jc w:val="center"/>
        </w:trPr>
        <w:tc>
          <w:tcPr>
            <w:tcW w:w="2684" w:type="dxa"/>
            <w:vAlign w:val="center"/>
          </w:tcPr>
          <w:p w:rsidR="00840276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Hayır ise...</w:t>
            </w:r>
          </w:p>
          <w:p w:rsidR="00840276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276" w:rsidRDefault="00840276" w:rsidP="005F7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Yerinden Katılım:</w:t>
            </w:r>
          </w:p>
          <w:p w:rsidR="00840276" w:rsidRPr="00A90D85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(Lütfen k</w:t>
            </w:r>
            <w:r w:rsidRPr="00A90D85">
              <w:rPr>
                <w:rFonts w:ascii="Arial" w:hAnsi="Arial" w:cs="Arial"/>
                <w:sz w:val="24"/>
                <w:szCs w:val="24"/>
              </w:rPr>
              <w:t xml:space="preserve">atılmak istediğiniz </w:t>
            </w:r>
            <w:r>
              <w:rPr>
                <w:rFonts w:ascii="Arial" w:hAnsi="Arial" w:cs="Arial"/>
                <w:sz w:val="24"/>
                <w:szCs w:val="24"/>
              </w:rPr>
              <w:t>münferit etkinlikleri işaretleyiniz</w:t>
            </w:r>
            <w:r w:rsidRPr="00A90D8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48" w:type="dxa"/>
            <w:vAlign w:val="center"/>
          </w:tcPr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 ] 15-16 Haziran 2014 – Cape Town</w:t>
            </w:r>
          </w:p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 ] 17-18 Haziran 2014 – Durban</w:t>
            </w:r>
          </w:p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 ]  19 Haziran 2014 – Güney Afrika Yatırım Forumu, Johannesburg</w:t>
            </w:r>
          </w:p>
          <w:p w:rsidR="00840276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 ]  20 Haziran 2014 – Pretoria</w:t>
            </w:r>
          </w:p>
          <w:p w:rsidR="00840276" w:rsidRPr="005F701D" w:rsidRDefault="00840276" w:rsidP="005F7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 ]  21 Haziran 2014 – Johannesburg</w:t>
            </w:r>
          </w:p>
        </w:tc>
      </w:tr>
    </w:tbl>
    <w:p w:rsidR="00840276" w:rsidRPr="00DB02C0" w:rsidRDefault="00840276" w:rsidP="00DB02C0">
      <w:pPr>
        <w:rPr>
          <w:rFonts w:ascii="Arial" w:hAnsi="Arial" w:cs="Arial"/>
          <w:sz w:val="24"/>
          <w:szCs w:val="24"/>
        </w:rPr>
      </w:pPr>
    </w:p>
    <w:sectPr w:rsidR="00840276" w:rsidRPr="00DB02C0" w:rsidSect="00D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76" w:rsidRDefault="00840276" w:rsidP="00DB02C0">
      <w:r>
        <w:separator/>
      </w:r>
    </w:p>
  </w:endnote>
  <w:endnote w:type="continuationSeparator" w:id="0">
    <w:p w:rsidR="00840276" w:rsidRDefault="00840276" w:rsidP="00DB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76" w:rsidRDefault="00840276" w:rsidP="00DB02C0">
      <w:r>
        <w:separator/>
      </w:r>
    </w:p>
  </w:footnote>
  <w:footnote w:type="continuationSeparator" w:id="0">
    <w:p w:rsidR="00840276" w:rsidRDefault="00840276" w:rsidP="00DB0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B38"/>
    <w:multiLevelType w:val="hybridMultilevel"/>
    <w:tmpl w:val="0114BA1C"/>
    <w:lvl w:ilvl="0" w:tplc="B79EC638">
      <w:start w:val="1"/>
      <w:numFmt w:val="bullet"/>
      <w:lvlText w:val=""/>
      <w:lvlJc w:val="left"/>
      <w:pPr>
        <w:tabs>
          <w:tab w:val="num" w:pos="840"/>
        </w:tabs>
        <w:ind w:left="15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2C0"/>
    <w:rsid w:val="00002CBA"/>
    <w:rsid w:val="002300A2"/>
    <w:rsid w:val="00252200"/>
    <w:rsid w:val="002A4C3C"/>
    <w:rsid w:val="002C0560"/>
    <w:rsid w:val="00336E86"/>
    <w:rsid w:val="00386562"/>
    <w:rsid w:val="003A2322"/>
    <w:rsid w:val="004061FC"/>
    <w:rsid w:val="00406935"/>
    <w:rsid w:val="00413A31"/>
    <w:rsid w:val="00483388"/>
    <w:rsid w:val="004D6C8B"/>
    <w:rsid w:val="004E0799"/>
    <w:rsid w:val="005F701D"/>
    <w:rsid w:val="005F7393"/>
    <w:rsid w:val="00651ED8"/>
    <w:rsid w:val="00684A79"/>
    <w:rsid w:val="006A2DA9"/>
    <w:rsid w:val="006F6CEC"/>
    <w:rsid w:val="00703970"/>
    <w:rsid w:val="007719E3"/>
    <w:rsid w:val="007C0F75"/>
    <w:rsid w:val="007E30B2"/>
    <w:rsid w:val="007F43A2"/>
    <w:rsid w:val="00840276"/>
    <w:rsid w:val="008B535E"/>
    <w:rsid w:val="009313DE"/>
    <w:rsid w:val="00934FC2"/>
    <w:rsid w:val="009C74D4"/>
    <w:rsid w:val="00A90D85"/>
    <w:rsid w:val="00AA11E2"/>
    <w:rsid w:val="00B44347"/>
    <w:rsid w:val="00B54FDE"/>
    <w:rsid w:val="00BB273D"/>
    <w:rsid w:val="00C36320"/>
    <w:rsid w:val="00C6210E"/>
    <w:rsid w:val="00D071CF"/>
    <w:rsid w:val="00DB02C0"/>
    <w:rsid w:val="00DF53D3"/>
    <w:rsid w:val="00E2100E"/>
    <w:rsid w:val="00E416EC"/>
    <w:rsid w:val="00E46A21"/>
    <w:rsid w:val="00E512A4"/>
    <w:rsid w:val="00E71161"/>
    <w:rsid w:val="00EE69D2"/>
    <w:rsid w:val="00F128FC"/>
    <w:rsid w:val="00F25A89"/>
    <w:rsid w:val="00FE54E0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C0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B02C0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02C0"/>
    <w:rPr>
      <w:rFonts w:ascii="Arial Narrow" w:hAnsi="Arial Narrow" w:cs="Times New Roman"/>
      <w:sz w:val="20"/>
      <w:szCs w:val="20"/>
    </w:rPr>
  </w:style>
  <w:style w:type="table" w:styleId="TableGrid">
    <w:name w:val="Table Grid"/>
    <w:basedOn w:val="TableNormal"/>
    <w:uiPriority w:val="99"/>
    <w:rsid w:val="00DB02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DB02C0"/>
    <w:pPr>
      <w:spacing w:after="160" w:line="240" w:lineRule="exact"/>
    </w:pPr>
    <w:rPr>
      <w:rFonts w:ascii="Verdana" w:hAnsi="Verdana" w:cs="Verdana"/>
      <w:lang w:val="en-US"/>
    </w:rPr>
  </w:style>
  <w:style w:type="paragraph" w:styleId="Header">
    <w:name w:val="header"/>
    <w:basedOn w:val="Normal"/>
    <w:link w:val="HeaderChar"/>
    <w:uiPriority w:val="99"/>
    <w:semiHidden/>
    <w:rsid w:val="00DB02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02C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B02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02C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313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13D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13DE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13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1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3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okaragoz</dc:creator>
  <cp:keywords/>
  <dc:description/>
  <cp:lastModifiedBy>gkarabeyoglu</cp:lastModifiedBy>
  <cp:revision>14</cp:revision>
  <dcterms:created xsi:type="dcterms:W3CDTF">2014-03-18T14:34:00Z</dcterms:created>
  <dcterms:modified xsi:type="dcterms:W3CDTF">2014-04-14T14:51:00Z</dcterms:modified>
</cp:coreProperties>
</file>