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CD" w:rsidRPr="002C04ED" w:rsidRDefault="00221CCD" w:rsidP="00C1782B">
      <w:pPr>
        <w:jc w:val="center"/>
        <w:rPr>
          <w:rFonts w:ascii="Century Gothic" w:hAnsi="Century Gothic" w:cs="Century Gothic"/>
          <w:sz w:val="20"/>
          <w:szCs w:val="2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Türkiye-Flag" style="position:absolute;left:0;text-align:left;margin-left:423pt;margin-top:0;width:60.75pt;height:40.5pt;z-index:251658240;visibility:visible" stroked="t">
            <v:imagedata r:id="rId5" o:title=""/>
          </v:shape>
        </w:pict>
      </w:r>
      <w:r>
        <w:rPr>
          <w:rFonts w:ascii="Century Gothic" w:hAnsi="Century Gothic" w:cs="Century Gothic"/>
          <w:b/>
          <w:bCs/>
          <w:sz w:val="28"/>
          <w:szCs w:val="28"/>
        </w:rPr>
        <w:t>AVUSTURALYA- YENİ ZELANDA ELEKTRİK, ELEKTRONİK</w:t>
      </w:r>
    </w:p>
    <w:p w:rsidR="00221CCD" w:rsidRPr="003B4A98" w:rsidRDefault="00221CCD" w:rsidP="0084078C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 xml:space="preserve">VE BİLİŞİM </w:t>
      </w:r>
      <w:r w:rsidRPr="003B4A98">
        <w:rPr>
          <w:rFonts w:ascii="Century Gothic" w:hAnsi="Century Gothic" w:cs="Century Gothic"/>
          <w:b/>
          <w:bCs/>
          <w:sz w:val="28"/>
          <w:szCs w:val="28"/>
        </w:rPr>
        <w:t>SEKTÖRÜ TİCARET HEYETİ</w:t>
      </w:r>
    </w:p>
    <w:p w:rsidR="00221CCD" w:rsidRPr="003B4A98" w:rsidRDefault="00221CCD" w:rsidP="0084078C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3B4A98">
        <w:rPr>
          <w:rFonts w:ascii="Century Gothic" w:hAnsi="Century Gothic" w:cs="Century Gothic"/>
          <w:b/>
          <w:bCs/>
          <w:sz w:val="28"/>
          <w:szCs w:val="28"/>
        </w:rPr>
        <w:t>ÖDEME VE REZERVASYON FORMU</w:t>
      </w:r>
    </w:p>
    <w:p w:rsidR="00221CCD" w:rsidRPr="003B4A98" w:rsidRDefault="00221CCD" w:rsidP="003409E9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221CCD" w:rsidRDefault="00221CCD" w:rsidP="0012390C">
      <w:pPr>
        <w:rPr>
          <w:rFonts w:ascii="Century Gothic" w:hAnsi="Century Gothic" w:cs="Century Gothic"/>
          <w:b/>
          <w:bCs/>
        </w:rPr>
      </w:pPr>
      <w:r w:rsidRPr="003B4A98">
        <w:rPr>
          <w:rFonts w:ascii="Century Gothic" w:hAnsi="Century Gothic" w:cs="Century Gothic"/>
          <w:b/>
          <w:bCs/>
        </w:rPr>
        <w:t>ORGANİZASYON SEÇENEKLERİ</w:t>
      </w:r>
    </w:p>
    <w:p w:rsidR="00221CCD" w:rsidRPr="003B4A98" w:rsidRDefault="00221CCD" w:rsidP="0012390C">
      <w:pPr>
        <w:rPr>
          <w:rFonts w:ascii="Century Gothic" w:hAnsi="Century Gothic" w:cs="Century Gothic"/>
          <w:b/>
          <w:bCs/>
        </w:rPr>
      </w:pPr>
    </w:p>
    <w:p w:rsidR="00221CCD" w:rsidRPr="003B4A98" w:rsidRDefault="00221CCD" w:rsidP="0012390C">
      <w:pPr>
        <w:rPr>
          <w:rFonts w:ascii="Century Gothic" w:hAnsi="Century Gothic" w:cs="Century Gothic"/>
          <w:b/>
          <w:bCs/>
          <w:sz w:val="10"/>
          <w:szCs w:val="10"/>
        </w:rPr>
      </w:pPr>
    </w:p>
    <w:p w:rsidR="00221CCD" w:rsidRPr="003B4A98" w:rsidRDefault="00221CCD" w:rsidP="0012390C">
      <w:pPr>
        <w:pStyle w:val="ListParagraph"/>
        <w:numPr>
          <w:ilvl w:val="0"/>
          <w:numId w:val="1"/>
        </w:numPr>
        <w:jc w:val="both"/>
        <w:rPr>
          <w:rFonts w:ascii="Century Gothic" w:hAnsi="Century Gothic" w:cs="Century Gothic"/>
          <w:sz w:val="22"/>
          <w:szCs w:val="22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Heyete İstanbul’dan katılacağım, programa uygun olarak uçak ve otel rezervasyonlarının yapılmasını talep ediyorum. </w:t>
      </w:r>
      <w:r w:rsidRPr="004F302E">
        <w:rPr>
          <w:rFonts w:ascii="Century Gothic" w:hAnsi="Century Gothic" w:cs="Century Gothic"/>
          <w:b/>
          <w:bCs/>
          <w:sz w:val="22"/>
          <w:szCs w:val="22"/>
          <w:u w:val="single"/>
        </w:rPr>
        <w:t>Uçak, hava alanı vergileri, ………..  gece otelde single oda/kahvaltı konaklama, transferler ve toplantı paketi</w:t>
      </w:r>
      <w:r w:rsidRPr="003B4A98">
        <w:rPr>
          <w:rFonts w:ascii="Century Gothic" w:hAnsi="Century Gothic" w:cs="Century Gothic"/>
          <w:sz w:val="22"/>
          <w:szCs w:val="22"/>
        </w:rPr>
        <w:t xml:space="preserve"> dahil katılım bedeli </w:t>
      </w:r>
      <w:r>
        <w:rPr>
          <w:rFonts w:ascii="Century Gothic" w:hAnsi="Century Gothic" w:cs="Century Gothic"/>
          <w:b/>
          <w:bCs/>
          <w:sz w:val="22"/>
          <w:szCs w:val="22"/>
        </w:rPr>
        <w:t>……</w:t>
      </w:r>
      <w:r w:rsidRPr="00A62146">
        <w:rPr>
          <w:rFonts w:ascii="Century Gothic" w:hAnsi="Century Gothic" w:cs="Century Gothic"/>
          <w:b/>
          <w:bCs/>
          <w:sz w:val="22"/>
          <w:szCs w:val="22"/>
        </w:rPr>
        <w:t xml:space="preserve"> olup avans bedeli </w:t>
      </w:r>
      <w:r>
        <w:rPr>
          <w:rFonts w:ascii="Century Gothic" w:hAnsi="Century Gothic" w:cs="Century Gothic"/>
          <w:b/>
          <w:bCs/>
          <w:sz w:val="22"/>
          <w:szCs w:val="22"/>
        </w:rPr>
        <w:t>…………’dur.</w:t>
      </w:r>
    </w:p>
    <w:p w:rsidR="00221CCD" w:rsidRPr="003B4A98" w:rsidRDefault="00221CCD" w:rsidP="0012390C">
      <w:pPr>
        <w:pStyle w:val="ListParagraph"/>
        <w:jc w:val="both"/>
        <w:rPr>
          <w:rFonts w:ascii="Century Gothic" w:hAnsi="Century Gothic" w:cs="Century Gothic"/>
          <w:sz w:val="22"/>
          <w:szCs w:val="22"/>
        </w:rPr>
      </w:pPr>
    </w:p>
    <w:p w:rsidR="00221CCD" w:rsidRPr="003B4A98" w:rsidRDefault="00221CCD">
      <w:pPr>
        <w:rPr>
          <w:rFonts w:ascii="Century Gothic" w:hAnsi="Century Gothic" w:cs="Century Gothic"/>
          <w:b/>
          <w:bCs/>
        </w:rPr>
      </w:pPr>
      <w:r w:rsidRPr="003B4A98">
        <w:rPr>
          <w:rFonts w:ascii="Century Gothic" w:hAnsi="Century Gothic" w:cs="Century Gothic"/>
          <w:b/>
          <w:bCs/>
        </w:rPr>
        <w:t>ÖDEME SEÇENEKLERİ</w:t>
      </w:r>
    </w:p>
    <w:p w:rsidR="00221CCD" w:rsidRPr="003B4A98" w:rsidRDefault="00221CCD">
      <w:pPr>
        <w:rPr>
          <w:rFonts w:ascii="Century Gothic" w:hAnsi="Century Gothic" w:cs="Century Gothic"/>
          <w:sz w:val="22"/>
          <w:szCs w:val="22"/>
        </w:rPr>
      </w:pPr>
    </w:p>
    <w:p w:rsidR="00221CCD" w:rsidRPr="002C04ED" w:rsidRDefault="00221CCD" w:rsidP="003B4A98">
      <w:pPr>
        <w:pStyle w:val="ListParagraph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Katılım tutarını ödeme günündeki MB efektif satış kurundan TL ye çevirerek İstanbul </w:t>
      </w:r>
      <w:r>
        <w:rPr>
          <w:rFonts w:ascii="Century Gothic" w:hAnsi="Century Gothic" w:cs="Century Gothic"/>
          <w:sz w:val="22"/>
          <w:szCs w:val="22"/>
        </w:rPr>
        <w:t xml:space="preserve">Elektrik-Elektronik, Makine ve Bilişim </w:t>
      </w:r>
      <w:r w:rsidRPr="003B4A98">
        <w:rPr>
          <w:rFonts w:ascii="Century Gothic" w:hAnsi="Century Gothic" w:cs="Century Gothic"/>
          <w:sz w:val="22"/>
          <w:szCs w:val="22"/>
        </w:rPr>
        <w:t xml:space="preserve">İhracatçıları Birliği’nin </w:t>
      </w:r>
      <w:r>
        <w:rPr>
          <w:rFonts w:ascii="Century Gothic" w:hAnsi="Century Gothic" w:cs="Century Gothic"/>
          <w:b/>
          <w:bCs/>
          <w:sz w:val="22"/>
          <w:szCs w:val="22"/>
        </w:rPr>
        <w:t>Vakıf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 xml:space="preserve">bank </w:t>
      </w:r>
      <w:r>
        <w:rPr>
          <w:rFonts w:ascii="Century Gothic" w:hAnsi="Century Gothic" w:cs="Century Gothic"/>
          <w:b/>
          <w:bCs/>
          <w:sz w:val="22"/>
          <w:szCs w:val="22"/>
        </w:rPr>
        <w:t>Güneşli</w:t>
      </w:r>
      <w:r w:rsidRPr="003B4A98">
        <w:rPr>
          <w:rFonts w:ascii="Century Gothic" w:hAnsi="Century Gothic" w:cs="Century Gothic"/>
          <w:sz w:val="22"/>
          <w:szCs w:val="22"/>
        </w:rPr>
        <w:t xml:space="preserve"> Şubesi nezdindeki </w:t>
      </w:r>
      <w:r>
        <w:rPr>
          <w:b/>
          <w:bCs/>
        </w:rPr>
        <w:t>00158007266143825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 xml:space="preserve"> numaralı hesabına (</w:t>
      </w:r>
      <w:r w:rsidRPr="00C77B54">
        <w:rPr>
          <w:rFonts w:ascii="Century Gothic" w:hAnsi="Century Gothic" w:cs="Century Gothic"/>
          <w:b/>
          <w:bCs/>
          <w:sz w:val="22"/>
          <w:szCs w:val="22"/>
        </w:rPr>
        <w:t>IBAN:</w:t>
      </w:r>
      <w:r w:rsidRPr="00A42010">
        <w:rPr>
          <w:b/>
          <w:bCs/>
        </w:rPr>
        <w:t xml:space="preserve"> </w:t>
      </w:r>
      <w:r>
        <w:rPr>
          <w:b/>
          <w:bCs/>
        </w:rPr>
        <w:t>TR71 0001 5001 5800 7266 1438 25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>)</w:t>
      </w:r>
      <w:r w:rsidRPr="003B4A98">
        <w:rPr>
          <w:rFonts w:ascii="Century Gothic" w:hAnsi="Century Gothic" w:cs="Century Gothic"/>
          <w:sz w:val="22"/>
          <w:szCs w:val="22"/>
        </w:rPr>
        <w:t xml:space="preserve"> yatırdım, ödeme dekontu Ek tedir. 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(Lütfen Açıklamaya heyet ismini yazınız)</w:t>
      </w:r>
    </w:p>
    <w:p w:rsidR="00221CCD" w:rsidRDefault="00221CCD" w:rsidP="002C04ED">
      <w:pPr>
        <w:pStyle w:val="ListParagraph"/>
        <w:jc w:val="both"/>
        <w:rPr>
          <w:rFonts w:ascii="Century Gothic" w:hAnsi="Century Gothic" w:cs="Century Gothic"/>
          <w:sz w:val="22"/>
          <w:szCs w:val="22"/>
        </w:rPr>
      </w:pPr>
    </w:p>
    <w:p w:rsidR="00221CCD" w:rsidRPr="002C04ED" w:rsidRDefault="00221CCD" w:rsidP="002C04ED">
      <w:pPr>
        <w:pStyle w:val="ListParagraph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Katılım tutarını </w:t>
      </w:r>
      <w:r w:rsidRPr="001272EB">
        <w:rPr>
          <w:rFonts w:ascii="Century Gothic" w:hAnsi="Century Gothic" w:cs="Century Gothic"/>
          <w:b/>
          <w:bCs/>
          <w:sz w:val="22"/>
          <w:szCs w:val="22"/>
        </w:rPr>
        <w:t>Euro olarak</w:t>
      </w:r>
      <w:r w:rsidRPr="003B4A98">
        <w:rPr>
          <w:rFonts w:ascii="Century Gothic" w:hAnsi="Century Gothic" w:cs="Century Gothic"/>
          <w:sz w:val="22"/>
          <w:szCs w:val="22"/>
        </w:rPr>
        <w:t xml:space="preserve"> İstanbul </w:t>
      </w:r>
      <w:r>
        <w:rPr>
          <w:rFonts w:ascii="Century Gothic" w:hAnsi="Century Gothic" w:cs="Century Gothic"/>
          <w:sz w:val="22"/>
          <w:szCs w:val="22"/>
        </w:rPr>
        <w:t xml:space="preserve">Elektrik-Elektronik, Makine ve Bilişim </w:t>
      </w:r>
      <w:r w:rsidRPr="003B4A98">
        <w:rPr>
          <w:rFonts w:ascii="Century Gothic" w:hAnsi="Century Gothic" w:cs="Century Gothic"/>
          <w:sz w:val="22"/>
          <w:szCs w:val="22"/>
        </w:rPr>
        <w:t xml:space="preserve">İhracatçıları Birliği’nin </w:t>
      </w:r>
      <w:r>
        <w:rPr>
          <w:rFonts w:ascii="Century Gothic" w:hAnsi="Century Gothic" w:cs="Century Gothic"/>
          <w:b/>
          <w:bCs/>
          <w:sz w:val="22"/>
          <w:szCs w:val="22"/>
        </w:rPr>
        <w:t>Vakıf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 xml:space="preserve">bank </w:t>
      </w:r>
      <w:r>
        <w:rPr>
          <w:rFonts w:ascii="Century Gothic" w:hAnsi="Century Gothic" w:cs="Century Gothic"/>
          <w:b/>
          <w:bCs/>
          <w:sz w:val="22"/>
          <w:szCs w:val="22"/>
        </w:rPr>
        <w:t>Güneşli</w:t>
      </w:r>
      <w:r w:rsidRPr="003B4A98">
        <w:rPr>
          <w:rFonts w:ascii="Century Gothic" w:hAnsi="Century Gothic" w:cs="Century Gothic"/>
          <w:sz w:val="22"/>
          <w:szCs w:val="22"/>
        </w:rPr>
        <w:t xml:space="preserve"> Şubesi nezdindeki </w:t>
      </w:r>
      <w:r>
        <w:rPr>
          <w:b/>
          <w:bCs/>
        </w:rPr>
        <w:t>00158048012028446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 xml:space="preserve"> numaralı hesabına (</w:t>
      </w:r>
      <w:r w:rsidRPr="00C77B54">
        <w:rPr>
          <w:rFonts w:ascii="Century Gothic" w:hAnsi="Century Gothic" w:cs="Century Gothic"/>
          <w:b/>
          <w:bCs/>
          <w:sz w:val="22"/>
          <w:szCs w:val="22"/>
        </w:rPr>
        <w:t>IBAN:</w:t>
      </w:r>
      <w:r w:rsidRPr="00A42010">
        <w:rPr>
          <w:b/>
          <w:bCs/>
        </w:rPr>
        <w:t xml:space="preserve"> </w:t>
      </w:r>
      <w:r>
        <w:rPr>
          <w:b/>
          <w:bCs/>
        </w:rPr>
        <w:t>TR43 0001 5001 5804 8012 0284 46</w:t>
      </w:r>
      <w:r w:rsidRPr="003B4A98">
        <w:rPr>
          <w:rFonts w:ascii="Century Gothic" w:hAnsi="Century Gothic" w:cs="Century Gothic"/>
          <w:b/>
          <w:bCs/>
          <w:sz w:val="22"/>
          <w:szCs w:val="22"/>
        </w:rPr>
        <w:t>)</w:t>
      </w:r>
      <w:r w:rsidRPr="003B4A98">
        <w:rPr>
          <w:rFonts w:ascii="Century Gothic" w:hAnsi="Century Gothic" w:cs="Century Gothic"/>
          <w:sz w:val="22"/>
          <w:szCs w:val="22"/>
        </w:rPr>
        <w:t xml:space="preserve"> yatırdım, ödeme dekontu Ek tedir. 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(Lütfen Açıklamaya heyet ismini yazınız)</w:t>
      </w:r>
    </w:p>
    <w:p w:rsidR="00221CCD" w:rsidRPr="003B4A98" w:rsidRDefault="00221CCD" w:rsidP="002C04ED">
      <w:pPr>
        <w:pStyle w:val="ListParagraph"/>
        <w:jc w:val="both"/>
        <w:rPr>
          <w:rFonts w:ascii="Century Gothic" w:hAnsi="Century Gothic" w:cs="Century Gothic"/>
          <w:sz w:val="22"/>
          <w:szCs w:val="22"/>
        </w:rPr>
      </w:pPr>
    </w:p>
    <w:p w:rsidR="00221CCD" w:rsidRPr="002C04ED" w:rsidRDefault="00221CCD" w:rsidP="008718A3">
      <w:pPr>
        <w:pStyle w:val="ListParagraph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Lütfen katılım tutarının 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TL karşılığını</w:t>
      </w:r>
      <w:r w:rsidRPr="003B4A98">
        <w:rPr>
          <w:rFonts w:ascii="Century Gothic" w:hAnsi="Century Gothic" w:cs="Century Gothic"/>
          <w:sz w:val="22"/>
          <w:szCs w:val="22"/>
        </w:rPr>
        <w:t xml:space="preserve"> ödeme günündeki MB efektif satış kurundan hesaplayarak aşağıda detayları verilen şahsıma ait / şirketimize ait kredi kartından tahsil ediniz.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(Kullanılan Kredi Kartı şirk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e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t adına ya da şirket ortağının adına olmalıdır.)</w:t>
      </w:r>
    </w:p>
    <w:p w:rsidR="00221CCD" w:rsidRDefault="00221CCD" w:rsidP="002C04ED">
      <w:pPr>
        <w:pStyle w:val="ListParagraph"/>
        <w:jc w:val="both"/>
        <w:rPr>
          <w:rFonts w:ascii="Century Gothic" w:hAnsi="Century Gothic" w:cs="Century Gothic"/>
          <w:sz w:val="22"/>
          <w:szCs w:val="22"/>
        </w:rPr>
      </w:pPr>
    </w:p>
    <w:p w:rsidR="00221CCD" w:rsidRPr="002C04ED" w:rsidRDefault="00221CCD" w:rsidP="002C04ED">
      <w:pPr>
        <w:pStyle w:val="ListParagraph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hAnsi="Century Gothic" w:cs="Century Gothic"/>
          <w:sz w:val="22"/>
          <w:szCs w:val="22"/>
        </w:rPr>
        <w:t xml:space="preserve">Lütfen katılım tutarını </w:t>
      </w:r>
      <w:r w:rsidRPr="001272EB">
        <w:rPr>
          <w:rFonts w:ascii="Century Gothic" w:hAnsi="Century Gothic" w:cs="Century Gothic"/>
          <w:b/>
          <w:bCs/>
          <w:sz w:val="22"/>
          <w:szCs w:val="22"/>
        </w:rPr>
        <w:t>Euro olarak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3B4A98">
        <w:rPr>
          <w:rFonts w:ascii="Century Gothic" w:hAnsi="Century Gothic" w:cs="Century Gothic"/>
          <w:sz w:val="22"/>
          <w:szCs w:val="22"/>
        </w:rPr>
        <w:t>aşağıda detayları verilen şahsıma ait / şirketimize ait kredi kartından tahsil ediniz.</w:t>
      </w:r>
      <w:r w:rsidRPr="002C04ED">
        <w:rPr>
          <w:rFonts w:ascii="Century Gothic" w:hAnsi="Century Gothic" w:cs="Century Gothic"/>
          <w:sz w:val="22"/>
          <w:szCs w:val="22"/>
        </w:rPr>
        <w:t xml:space="preserve"> </w:t>
      </w:r>
      <w:r w:rsidRPr="003B4A98">
        <w:rPr>
          <w:rFonts w:ascii="Century Gothic" w:hAnsi="Century Gothic" w:cs="Century Gothic"/>
          <w:sz w:val="22"/>
          <w:szCs w:val="22"/>
        </w:rPr>
        <w:t>.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(Kullanılan Kredi Kartı şirk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e</w:t>
      </w:r>
      <w:r w:rsidRPr="002C04ED">
        <w:rPr>
          <w:rFonts w:ascii="Century Gothic" w:hAnsi="Century Gothic" w:cs="Century Gothic"/>
          <w:b/>
          <w:bCs/>
          <w:sz w:val="22"/>
          <w:szCs w:val="22"/>
          <w:u w:val="single"/>
        </w:rPr>
        <w:t>t adına ya da şirket ortağının adına olmalıdır.)</w:t>
      </w:r>
    </w:p>
    <w:p w:rsidR="00221CCD" w:rsidRPr="003B4A98" w:rsidRDefault="00221CCD" w:rsidP="002C04ED">
      <w:pPr>
        <w:pStyle w:val="ListParagraph"/>
        <w:jc w:val="both"/>
        <w:rPr>
          <w:rFonts w:ascii="Century Gothic" w:hAnsi="Century Gothic" w:cs="Century Gothic"/>
          <w:sz w:val="22"/>
          <w:szCs w:val="22"/>
        </w:rPr>
      </w:pPr>
    </w:p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b/>
          <w:bCs/>
        </w:rPr>
      </w:pPr>
      <w:r w:rsidRPr="003B4A98">
        <w:rPr>
          <w:rFonts w:ascii="Century Gothic" w:hAnsi="Century Gothic" w:cs="Century Gothic"/>
          <w:b/>
          <w:bCs/>
        </w:rPr>
        <w:t>KREDİ KARTI İLE ÖDEME FORMU</w:t>
      </w:r>
    </w:p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10"/>
          <w:szCs w:val="10"/>
        </w:rPr>
      </w:pPr>
    </w:p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22"/>
          <w:szCs w:val="22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KART SAHİBİNİN </w:t>
      </w:r>
    </w:p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10"/>
          <w:szCs w:val="10"/>
        </w:rPr>
      </w:pPr>
    </w:p>
    <w:tbl>
      <w:tblPr>
        <w:tblW w:w="9498" w:type="dxa"/>
        <w:tblInd w:w="-106" w:type="dxa"/>
        <w:tblLook w:val="00A0"/>
      </w:tblPr>
      <w:tblGrid>
        <w:gridCol w:w="2268"/>
        <w:gridCol w:w="7230"/>
      </w:tblGrid>
      <w:tr w:rsidR="00221CCD" w:rsidRPr="003B4A98">
        <w:tc>
          <w:tcPr>
            <w:tcW w:w="2268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ADI – SOYADI</w:t>
            </w:r>
          </w:p>
        </w:tc>
        <w:tc>
          <w:tcPr>
            <w:tcW w:w="7230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1"/>
              <w:gridCol w:w="291"/>
              <w:gridCol w:w="291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221CCD" w:rsidRPr="003B4A98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10"/>
          <w:szCs w:val="10"/>
        </w:rPr>
      </w:pPr>
    </w:p>
    <w:tbl>
      <w:tblPr>
        <w:tblW w:w="4615" w:type="dxa"/>
        <w:tblInd w:w="-106" w:type="dxa"/>
        <w:tblLook w:val="00A0"/>
      </w:tblPr>
      <w:tblGrid>
        <w:gridCol w:w="2410"/>
        <w:gridCol w:w="390"/>
        <w:gridCol w:w="375"/>
        <w:gridCol w:w="1005"/>
        <w:gridCol w:w="435"/>
      </w:tblGrid>
      <w:tr w:rsidR="00221CCD" w:rsidRPr="003B4A98">
        <w:tc>
          <w:tcPr>
            <w:tcW w:w="2410" w:type="dxa"/>
            <w:vAlign w:val="center"/>
          </w:tcPr>
          <w:p w:rsidR="00221CCD" w:rsidRPr="003B4A98" w:rsidRDefault="00221CCD" w:rsidP="003376A5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KREDİ KARTI CİNSİ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221CCD" w:rsidRPr="003B4A98" w:rsidRDefault="00221CCD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CD" w:rsidRPr="003B4A98" w:rsidRDefault="00221CCD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221CCD" w:rsidRPr="003B4A98" w:rsidRDefault="00221CCD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CD" w:rsidRPr="003B4A98" w:rsidRDefault="00221CCD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10"/>
          <w:szCs w:val="10"/>
        </w:rPr>
      </w:pPr>
      <w:r w:rsidRPr="003B4A98">
        <w:rPr>
          <w:rFonts w:ascii="Century Gothic" w:hAnsi="Century Gothic" w:cs="Century Gothic"/>
          <w:sz w:val="22"/>
          <w:szCs w:val="22"/>
        </w:rPr>
        <w:tab/>
      </w:r>
      <w:r w:rsidRPr="003B4A98">
        <w:rPr>
          <w:rFonts w:ascii="Century Gothic" w:hAnsi="Century Gothic" w:cs="Century Gothic"/>
          <w:sz w:val="22"/>
          <w:szCs w:val="22"/>
        </w:rPr>
        <w:tab/>
      </w:r>
      <w:r w:rsidRPr="003B4A98">
        <w:rPr>
          <w:rFonts w:ascii="Century Gothic" w:hAnsi="Century Gothic" w:cs="Century Gothic"/>
          <w:sz w:val="22"/>
          <w:szCs w:val="22"/>
        </w:rPr>
        <w:tab/>
        <w:t xml:space="preserve">        VISA      MASTER CARD</w:t>
      </w:r>
      <w:r w:rsidRPr="003B4A98">
        <w:rPr>
          <w:rFonts w:ascii="Century Gothic" w:hAnsi="Century Gothic" w:cs="Century Gothic"/>
          <w:sz w:val="10"/>
          <w:szCs w:val="10"/>
        </w:rPr>
        <w:tab/>
      </w:r>
    </w:p>
    <w:p w:rsidR="00221CCD" w:rsidRPr="003B4A98" w:rsidRDefault="00221CCD" w:rsidP="008718A3">
      <w:pPr>
        <w:ind w:firstLine="708"/>
        <w:jc w:val="both"/>
        <w:rPr>
          <w:rFonts w:ascii="Century Gothic" w:hAnsi="Century Gothic" w:cs="Century Gothic"/>
          <w:sz w:val="10"/>
          <w:szCs w:val="10"/>
        </w:rPr>
      </w:pPr>
      <w:r w:rsidRPr="003B4A98">
        <w:rPr>
          <w:rFonts w:ascii="Century Gothic" w:hAnsi="Century Gothic" w:cs="Century Gothic"/>
          <w:sz w:val="10"/>
          <w:szCs w:val="10"/>
        </w:rPr>
        <w:tab/>
      </w:r>
      <w:r w:rsidRPr="003B4A98">
        <w:rPr>
          <w:rFonts w:ascii="Century Gothic" w:hAnsi="Century Gothic" w:cs="Century Gothic"/>
          <w:sz w:val="10"/>
          <w:szCs w:val="10"/>
        </w:rPr>
        <w:tab/>
      </w:r>
    </w:p>
    <w:tbl>
      <w:tblPr>
        <w:tblW w:w="9498" w:type="dxa"/>
        <w:tblInd w:w="-106" w:type="dxa"/>
        <w:tblLook w:val="00A0"/>
      </w:tblPr>
      <w:tblGrid>
        <w:gridCol w:w="2268"/>
        <w:gridCol w:w="7230"/>
      </w:tblGrid>
      <w:tr w:rsidR="00221CCD" w:rsidRPr="003B4A98">
        <w:trPr>
          <w:trHeight w:val="285"/>
        </w:trPr>
        <w:tc>
          <w:tcPr>
            <w:tcW w:w="2268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KREDİ KART NO</w:t>
            </w:r>
          </w:p>
        </w:tc>
        <w:tc>
          <w:tcPr>
            <w:tcW w:w="7230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221CCD" w:rsidRPr="003B4A98">
              <w:trPr>
                <w:trHeight w:val="340"/>
              </w:trPr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1CCD" w:rsidRPr="003B4A98" w:rsidRDefault="00221CCD">
      <w:pPr>
        <w:rPr>
          <w:rFonts w:ascii="Century Gothic" w:hAnsi="Century Gothic" w:cs="Century Gothic"/>
          <w:sz w:val="10"/>
          <w:szCs w:val="10"/>
        </w:rPr>
      </w:pPr>
    </w:p>
    <w:tbl>
      <w:tblPr>
        <w:tblW w:w="9498" w:type="dxa"/>
        <w:tblInd w:w="-106" w:type="dxa"/>
        <w:tblLook w:val="00A0"/>
      </w:tblPr>
      <w:tblGrid>
        <w:gridCol w:w="2835"/>
        <w:gridCol w:w="6663"/>
      </w:tblGrid>
      <w:tr w:rsidR="00221CCD" w:rsidRPr="003B4A98">
        <w:tc>
          <w:tcPr>
            <w:tcW w:w="2835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SON KULLANMA TARİHİ</w:t>
            </w:r>
          </w:p>
        </w:tc>
        <w:tc>
          <w:tcPr>
            <w:tcW w:w="6663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69"/>
              <w:gridCol w:w="269"/>
              <w:gridCol w:w="269"/>
              <w:gridCol w:w="269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</w:tblGrid>
            <w:tr w:rsidR="00221CCD" w:rsidRPr="003B4A98">
              <w:trPr>
                <w:trHeight w:val="34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1CCD" w:rsidRPr="003B4A98" w:rsidRDefault="00221CCD">
      <w:pPr>
        <w:rPr>
          <w:rFonts w:ascii="Century Gothic" w:hAnsi="Century Gothic" w:cs="Century Gothic"/>
          <w:sz w:val="10"/>
          <w:szCs w:val="10"/>
        </w:rPr>
      </w:pPr>
    </w:p>
    <w:tbl>
      <w:tblPr>
        <w:tblW w:w="9498" w:type="dxa"/>
        <w:tblInd w:w="-106" w:type="dxa"/>
        <w:tblLook w:val="00A0"/>
      </w:tblPr>
      <w:tblGrid>
        <w:gridCol w:w="2268"/>
        <w:gridCol w:w="7230"/>
      </w:tblGrid>
      <w:tr w:rsidR="00221CCD" w:rsidRPr="003B4A98">
        <w:tc>
          <w:tcPr>
            <w:tcW w:w="2268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CVC KODU</w:t>
            </w:r>
          </w:p>
        </w:tc>
        <w:tc>
          <w:tcPr>
            <w:tcW w:w="7230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9"/>
              <w:gridCol w:w="369"/>
              <w:gridCol w:w="369"/>
              <w:gridCol w:w="291"/>
            </w:tblGrid>
            <w:tr w:rsidR="00221CCD" w:rsidRPr="003B4A98">
              <w:trPr>
                <w:trHeight w:val="340"/>
              </w:trPr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color w:val="000000"/>
                <w:sz w:val="12"/>
                <w:szCs w:val="12"/>
              </w:rPr>
              <w:t>* 3 haneli güvenlik no kartınızın arkasındaki imza yerinin üzerinde yazan kart numaranızdan sonra gelen 3 haneli sayıdır</w:t>
            </w:r>
          </w:p>
        </w:tc>
      </w:tr>
    </w:tbl>
    <w:p w:rsidR="00221CCD" w:rsidRPr="003B4A98" w:rsidRDefault="00221CCD">
      <w:pPr>
        <w:rPr>
          <w:rFonts w:ascii="Century Gothic" w:hAnsi="Century Gothic" w:cs="Century Gothic"/>
          <w:sz w:val="10"/>
          <w:szCs w:val="10"/>
        </w:rPr>
      </w:pPr>
    </w:p>
    <w:tbl>
      <w:tblPr>
        <w:tblW w:w="9498" w:type="dxa"/>
        <w:tblInd w:w="-106" w:type="dxa"/>
        <w:tblLook w:val="00A0"/>
      </w:tblPr>
      <w:tblGrid>
        <w:gridCol w:w="2835"/>
        <w:gridCol w:w="6663"/>
      </w:tblGrid>
      <w:tr w:rsidR="00221CCD" w:rsidRPr="003B4A98">
        <w:tc>
          <w:tcPr>
            <w:tcW w:w="2835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TOPLAM ÖDEME TUTARI</w:t>
            </w:r>
          </w:p>
        </w:tc>
        <w:tc>
          <w:tcPr>
            <w:tcW w:w="6663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69"/>
              <w:gridCol w:w="269"/>
              <w:gridCol w:w="269"/>
              <w:gridCol w:w="269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</w:tblGrid>
            <w:tr w:rsidR="00221CCD" w:rsidRPr="003B4A98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4F4CF6">
                  <w:pPr>
                    <w:ind w:left="-58" w:right="-121" w:hanging="32"/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  <w:r w:rsidRPr="003B4A98">
                    <w:rPr>
                      <w:rFonts w:ascii="Century Gothic" w:hAnsi="Century Gothic" w:cs="Century Gothic"/>
                      <w:sz w:val="22"/>
                      <w:szCs w:val="22"/>
                    </w:rPr>
                    <w:t>TL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4F4CF6">
                  <w:pPr>
                    <w:ind w:left="-58" w:firstLine="58"/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1CCD" w:rsidRPr="003B4A98" w:rsidRDefault="00221CCD" w:rsidP="00691781">
                  <w:pPr>
                    <w:jc w:val="both"/>
                    <w:rPr>
                      <w:rFonts w:ascii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221CCD" w:rsidRPr="003B4A98" w:rsidRDefault="00221CCD">
      <w:pPr>
        <w:rPr>
          <w:rFonts w:ascii="Century Gothic" w:hAnsi="Century Gothic" w:cs="Century Gothic"/>
          <w:sz w:val="10"/>
          <w:szCs w:val="10"/>
        </w:rPr>
      </w:pPr>
    </w:p>
    <w:tbl>
      <w:tblPr>
        <w:tblW w:w="9498" w:type="dxa"/>
        <w:tblInd w:w="-106" w:type="dxa"/>
        <w:tblLook w:val="00A0"/>
      </w:tblPr>
      <w:tblGrid>
        <w:gridCol w:w="2835"/>
        <w:gridCol w:w="6663"/>
      </w:tblGrid>
      <w:tr w:rsidR="00221CCD" w:rsidRPr="003B4A98">
        <w:tc>
          <w:tcPr>
            <w:tcW w:w="2835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TOPLAM ÖDEME TUTARI (YAZI İLE)</w:t>
            </w:r>
          </w:p>
        </w:tc>
        <w:tc>
          <w:tcPr>
            <w:tcW w:w="6663" w:type="dxa"/>
          </w:tcPr>
          <w:p w:rsidR="00221CCD" w:rsidRPr="003B4A98" w:rsidRDefault="00221CCD" w:rsidP="00691781">
            <w:pPr>
              <w:jc w:val="both"/>
              <w:rPr>
                <w:rFonts w:ascii="Century Gothic" w:hAnsi="Century Gothic" w:cs="Century Gothic"/>
                <w:sz w:val="22"/>
                <w:szCs w:val="22"/>
              </w:rPr>
            </w:pPr>
            <w:r w:rsidRPr="003B4A98">
              <w:rPr>
                <w:rFonts w:ascii="Century Gothic" w:hAnsi="Century Gothic" w:cs="Century Gothic"/>
                <w:sz w:val="22"/>
                <w:szCs w:val="22"/>
              </w:rPr>
              <w:t>.....................................................</w:t>
            </w:r>
          </w:p>
        </w:tc>
      </w:tr>
    </w:tbl>
    <w:p w:rsidR="00221CCD" w:rsidRPr="003B4A98" w:rsidRDefault="00221CCD" w:rsidP="00E9011B">
      <w:pPr>
        <w:jc w:val="both"/>
        <w:rPr>
          <w:rFonts w:ascii="Century Gothic" w:hAnsi="Century Gothic" w:cs="Century Gothic"/>
          <w:sz w:val="10"/>
          <w:szCs w:val="10"/>
        </w:rPr>
      </w:pPr>
    </w:p>
    <w:p w:rsidR="00221CCD" w:rsidRPr="003B4A98" w:rsidRDefault="00221CCD" w:rsidP="002C04ED">
      <w:pPr>
        <w:ind w:left="600"/>
        <w:jc w:val="both"/>
        <w:rPr>
          <w:rFonts w:ascii="Century Gothic" w:hAnsi="Century Gothic" w:cs="Century Gothic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Yukarıda belirtilen tutarın </w:t>
      </w:r>
      <w:r w:rsidRPr="00283E84">
        <w:rPr>
          <w:rFonts w:ascii="Century Gothic" w:hAnsi="Century Gothic" w:cs="Century Gothic"/>
          <w:sz w:val="22"/>
          <w:szCs w:val="22"/>
          <w:highlight w:val="yellow"/>
        </w:rPr>
        <w:t>……………………………</w:t>
      </w:r>
      <w:r>
        <w:rPr>
          <w:rFonts w:ascii="Century Gothic" w:hAnsi="Century Gothic" w:cs="Century Gothic"/>
          <w:sz w:val="22"/>
          <w:szCs w:val="22"/>
        </w:rPr>
        <w:t xml:space="preserve"> Elektrik, Elektronik ve Bilişim </w:t>
      </w:r>
      <w:r w:rsidRPr="003B4A98">
        <w:rPr>
          <w:rFonts w:ascii="Century Gothic" w:hAnsi="Century Gothic" w:cs="Century Gothic"/>
          <w:sz w:val="22"/>
          <w:szCs w:val="22"/>
        </w:rPr>
        <w:t>Sektörü Ticaret Heyeti programı katılım bedeli avansı olarak kredi kartı hesabımdan tahsil edilmesini kabul ederim.</w:t>
      </w:r>
    </w:p>
    <w:p w:rsidR="00221CCD" w:rsidRPr="003B4A98" w:rsidRDefault="00221CCD" w:rsidP="00110030">
      <w:pPr>
        <w:ind w:left="7788"/>
        <w:rPr>
          <w:rFonts w:ascii="Century Gothic" w:hAnsi="Century Gothic" w:cs="Century Gothic"/>
          <w:sz w:val="22"/>
          <w:szCs w:val="22"/>
        </w:rPr>
      </w:pPr>
      <w:r w:rsidRPr="003B4A98">
        <w:rPr>
          <w:rFonts w:ascii="Century Gothic" w:hAnsi="Century Gothic" w:cs="Century Gothic"/>
          <w:sz w:val="22"/>
          <w:szCs w:val="22"/>
        </w:rPr>
        <w:t xml:space="preserve">Tarih </w:t>
      </w:r>
    </w:p>
    <w:p w:rsidR="00221CCD" w:rsidRPr="003B4A98" w:rsidRDefault="00221CCD" w:rsidP="00E9011B">
      <w:pPr>
        <w:jc w:val="right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Adı</w:t>
      </w:r>
      <w:r w:rsidRPr="003B4A98">
        <w:rPr>
          <w:rFonts w:ascii="Century Gothic" w:hAnsi="Century Gothic" w:cs="Century Gothic"/>
          <w:sz w:val="22"/>
          <w:szCs w:val="22"/>
        </w:rPr>
        <w:t>-Soyadı ve- İmza</w:t>
      </w:r>
    </w:p>
    <w:sectPr w:rsidR="00221CCD" w:rsidRPr="003B4A98" w:rsidSect="00BB4EE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1D1"/>
    <w:multiLevelType w:val="hybridMultilevel"/>
    <w:tmpl w:val="7AB60DBA"/>
    <w:lvl w:ilvl="0" w:tplc="B7FA778A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D9A31F8"/>
    <w:multiLevelType w:val="hybridMultilevel"/>
    <w:tmpl w:val="05C239AA"/>
    <w:lvl w:ilvl="0" w:tplc="483CAE18">
      <w:start w:val="1"/>
      <w:numFmt w:val="bullet"/>
      <w:lvlText w:val=""/>
      <w:lvlJc w:val="left"/>
      <w:pPr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3D1505DD"/>
    <w:multiLevelType w:val="hybridMultilevel"/>
    <w:tmpl w:val="22988A32"/>
    <w:lvl w:ilvl="0" w:tplc="B7FA778A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EE101E6"/>
    <w:multiLevelType w:val="hybridMultilevel"/>
    <w:tmpl w:val="F60E0184"/>
    <w:lvl w:ilvl="0" w:tplc="B7FA778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9125B9"/>
    <w:multiLevelType w:val="hybridMultilevel"/>
    <w:tmpl w:val="5E36A00C"/>
    <w:lvl w:ilvl="0" w:tplc="B7FA778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E9"/>
    <w:rsid w:val="0001064C"/>
    <w:rsid w:val="00014C43"/>
    <w:rsid w:val="000956E0"/>
    <w:rsid w:val="00110030"/>
    <w:rsid w:val="0012390C"/>
    <w:rsid w:val="001272EB"/>
    <w:rsid w:val="001D56C7"/>
    <w:rsid w:val="00221CCD"/>
    <w:rsid w:val="00283E84"/>
    <w:rsid w:val="00291658"/>
    <w:rsid w:val="002C04ED"/>
    <w:rsid w:val="003376A5"/>
    <w:rsid w:val="003409E9"/>
    <w:rsid w:val="003B4A98"/>
    <w:rsid w:val="003D01E3"/>
    <w:rsid w:val="004062A7"/>
    <w:rsid w:val="004423E3"/>
    <w:rsid w:val="0046159B"/>
    <w:rsid w:val="00486545"/>
    <w:rsid w:val="00493632"/>
    <w:rsid w:val="004B0830"/>
    <w:rsid w:val="004F302E"/>
    <w:rsid w:val="004F4CF6"/>
    <w:rsid w:val="00523E76"/>
    <w:rsid w:val="00533E25"/>
    <w:rsid w:val="00571E6E"/>
    <w:rsid w:val="00577234"/>
    <w:rsid w:val="00584983"/>
    <w:rsid w:val="005B2C12"/>
    <w:rsid w:val="005D017A"/>
    <w:rsid w:val="005D2E4F"/>
    <w:rsid w:val="00656471"/>
    <w:rsid w:val="006670AF"/>
    <w:rsid w:val="00691781"/>
    <w:rsid w:val="006A4394"/>
    <w:rsid w:val="0070783D"/>
    <w:rsid w:val="007152B8"/>
    <w:rsid w:val="007701A4"/>
    <w:rsid w:val="0078777B"/>
    <w:rsid w:val="007A1688"/>
    <w:rsid w:val="007C238A"/>
    <w:rsid w:val="00804A85"/>
    <w:rsid w:val="0084078C"/>
    <w:rsid w:val="008718A3"/>
    <w:rsid w:val="008752E6"/>
    <w:rsid w:val="008A4406"/>
    <w:rsid w:val="008D70E9"/>
    <w:rsid w:val="008E3B23"/>
    <w:rsid w:val="00912C9F"/>
    <w:rsid w:val="0092045B"/>
    <w:rsid w:val="0093286D"/>
    <w:rsid w:val="009400D4"/>
    <w:rsid w:val="00946B81"/>
    <w:rsid w:val="00981AB8"/>
    <w:rsid w:val="00983BEA"/>
    <w:rsid w:val="009C1130"/>
    <w:rsid w:val="00A14C3D"/>
    <w:rsid w:val="00A26E61"/>
    <w:rsid w:val="00A3752C"/>
    <w:rsid w:val="00A42010"/>
    <w:rsid w:val="00A62146"/>
    <w:rsid w:val="00B1583C"/>
    <w:rsid w:val="00B21F0C"/>
    <w:rsid w:val="00B530D6"/>
    <w:rsid w:val="00B86C61"/>
    <w:rsid w:val="00B934A2"/>
    <w:rsid w:val="00B940F4"/>
    <w:rsid w:val="00B97502"/>
    <w:rsid w:val="00BA38BC"/>
    <w:rsid w:val="00BB4EE2"/>
    <w:rsid w:val="00C05318"/>
    <w:rsid w:val="00C13E59"/>
    <w:rsid w:val="00C1782B"/>
    <w:rsid w:val="00C77B54"/>
    <w:rsid w:val="00CB6F21"/>
    <w:rsid w:val="00D32D61"/>
    <w:rsid w:val="00D3520B"/>
    <w:rsid w:val="00D375C5"/>
    <w:rsid w:val="00D52CA8"/>
    <w:rsid w:val="00D92E0B"/>
    <w:rsid w:val="00D96857"/>
    <w:rsid w:val="00DB502C"/>
    <w:rsid w:val="00DC7883"/>
    <w:rsid w:val="00DD132B"/>
    <w:rsid w:val="00DD6FE2"/>
    <w:rsid w:val="00E22AD1"/>
    <w:rsid w:val="00E2614B"/>
    <w:rsid w:val="00E43578"/>
    <w:rsid w:val="00E537A8"/>
    <w:rsid w:val="00E55B89"/>
    <w:rsid w:val="00E736FF"/>
    <w:rsid w:val="00E9011B"/>
    <w:rsid w:val="00E916E5"/>
    <w:rsid w:val="00EC4AFB"/>
    <w:rsid w:val="00EC5219"/>
    <w:rsid w:val="00EC5286"/>
    <w:rsid w:val="00F36525"/>
    <w:rsid w:val="00F737D6"/>
    <w:rsid w:val="00FB2D67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E9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9E9"/>
    <w:rPr>
      <w:rFonts w:ascii="Tahoma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99"/>
    <w:rsid w:val="003409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09E9"/>
    <w:pPr>
      <w:ind w:left="720"/>
    </w:pPr>
  </w:style>
  <w:style w:type="character" w:styleId="Hyperlink">
    <w:name w:val="Hyperlink"/>
    <w:basedOn w:val="DefaultParagraphFont"/>
    <w:uiPriority w:val="99"/>
    <w:semiHidden/>
    <w:rsid w:val="0092045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335</Words>
  <Characters>1914</Characters>
  <Application>Microsoft Office Outlook</Application>
  <DocSecurity>0</DocSecurity>
  <Lines>0</Lines>
  <Paragraphs>0</Paragraphs>
  <ScaleCrop>false</ScaleCrop>
  <Company>immib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AVUSTURALYA- YENİ ZELANDA ELEKTRİK, ELEKTRONİK</dc:title>
  <dc:subject/>
  <dc:creator>metinc</dc:creator>
  <cp:keywords/>
  <dc:description/>
  <cp:lastModifiedBy>dmorgul</cp:lastModifiedBy>
  <cp:revision>2</cp:revision>
  <cp:lastPrinted>2011-06-09T13:17:00Z</cp:lastPrinted>
  <dcterms:created xsi:type="dcterms:W3CDTF">2013-05-16T12:54:00Z</dcterms:created>
  <dcterms:modified xsi:type="dcterms:W3CDTF">2013-05-16T12:54:00Z</dcterms:modified>
</cp:coreProperties>
</file>