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49" w:rsidRPr="00961571" w:rsidRDefault="00004E49" w:rsidP="00961571">
      <w:pPr>
        <w:tabs>
          <w:tab w:val="left" w:pos="993"/>
        </w:tabs>
        <w:jc w:val="both"/>
        <w:rPr>
          <w:rFonts w:ascii="Times New Roman" w:hAnsi="Times New Roman" w:cs="Times New Roman"/>
          <w:color w:val="FFFFFF"/>
          <w:sz w:val="24"/>
          <w:szCs w:val="24"/>
          <w:u w:val="single"/>
        </w:rPr>
      </w:pPr>
      <w:r w:rsidRPr="00961571">
        <w:rPr>
          <w:rFonts w:ascii="Times New Roman" w:hAnsi="Times New Roman" w:cs="Times New Roman"/>
          <w:color w:val="FFFFFF"/>
          <w:sz w:val="24"/>
          <w:szCs w:val="24"/>
          <w:u w:val="single"/>
        </w:rPr>
        <w:t>or.. Ka</w:t>
      </w:r>
      <w:r w:rsidRPr="00961571">
        <w:rPr>
          <w:rFonts w:ascii="Times New Roman" w:hAnsi="Times New Roman" w:cs="Times New Roman"/>
          <w:sz w:val="24"/>
          <w:szCs w:val="24"/>
          <w:u w:val="single"/>
        </w:rPr>
        <w:t xml:space="preserve">Onur konuğu olmasından ötürü Türkiye için uygulanan özel fiyat listesi: </w:t>
      </w:r>
    </w:p>
    <w:p w:rsidR="00004E49" w:rsidRPr="00A12458" w:rsidRDefault="00004E49" w:rsidP="00850D4B">
      <w:pPr>
        <w:pStyle w:val="BodyTextIndent"/>
        <w:spacing w:after="0"/>
        <w:ind w:left="0"/>
        <w:jc w:val="both"/>
      </w:pPr>
    </w:p>
    <w:p w:rsidR="00004E49" w:rsidRPr="00A12458" w:rsidRDefault="00004E49" w:rsidP="00A1245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A12458">
        <w:rPr>
          <w:rFonts w:ascii="Times New Roman" w:hAnsi="Times New Roman" w:cs="Times New Roman"/>
          <w:sz w:val="24"/>
          <w:szCs w:val="24"/>
          <w:lang w:val="en-US"/>
        </w:rPr>
        <w:t>9m² (3X3) stant + 1 bilgi formu + 1 adet tanıtım afişi (20 000 adet bastırılarak 4 gün boyunca dağıtılacak fuar resmi kataloğunda)</w:t>
      </w:r>
    </w:p>
    <w:p w:rsidR="00004E49" w:rsidRPr="00A12458" w:rsidRDefault="00004E49" w:rsidP="00A12458">
      <w:pPr>
        <w:pStyle w:val="BodyTextIndent"/>
        <w:numPr>
          <w:ilvl w:val="0"/>
          <w:numId w:val="3"/>
        </w:numPr>
        <w:spacing w:after="0"/>
        <w:jc w:val="both"/>
      </w:pPr>
      <w:r w:rsidRPr="00A12458">
        <w:t>Ulaşım (havaalanı-otel)</w:t>
      </w:r>
    </w:p>
    <w:p w:rsidR="00004E49" w:rsidRPr="00A12458" w:rsidRDefault="00004E49" w:rsidP="00A12458">
      <w:pPr>
        <w:pStyle w:val="BodyTextIndent"/>
        <w:numPr>
          <w:ilvl w:val="0"/>
          <w:numId w:val="3"/>
        </w:numPr>
        <w:spacing w:after="0"/>
        <w:jc w:val="both"/>
      </w:pPr>
      <w:r w:rsidRPr="00A12458">
        <w:t>Ulaşım (otel- fuar alanı)</w:t>
      </w:r>
    </w:p>
    <w:p w:rsidR="00004E49" w:rsidRDefault="00004E49" w:rsidP="00A1245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A12458">
        <w:rPr>
          <w:rFonts w:ascii="Times New Roman" w:hAnsi="Times New Roman" w:cs="Times New Roman"/>
          <w:sz w:val="24"/>
          <w:szCs w:val="24"/>
          <w:lang w:val="en-US"/>
        </w:rPr>
        <w:t xml:space="preserve">Katılımcılar partisi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004E49" w:rsidRPr="00F443D3" w:rsidRDefault="00004E49" w:rsidP="00F443D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A12458">
        <w:rPr>
          <w:rFonts w:ascii="Times New Roman" w:hAnsi="Times New Roman" w:cs="Times New Roman"/>
          <w:sz w:val="24"/>
          <w:szCs w:val="24"/>
        </w:rPr>
        <w:t xml:space="preserve">Vergiler dahil toplam 3595 Euro (Genel Katılımcılar);  </w:t>
      </w:r>
      <w:r w:rsidRPr="00F443D3">
        <w:rPr>
          <w:rFonts w:ascii="Times New Roman" w:hAnsi="Times New Roman" w:cs="Times New Roman"/>
          <w:b/>
          <w:bCs/>
          <w:sz w:val="24"/>
          <w:szCs w:val="24"/>
          <w:lang w:val="en-US"/>
        </w:rPr>
        <w:t>Türkiye’ye</w:t>
      </w:r>
      <w:r w:rsidRPr="00F443D3">
        <w:rPr>
          <w:rFonts w:ascii="Times New Roman" w:hAnsi="Times New Roman" w:cs="Times New Roman"/>
          <w:sz w:val="24"/>
          <w:szCs w:val="24"/>
          <w:lang w:val="en-US"/>
        </w:rPr>
        <w:t xml:space="preserve"> özel, vergiler dahil </w:t>
      </w:r>
      <w:r w:rsidRPr="00F443D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2795 Euro </w:t>
      </w:r>
      <w:r w:rsidRPr="00F443D3">
        <w:rPr>
          <w:rFonts w:ascii="Times New Roman" w:hAnsi="Times New Roman" w:cs="Times New Roman"/>
          <w:sz w:val="24"/>
          <w:szCs w:val="24"/>
          <w:lang w:val="en-US"/>
        </w:rPr>
        <w:t>(4 gün)</w:t>
      </w:r>
    </w:p>
    <w:p w:rsidR="00004E49" w:rsidRDefault="00004E49" w:rsidP="00F443D3">
      <w:pPr>
        <w:pStyle w:val="BodyTextIndent"/>
        <w:spacing w:after="0"/>
        <w:ind w:left="0"/>
        <w:jc w:val="both"/>
      </w:pPr>
    </w:p>
    <w:p w:rsidR="00004E49" w:rsidRPr="00A12458" w:rsidRDefault="00004E49" w:rsidP="00F443D3">
      <w:pPr>
        <w:pStyle w:val="BodyTextIndent"/>
        <w:numPr>
          <w:ilvl w:val="0"/>
          <w:numId w:val="5"/>
        </w:numPr>
        <w:spacing w:after="0"/>
        <w:jc w:val="both"/>
      </w:pPr>
      <w:r w:rsidRPr="00A12458">
        <w:t>Ayrıntılı bilgi için irtibata geçilebilecek kişi:</w:t>
      </w:r>
      <w:r w:rsidRPr="00850D4B">
        <w:rPr>
          <w:b/>
          <w:bCs/>
        </w:rPr>
        <w:t xml:space="preserve"> </w:t>
      </w:r>
      <w:r w:rsidRPr="00A12458">
        <w:rPr>
          <w:b/>
          <w:bCs/>
        </w:rPr>
        <w:t>Khadija Mouhni</w:t>
      </w:r>
      <w:r w:rsidRPr="00850D4B">
        <w:t xml:space="preserve"> </w:t>
      </w:r>
      <w:r>
        <w:t>(</w:t>
      </w:r>
      <w:r w:rsidRPr="00A12458">
        <w:t>Groupe L’</w:t>
      </w:r>
      <w:r w:rsidRPr="00A12458">
        <w:rPr>
          <w:rFonts w:eastAsia="SimSun"/>
        </w:rPr>
        <w:t>Ét</w:t>
      </w:r>
      <w:r w:rsidRPr="00A12458">
        <w:t>udiant Marocain İletişim Sorumlusu</w:t>
      </w:r>
      <w:r>
        <w:t>)</w:t>
      </w:r>
    </w:p>
    <w:p w:rsidR="00004E49" w:rsidRPr="00A12458" w:rsidRDefault="00004E49" w:rsidP="00A12458">
      <w:pPr>
        <w:pStyle w:val="NormalWeb"/>
        <w:spacing w:before="0" w:beforeAutospacing="0" w:after="0" w:afterAutospacing="0"/>
        <w:rPr>
          <w:lang w:val="fr-FR"/>
        </w:rPr>
      </w:pPr>
      <w:r w:rsidRPr="00A12458">
        <w:rPr>
          <w:b/>
          <w:bCs/>
          <w:lang w:val="en-US"/>
        </w:rPr>
        <w:t>GSM:</w:t>
      </w:r>
      <w:r w:rsidRPr="00A12458">
        <w:rPr>
          <w:lang w:val="en-US"/>
        </w:rPr>
        <w:t xml:space="preserve"> (+212) 663 897 272/ (+212) 661 64 10 98</w:t>
      </w:r>
    </w:p>
    <w:p w:rsidR="00004E49" w:rsidRPr="00A12458" w:rsidRDefault="00004E49" w:rsidP="00A12458">
      <w:pPr>
        <w:pStyle w:val="NormalWeb"/>
        <w:spacing w:before="0" w:beforeAutospacing="0" w:after="0" w:afterAutospacing="0"/>
        <w:rPr>
          <w:lang w:val="fr-FR"/>
        </w:rPr>
      </w:pPr>
      <w:r w:rsidRPr="00A12458">
        <w:rPr>
          <w:b/>
          <w:bCs/>
          <w:lang w:val="en-US"/>
        </w:rPr>
        <w:t>Telefon:</w:t>
      </w:r>
      <w:r w:rsidRPr="00A12458">
        <w:rPr>
          <w:lang w:val="en-US"/>
        </w:rPr>
        <w:t xml:space="preserve"> (+212) 522 86 12 34 (LG)</w:t>
      </w:r>
    </w:p>
    <w:p w:rsidR="00004E49" w:rsidRPr="00A12458" w:rsidRDefault="00004E49" w:rsidP="00A12458">
      <w:pPr>
        <w:pStyle w:val="NormalWeb"/>
        <w:spacing w:before="0" w:beforeAutospacing="0" w:after="0" w:afterAutospacing="0"/>
        <w:rPr>
          <w:lang w:val="fr-FR"/>
        </w:rPr>
      </w:pPr>
      <w:r w:rsidRPr="00A12458">
        <w:rPr>
          <w:b/>
          <w:bCs/>
          <w:lang w:val="en-US"/>
        </w:rPr>
        <w:t>Fax:</w:t>
      </w:r>
      <w:r w:rsidRPr="00A12458">
        <w:rPr>
          <w:lang w:val="en-US"/>
        </w:rPr>
        <w:t xml:space="preserve"> (+212) 522 86 17 77</w:t>
      </w:r>
    </w:p>
    <w:p w:rsidR="00004E49" w:rsidRPr="00A12458" w:rsidRDefault="00004E49" w:rsidP="00A12458">
      <w:pPr>
        <w:pStyle w:val="NormalWeb"/>
        <w:spacing w:before="0" w:beforeAutospacing="0" w:after="0" w:afterAutospacing="0"/>
        <w:rPr>
          <w:lang w:val="fr-FR"/>
        </w:rPr>
      </w:pPr>
      <w:r w:rsidRPr="00A12458">
        <w:rPr>
          <w:b/>
          <w:bCs/>
          <w:lang w:val="en-US"/>
        </w:rPr>
        <w:t>Email:</w:t>
      </w:r>
      <w:r w:rsidRPr="00A12458">
        <w:rPr>
          <w:lang w:val="en-US"/>
        </w:rPr>
        <w:t> </w:t>
      </w:r>
      <w:hyperlink r:id="rId5" w:tgtFrame="_blank" w:history="1">
        <w:r w:rsidRPr="00A12458">
          <w:rPr>
            <w:rStyle w:val="Hyperlink"/>
            <w:color w:val="auto"/>
            <w:lang w:val="en-US"/>
          </w:rPr>
          <w:t>publication@etudiant.ma</w:t>
        </w:r>
      </w:hyperlink>
      <w:r w:rsidRPr="00A12458">
        <w:rPr>
          <w:lang w:val="fr-FR"/>
        </w:rPr>
        <w:t xml:space="preserve"> ;  </w:t>
      </w:r>
      <w:r w:rsidRPr="00A12458">
        <w:rPr>
          <w:lang w:val="en-US"/>
        </w:rPr>
        <w:t xml:space="preserve">  </w:t>
      </w:r>
      <w:hyperlink r:id="rId6" w:tgtFrame="_blank" w:history="1">
        <w:r w:rsidRPr="00A12458">
          <w:rPr>
            <w:rStyle w:val="Hyperlink"/>
            <w:color w:val="auto"/>
            <w:lang w:val="en-US"/>
          </w:rPr>
          <w:t>mouhni.khadija@gmail.com</w:t>
        </w:r>
      </w:hyperlink>
    </w:p>
    <w:p w:rsidR="00004E49" w:rsidRPr="00A12458" w:rsidRDefault="00004E49" w:rsidP="00A12458">
      <w:pPr>
        <w:pStyle w:val="NormalWeb"/>
        <w:spacing w:before="0" w:beforeAutospacing="0" w:after="0" w:afterAutospacing="0"/>
        <w:rPr>
          <w:lang w:val="fr-FR"/>
        </w:rPr>
      </w:pPr>
      <w:r w:rsidRPr="00A12458">
        <w:rPr>
          <w:b/>
          <w:bCs/>
          <w:lang w:val="en-US"/>
        </w:rPr>
        <w:t>Web:</w:t>
      </w:r>
      <w:r w:rsidRPr="00A12458">
        <w:rPr>
          <w:lang w:val="en-US"/>
        </w:rPr>
        <w:t xml:space="preserve">   </w:t>
      </w:r>
      <w:hyperlink r:id="rId7" w:tgtFrame="_blank" w:history="1">
        <w:r w:rsidRPr="00A12458">
          <w:rPr>
            <w:rStyle w:val="Hyperlink"/>
            <w:color w:val="auto"/>
            <w:lang w:val="en-US"/>
          </w:rPr>
          <w:t>www.etudiant.ma</w:t>
        </w:r>
      </w:hyperlink>
    </w:p>
    <w:p w:rsidR="00004E49" w:rsidRPr="00A12458" w:rsidRDefault="00004E49" w:rsidP="00A12458">
      <w:pPr>
        <w:pStyle w:val="BodyTextIndent"/>
        <w:spacing w:after="0"/>
        <w:ind w:left="0" w:firstLine="709"/>
        <w:jc w:val="both"/>
        <w:rPr>
          <w:u w:val="single"/>
        </w:rPr>
      </w:pPr>
    </w:p>
    <w:p w:rsidR="00004E49" w:rsidRPr="00850D4B" w:rsidRDefault="00004E49" w:rsidP="00F443D3">
      <w:pPr>
        <w:pStyle w:val="NormalWeb"/>
        <w:numPr>
          <w:ilvl w:val="0"/>
          <w:numId w:val="5"/>
        </w:numPr>
        <w:spacing w:before="0" w:beforeAutospacing="0" w:after="0" w:afterAutospacing="0"/>
        <w:rPr>
          <w:lang w:val="fr-FR"/>
        </w:rPr>
      </w:pPr>
      <w:r>
        <w:rPr>
          <w:u w:val="single"/>
          <w:lang w:val="en-US"/>
        </w:rPr>
        <w:t xml:space="preserve">Anlaşmalı </w:t>
      </w:r>
      <w:r w:rsidRPr="00A12458">
        <w:rPr>
          <w:u w:val="single"/>
          <w:lang w:val="en-US"/>
        </w:rPr>
        <w:t>O</w:t>
      </w:r>
      <w:r>
        <w:rPr>
          <w:u w:val="single"/>
          <w:lang w:val="en-US"/>
        </w:rPr>
        <w:t>tel</w:t>
      </w:r>
      <w:r w:rsidRPr="00A12458">
        <w:rPr>
          <w:u w:val="single"/>
          <w:lang w:val="en-US"/>
        </w:rPr>
        <w:t>leri ve Fiyatlar</w:t>
      </w:r>
      <w:r w:rsidRPr="00A12458">
        <w:rPr>
          <w:lang w:val="en-US"/>
        </w:rPr>
        <w:t>:</w:t>
      </w:r>
      <w:r w:rsidRPr="00A12458">
        <w:rPr>
          <w:b/>
          <w:bCs/>
          <w:lang w:val="en-US"/>
        </w:rPr>
        <w:t xml:space="preserve">  Hotel Idou Anfa,  </w:t>
      </w:r>
      <w:r w:rsidRPr="00A12458">
        <w:rPr>
          <w:lang w:val="en-US"/>
        </w:rPr>
        <w:t>irtibat kişisi</w:t>
      </w:r>
      <w:r w:rsidRPr="00A12458">
        <w:rPr>
          <w:b/>
          <w:bCs/>
          <w:lang w:val="en-US"/>
        </w:rPr>
        <w:t xml:space="preserve"> Mr. SAOUITI</w:t>
      </w:r>
      <w:r w:rsidRPr="00A12458">
        <w:rPr>
          <w:lang w:val="en-US"/>
        </w:rPr>
        <w:t> </w:t>
      </w:r>
    </w:p>
    <w:p w:rsidR="00004E49" w:rsidRPr="00A12458" w:rsidRDefault="00004E49" w:rsidP="00A12458">
      <w:pPr>
        <w:pStyle w:val="NormalWeb"/>
        <w:spacing w:before="0" w:beforeAutospacing="0" w:after="0" w:afterAutospacing="0"/>
        <w:rPr>
          <w:lang w:val="fr-FR"/>
        </w:rPr>
      </w:pPr>
      <w:r w:rsidRPr="00A12458">
        <w:rPr>
          <w:lang w:val="en-US"/>
        </w:rPr>
        <w:t>950 DHS* tek kişilik oda ,1300 DHS *çift kişilik oda</w:t>
      </w:r>
      <w:r w:rsidRPr="00A12458">
        <w:rPr>
          <w:lang w:val="en-US"/>
        </w:rPr>
        <w:br/>
      </w:r>
      <w:r w:rsidRPr="00F443D3">
        <w:rPr>
          <w:b/>
          <w:bCs/>
          <w:lang w:val="en-US"/>
        </w:rPr>
        <w:t>Email:</w:t>
      </w:r>
      <w:r w:rsidRPr="00A12458">
        <w:rPr>
          <w:lang w:val="en-US"/>
        </w:rPr>
        <w:t xml:space="preserve">  </w:t>
      </w:r>
      <w:hyperlink r:id="rId8" w:tgtFrame="_blank" w:history="1">
        <w:r w:rsidRPr="00A12458">
          <w:rPr>
            <w:rStyle w:val="Hyperlink"/>
            <w:color w:val="auto"/>
            <w:lang w:val="en-US"/>
          </w:rPr>
          <w:t>dg@hotelidouanfa.com</w:t>
        </w:r>
      </w:hyperlink>
      <w:r w:rsidRPr="00A12458">
        <w:rPr>
          <w:lang w:val="en-US"/>
        </w:rPr>
        <w:t xml:space="preserve"> ( e-mail konusu “</w:t>
      </w:r>
      <w:r w:rsidRPr="00A12458">
        <w:rPr>
          <w:i/>
          <w:iCs/>
          <w:lang w:val="en-US"/>
        </w:rPr>
        <w:t>Forum International de l'Etudiant</w:t>
      </w:r>
      <w:r w:rsidRPr="00A12458">
        <w:rPr>
          <w:lang w:val="en-US"/>
        </w:rPr>
        <w:t>” olarak belirtilmeli)</w:t>
      </w:r>
      <w:r w:rsidRPr="00A12458">
        <w:rPr>
          <w:lang w:val="en-US"/>
        </w:rPr>
        <w:br/>
      </w:r>
      <w:r w:rsidRPr="00A12458">
        <w:rPr>
          <w:b/>
          <w:bCs/>
          <w:lang w:val="en-US"/>
        </w:rPr>
        <w:t>Adres:</w:t>
      </w:r>
      <w:r w:rsidRPr="00A12458">
        <w:rPr>
          <w:lang w:val="en-US"/>
        </w:rPr>
        <w:t xml:space="preserve"> 85, Boulevard d'Anfa Casablanca-Morocco</w:t>
      </w:r>
      <w:r w:rsidRPr="00A12458">
        <w:rPr>
          <w:lang w:val="en-US"/>
        </w:rPr>
        <w:br/>
      </w:r>
      <w:r w:rsidRPr="00A12458">
        <w:rPr>
          <w:b/>
          <w:bCs/>
          <w:lang w:val="en-US"/>
        </w:rPr>
        <w:t>Tel:</w:t>
      </w:r>
      <w:r w:rsidRPr="00A12458">
        <w:rPr>
          <w:lang w:val="en-US"/>
        </w:rPr>
        <w:t> (+212) 5 22 20 01 36 - 44</w:t>
      </w:r>
      <w:r w:rsidRPr="00A12458">
        <w:rPr>
          <w:lang w:val="en-US"/>
        </w:rPr>
        <w:br/>
      </w:r>
      <w:r w:rsidRPr="00A12458">
        <w:rPr>
          <w:b/>
          <w:bCs/>
          <w:lang w:val="en-US"/>
        </w:rPr>
        <w:t>web</w:t>
      </w:r>
      <w:r w:rsidRPr="00A12458">
        <w:rPr>
          <w:lang w:val="en-US"/>
        </w:rPr>
        <w:t xml:space="preserve">: </w:t>
      </w:r>
      <w:hyperlink r:id="rId9" w:tgtFrame="_blank" w:history="1">
        <w:r w:rsidRPr="00A12458">
          <w:rPr>
            <w:rStyle w:val="Hyperlink"/>
            <w:color w:val="auto"/>
            <w:lang w:val="en-US"/>
          </w:rPr>
          <w:t>http://www.hotelidouanfa.com/</w:t>
        </w:r>
      </w:hyperlink>
    </w:p>
    <w:p w:rsidR="00004E49" w:rsidRPr="00C7076F" w:rsidRDefault="00004E49" w:rsidP="00C7076F">
      <w:pPr>
        <w:pStyle w:val="NormalWeb"/>
        <w:spacing w:after="0" w:afterAutospacing="0"/>
        <w:rPr>
          <w:lang w:val="fr-FR"/>
        </w:rPr>
      </w:pPr>
      <w:r w:rsidRPr="00C7076F">
        <w:rPr>
          <w:color w:val="333333"/>
          <w:lang w:val="en-US"/>
        </w:rPr>
        <w:t>The pack Special Offer Guest of Honor (</w:t>
      </w:r>
      <w:r w:rsidRPr="00C7076F">
        <w:rPr>
          <w:b/>
          <w:bCs/>
          <w:color w:val="333333"/>
          <w:lang w:val="en-US"/>
        </w:rPr>
        <w:t>Turkey</w:t>
      </w:r>
      <w:r w:rsidRPr="00C7076F">
        <w:rPr>
          <w:color w:val="333333"/>
          <w:lang w:val="en-US"/>
        </w:rPr>
        <w:t xml:space="preserve">): </w:t>
      </w:r>
      <w:r w:rsidRPr="00C7076F">
        <w:rPr>
          <w:color w:val="333333"/>
          <w:lang w:val="en-US"/>
        </w:rPr>
        <w:br/>
      </w:r>
      <w:r w:rsidRPr="00C7076F">
        <w:rPr>
          <w:b/>
          <w:bCs/>
          <w:color w:val="333333"/>
          <w:u w:val="single"/>
          <w:lang w:val="en-US"/>
        </w:rPr>
        <w:t>Pack Expo:</w:t>
      </w:r>
    </w:p>
    <w:p w:rsidR="00004E49" w:rsidRPr="00C7076F" w:rsidRDefault="00004E49" w:rsidP="00C7076F">
      <w:pPr>
        <w:numPr>
          <w:ilvl w:val="0"/>
          <w:numId w:val="2"/>
        </w:numPr>
        <w:spacing w:after="120"/>
        <w:rPr>
          <w:rFonts w:ascii="Times New Roman" w:hAnsi="Times New Roman" w:cs="Times New Roman"/>
          <w:color w:val="333333"/>
          <w:sz w:val="24"/>
          <w:szCs w:val="24"/>
          <w:lang w:val="fr-FR"/>
        </w:rPr>
      </w:pPr>
      <w:r w:rsidRPr="00C7076F">
        <w:rPr>
          <w:rFonts w:ascii="Times New Roman" w:hAnsi="Times New Roman" w:cs="Times New Roman"/>
          <w:color w:val="333333"/>
          <w:sz w:val="24"/>
          <w:szCs w:val="24"/>
          <w:lang w:val="en-US"/>
        </w:rPr>
        <w:t>1 Booth 9m² (3X3) + 1 Data Sheet + 1 adverting insert on the catalogue official (20 000 Copies printed and distributed graciously the 4 days in the fair).</w:t>
      </w:r>
    </w:p>
    <w:p w:rsidR="00004E49" w:rsidRPr="00C7076F" w:rsidRDefault="00004E49" w:rsidP="00C7076F">
      <w:pPr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lang w:val="fr-FR"/>
        </w:rPr>
      </w:pPr>
      <w:r w:rsidRPr="00C7076F">
        <w:rPr>
          <w:rFonts w:ascii="Times New Roman" w:hAnsi="Times New Roman" w:cs="Times New Roman"/>
          <w:color w:val="333333"/>
          <w:sz w:val="24"/>
          <w:szCs w:val="24"/>
          <w:lang w:val="en-US"/>
        </w:rPr>
        <w:t>Transfer (Airport-hotel)</w:t>
      </w:r>
    </w:p>
    <w:p w:rsidR="00004E49" w:rsidRPr="00C7076F" w:rsidRDefault="00004E49" w:rsidP="00C7076F">
      <w:pPr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lang w:val="fr-FR"/>
        </w:rPr>
      </w:pPr>
      <w:r w:rsidRPr="00C7076F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Transport (Hotel-exhibition) </w:t>
      </w:r>
    </w:p>
    <w:p w:rsidR="00004E49" w:rsidRPr="00C7076F" w:rsidRDefault="00004E49" w:rsidP="00C7076F">
      <w:pPr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lang w:val="fr-FR"/>
        </w:rPr>
      </w:pPr>
      <w:r w:rsidRPr="00C7076F">
        <w:rPr>
          <w:rFonts w:ascii="Times New Roman" w:hAnsi="Times New Roman" w:cs="Times New Roman"/>
          <w:color w:val="333333"/>
          <w:sz w:val="24"/>
          <w:szCs w:val="24"/>
          <w:lang w:val="en-US"/>
        </w:rPr>
        <w:t>Exhibitors Party.</w:t>
      </w:r>
    </w:p>
    <w:p w:rsidR="00004E49" w:rsidRDefault="00004E49" w:rsidP="00D946BB">
      <w:pPr>
        <w:pStyle w:val="NormalWeb"/>
        <w:spacing w:before="0" w:beforeAutospacing="0" w:after="0" w:afterAutospacing="0"/>
        <w:rPr>
          <w:b/>
          <w:bCs/>
          <w:color w:val="333333"/>
          <w:lang w:val="en-US"/>
        </w:rPr>
      </w:pPr>
      <w:r w:rsidRPr="00C7076F">
        <w:rPr>
          <w:color w:val="333333"/>
          <w:lang w:val="en-US"/>
        </w:rPr>
        <w:t>TOTAL: public price</w:t>
      </w:r>
      <w:r w:rsidRPr="00C7076F">
        <w:rPr>
          <w:b/>
          <w:bCs/>
          <w:color w:val="333333"/>
          <w:lang w:val="en-US"/>
        </w:rPr>
        <w:t xml:space="preserve">: 3595 Euro TTC </w:t>
      </w:r>
      <w:r w:rsidRPr="00C7076F">
        <w:rPr>
          <w:color w:val="333333"/>
          <w:lang w:val="en-US"/>
        </w:rPr>
        <w:t xml:space="preserve">Special turkey </w:t>
      </w:r>
      <w:r w:rsidRPr="00C7076F">
        <w:rPr>
          <w:b/>
          <w:bCs/>
          <w:color w:val="333333"/>
          <w:lang w:val="en-US"/>
        </w:rPr>
        <w:t>2795 euro TTC (4days)</w:t>
      </w:r>
    </w:p>
    <w:p w:rsidR="00004E49" w:rsidRPr="00C7076F" w:rsidRDefault="00004E49" w:rsidP="00D946BB">
      <w:pPr>
        <w:pStyle w:val="NormalWeb"/>
        <w:spacing w:before="0" w:beforeAutospacing="0" w:after="0" w:afterAutospacing="0"/>
        <w:rPr>
          <w:lang w:val="fr-FR"/>
        </w:rPr>
      </w:pPr>
    </w:p>
    <w:p w:rsidR="00004E49" w:rsidRPr="00C7076F" w:rsidRDefault="00004E49" w:rsidP="00FD3D62">
      <w:pPr>
        <w:pStyle w:val="NormalWeb"/>
        <w:numPr>
          <w:ilvl w:val="0"/>
          <w:numId w:val="5"/>
        </w:numPr>
        <w:spacing w:before="0" w:beforeAutospacing="0" w:after="0" w:afterAutospacing="0"/>
        <w:rPr>
          <w:lang w:val="fr-FR"/>
        </w:rPr>
      </w:pPr>
      <w:r w:rsidRPr="00C7076F">
        <w:rPr>
          <w:b/>
          <w:bCs/>
          <w:color w:val="333333"/>
          <w:u w:val="single"/>
          <w:lang w:val="en-US"/>
        </w:rPr>
        <w:t>Accommodation:</w:t>
      </w:r>
    </w:p>
    <w:p w:rsidR="00004E49" w:rsidRPr="00C7076F" w:rsidRDefault="00004E49" w:rsidP="00C7076F">
      <w:pPr>
        <w:pStyle w:val="NormalWeb"/>
        <w:spacing w:before="0" w:beforeAutospacing="0" w:after="0" w:afterAutospacing="0"/>
        <w:rPr>
          <w:lang w:val="fr-FR"/>
        </w:rPr>
      </w:pPr>
      <w:r w:rsidRPr="00C7076F">
        <w:rPr>
          <w:color w:val="333333"/>
          <w:lang w:val="en-US"/>
        </w:rPr>
        <w:t>I suggest our partner Hotel:</w:t>
      </w:r>
    </w:p>
    <w:p w:rsidR="00004E49" w:rsidRPr="00C7076F" w:rsidRDefault="00004E49" w:rsidP="00C7076F">
      <w:pPr>
        <w:pStyle w:val="NormalWeb"/>
        <w:spacing w:before="0" w:beforeAutospacing="0" w:after="0" w:afterAutospacing="0"/>
        <w:rPr>
          <w:lang w:val="fr-FR"/>
        </w:rPr>
      </w:pPr>
      <w:r w:rsidRPr="00C7076F">
        <w:rPr>
          <w:b/>
          <w:bCs/>
          <w:color w:val="333333"/>
          <w:lang w:val="en-US"/>
        </w:rPr>
        <w:t>Hotel Idou Anfa****</w:t>
      </w:r>
    </w:p>
    <w:p w:rsidR="00004E49" w:rsidRPr="00C7076F" w:rsidRDefault="00004E49" w:rsidP="00C7076F">
      <w:pPr>
        <w:pStyle w:val="NormalWeb"/>
        <w:spacing w:before="0" w:beforeAutospacing="0" w:after="0" w:afterAutospacing="0"/>
        <w:rPr>
          <w:lang w:val="fr-FR"/>
        </w:rPr>
      </w:pPr>
      <w:r w:rsidRPr="00C7076F">
        <w:rPr>
          <w:b/>
          <w:bCs/>
          <w:color w:val="333333"/>
          <w:u w:val="single"/>
          <w:lang w:val="en-US"/>
        </w:rPr>
        <w:t>Prices</w:t>
      </w:r>
      <w:r w:rsidRPr="00C7076F">
        <w:rPr>
          <w:color w:val="333333"/>
          <w:lang w:val="en-US"/>
        </w:rPr>
        <w:br/>
      </w:r>
      <w:r w:rsidRPr="00C7076F">
        <w:rPr>
          <w:b/>
          <w:bCs/>
          <w:color w:val="333333"/>
          <w:lang w:val="en-US"/>
        </w:rPr>
        <w:t>950 DHS*</w:t>
      </w:r>
      <w:r w:rsidRPr="00C7076F">
        <w:rPr>
          <w:color w:val="333333"/>
          <w:lang w:val="en-US"/>
        </w:rPr>
        <w:t> single room on BB</w:t>
      </w:r>
      <w:r w:rsidRPr="00C7076F">
        <w:rPr>
          <w:color w:val="333333"/>
          <w:lang w:val="en-US"/>
        </w:rPr>
        <w:br/>
      </w:r>
      <w:r w:rsidRPr="00C7076F">
        <w:rPr>
          <w:b/>
          <w:bCs/>
          <w:color w:val="333333"/>
          <w:lang w:val="en-US"/>
        </w:rPr>
        <w:t>1300 DHS *</w:t>
      </w:r>
      <w:r w:rsidRPr="00C7076F">
        <w:rPr>
          <w:color w:val="333333"/>
          <w:lang w:val="en-US"/>
        </w:rPr>
        <w:t>Double room on BB</w:t>
      </w:r>
      <w:r w:rsidRPr="00C7076F">
        <w:rPr>
          <w:color w:val="333333"/>
          <w:lang w:val="en-US"/>
        </w:rPr>
        <w:br/>
      </w:r>
      <w:r w:rsidRPr="00C7076F">
        <w:rPr>
          <w:b/>
          <w:bCs/>
          <w:color w:val="333333"/>
          <w:u w:val="single"/>
          <w:lang w:val="en-US"/>
        </w:rPr>
        <w:t>Contact:</w:t>
      </w:r>
      <w:r w:rsidRPr="00C7076F">
        <w:rPr>
          <w:b/>
          <w:bCs/>
          <w:color w:val="333333"/>
          <w:u w:val="single"/>
          <w:lang w:val="en-US"/>
        </w:rPr>
        <w:br/>
      </w:r>
      <w:r w:rsidRPr="00C7076F">
        <w:rPr>
          <w:b/>
          <w:bCs/>
          <w:color w:val="333333"/>
          <w:lang w:val="en-US"/>
        </w:rPr>
        <w:t>Mr. SAOUITI</w:t>
      </w:r>
      <w:r w:rsidRPr="00C7076F">
        <w:rPr>
          <w:color w:val="333333"/>
          <w:lang w:val="en-US"/>
        </w:rPr>
        <w:t> </w:t>
      </w:r>
    </w:p>
    <w:p w:rsidR="00004E49" w:rsidRPr="00D946BB" w:rsidRDefault="00004E49" w:rsidP="00D946BB">
      <w:pPr>
        <w:pStyle w:val="NormalWeb"/>
        <w:spacing w:before="0" w:beforeAutospacing="0" w:after="0" w:afterAutospacing="0"/>
        <w:rPr>
          <w:lang w:val="fr-FR"/>
        </w:rPr>
      </w:pPr>
      <w:r w:rsidRPr="00C7076F">
        <w:rPr>
          <w:b/>
          <w:bCs/>
          <w:color w:val="333333"/>
          <w:lang w:val="en-US"/>
        </w:rPr>
        <w:t>Email Subject:</w:t>
      </w:r>
      <w:r w:rsidRPr="00C7076F">
        <w:rPr>
          <w:lang w:val="en-US"/>
        </w:rPr>
        <w:t xml:space="preserve"> </w:t>
      </w:r>
      <w:r w:rsidRPr="00C7076F">
        <w:rPr>
          <w:color w:val="333333"/>
          <w:lang w:val="en-US"/>
        </w:rPr>
        <w:t>Forum International de l'Etudiant</w:t>
      </w:r>
      <w:r w:rsidRPr="00C7076F">
        <w:rPr>
          <w:color w:val="333333"/>
          <w:lang w:val="en-US"/>
        </w:rPr>
        <w:br/>
      </w:r>
      <w:r w:rsidRPr="00C7076F">
        <w:rPr>
          <w:b/>
          <w:bCs/>
          <w:color w:val="333333"/>
          <w:lang w:val="en-US"/>
        </w:rPr>
        <w:t>Email:</w:t>
      </w:r>
      <w:r w:rsidRPr="00C7076F">
        <w:rPr>
          <w:color w:val="333333"/>
          <w:lang w:val="en-US"/>
        </w:rPr>
        <w:t xml:space="preserve">  </w:t>
      </w:r>
      <w:hyperlink r:id="rId10" w:tgtFrame="_blank" w:history="1">
        <w:r w:rsidRPr="00C7076F">
          <w:rPr>
            <w:rStyle w:val="Hyperlink"/>
            <w:lang w:val="en-US"/>
          </w:rPr>
          <w:t>dg@hotelidouanfa.com</w:t>
        </w:r>
      </w:hyperlink>
      <w:r w:rsidRPr="00C7076F">
        <w:rPr>
          <w:color w:val="333333"/>
          <w:lang w:val="en-US"/>
        </w:rPr>
        <w:br/>
      </w:r>
      <w:r w:rsidRPr="00C7076F">
        <w:rPr>
          <w:b/>
          <w:bCs/>
          <w:color w:val="333333"/>
          <w:lang w:val="en-US"/>
        </w:rPr>
        <w:t>Address:</w:t>
      </w:r>
      <w:r w:rsidRPr="00C7076F">
        <w:rPr>
          <w:color w:val="333333"/>
          <w:lang w:val="en-US"/>
        </w:rPr>
        <w:t xml:space="preserve"> 85, Boulevard d'Anfa Casablanca-Morocco</w:t>
      </w:r>
      <w:r w:rsidRPr="00C7076F">
        <w:rPr>
          <w:color w:val="333333"/>
          <w:lang w:val="en-US"/>
        </w:rPr>
        <w:br/>
      </w:r>
      <w:r w:rsidRPr="00C7076F">
        <w:rPr>
          <w:b/>
          <w:bCs/>
          <w:color w:val="333333"/>
          <w:lang w:val="en-US"/>
        </w:rPr>
        <w:t>Tel:</w:t>
      </w:r>
      <w:r w:rsidRPr="00C7076F">
        <w:rPr>
          <w:color w:val="333333"/>
          <w:lang w:val="en-US"/>
        </w:rPr>
        <w:t> (+212) 5 22 20 01 36 to 44</w:t>
      </w:r>
      <w:r w:rsidRPr="00C7076F">
        <w:rPr>
          <w:color w:val="333333"/>
          <w:lang w:val="en-US"/>
        </w:rPr>
        <w:br/>
      </w:r>
      <w:r w:rsidRPr="00C7076F">
        <w:rPr>
          <w:b/>
          <w:bCs/>
          <w:color w:val="333333"/>
          <w:lang w:val="en-US"/>
        </w:rPr>
        <w:t>website</w:t>
      </w:r>
      <w:r w:rsidRPr="00C7076F">
        <w:rPr>
          <w:color w:val="333333"/>
          <w:lang w:val="en-US"/>
        </w:rPr>
        <w:t xml:space="preserve">: </w:t>
      </w:r>
      <w:hyperlink r:id="rId11" w:tgtFrame="_blank" w:history="1">
        <w:r w:rsidRPr="00C7076F">
          <w:rPr>
            <w:rStyle w:val="Hyperlink"/>
            <w:color w:val="333333"/>
            <w:lang w:val="en-US"/>
          </w:rPr>
          <w:t>http://www.hotelidouanfa.com/</w:t>
        </w:r>
      </w:hyperlink>
    </w:p>
    <w:sectPr w:rsidR="00004E49" w:rsidRPr="00D946BB" w:rsidSect="000B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27498"/>
    <w:multiLevelType w:val="hybridMultilevel"/>
    <w:tmpl w:val="73829D6A"/>
    <w:lvl w:ilvl="0" w:tplc="CDB41AF4">
      <w:start w:val="200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41DA8"/>
    <w:multiLevelType w:val="multilevel"/>
    <w:tmpl w:val="D5581D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eastAsia="SimSun" w:hAnsi="SimSun" w:hint="eastAsi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0E21E6"/>
    <w:multiLevelType w:val="hybridMultilevel"/>
    <w:tmpl w:val="C2E0AF2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A651C07"/>
    <w:multiLevelType w:val="hybridMultilevel"/>
    <w:tmpl w:val="D21C2F4A"/>
    <w:lvl w:ilvl="0" w:tplc="1BF0432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447"/>
    <w:rsid w:val="00004E49"/>
    <w:rsid w:val="00034F7A"/>
    <w:rsid w:val="00036A2B"/>
    <w:rsid w:val="00040502"/>
    <w:rsid w:val="000A6DF2"/>
    <w:rsid w:val="000B13EF"/>
    <w:rsid w:val="000C6992"/>
    <w:rsid w:val="0010000C"/>
    <w:rsid w:val="001035AA"/>
    <w:rsid w:val="001233DB"/>
    <w:rsid w:val="001465CB"/>
    <w:rsid w:val="00165910"/>
    <w:rsid w:val="00173425"/>
    <w:rsid w:val="00187D9A"/>
    <w:rsid w:val="001D459F"/>
    <w:rsid w:val="001F43B0"/>
    <w:rsid w:val="00200AB3"/>
    <w:rsid w:val="00256AAB"/>
    <w:rsid w:val="00280305"/>
    <w:rsid w:val="002F0DD2"/>
    <w:rsid w:val="003A714E"/>
    <w:rsid w:val="003D07FC"/>
    <w:rsid w:val="003D5ADC"/>
    <w:rsid w:val="0042211E"/>
    <w:rsid w:val="00443201"/>
    <w:rsid w:val="0048695F"/>
    <w:rsid w:val="00493E3E"/>
    <w:rsid w:val="004B054B"/>
    <w:rsid w:val="004C1F55"/>
    <w:rsid w:val="004C76C2"/>
    <w:rsid w:val="004E5447"/>
    <w:rsid w:val="00502C9C"/>
    <w:rsid w:val="005278BA"/>
    <w:rsid w:val="00575A75"/>
    <w:rsid w:val="005811F0"/>
    <w:rsid w:val="00596253"/>
    <w:rsid w:val="005E5F25"/>
    <w:rsid w:val="00606992"/>
    <w:rsid w:val="00626364"/>
    <w:rsid w:val="0066589F"/>
    <w:rsid w:val="00691F42"/>
    <w:rsid w:val="006D232E"/>
    <w:rsid w:val="007116E8"/>
    <w:rsid w:val="007356DF"/>
    <w:rsid w:val="007612E4"/>
    <w:rsid w:val="00774A7F"/>
    <w:rsid w:val="007E38E7"/>
    <w:rsid w:val="0081441D"/>
    <w:rsid w:val="008237C6"/>
    <w:rsid w:val="00836E64"/>
    <w:rsid w:val="00842C16"/>
    <w:rsid w:val="008475BF"/>
    <w:rsid w:val="00850D4B"/>
    <w:rsid w:val="008B6DDE"/>
    <w:rsid w:val="008D010C"/>
    <w:rsid w:val="009144A8"/>
    <w:rsid w:val="00923146"/>
    <w:rsid w:val="009257B6"/>
    <w:rsid w:val="009378E7"/>
    <w:rsid w:val="00955988"/>
    <w:rsid w:val="00961571"/>
    <w:rsid w:val="00965147"/>
    <w:rsid w:val="009718A0"/>
    <w:rsid w:val="00982D3D"/>
    <w:rsid w:val="009978D7"/>
    <w:rsid w:val="009D0C3B"/>
    <w:rsid w:val="00A12458"/>
    <w:rsid w:val="00A22644"/>
    <w:rsid w:val="00A40F0C"/>
    <w:rsid w:val="00AA7A6F"/>
    <w:rsid w:val="00AC6AC6"/>
    <w:rsid w:val="00AF270C"/>
    <w:rsid w:val="00AF2B0D"/>
    <w:rsid w:val="00AF7BCD"/>
    <w:rsid w:val="00B90F72"/>
    <w:rsid w:val="00B92D40"/>
    <w:rsid w:val="00C20B50"/>
    <w:rsid w:val="00C36262"/>
    <w:rsid w:val="00C7076F"/>
    <w:rsid w:val="00CB7F87"/>
    <w:rsid w:val="00CC051B"/>
    <w:rsid w:val="00CC1997"/>
    <w:rsid w:val="00D1245A"/>
    <w:rsid w:val="00D46060"/>
    <w:rsid w:val="00D529CB"/>
    <w:rsid w:val="00D73260"/>
    <w:rsid w:val="00D946BB"/>
    <w:rsid w:val="00DC6B23"/>
    <w:rsid w:val="00DC7151"/>
    <w:rsid w:val="00DF0587"/>
    <w:rsid w:val="00E14577"/>
    <w:rsid w:val="00E21C94"/>
    <w:rsid w:val="00E31522"/>
    <w:rsid w:val="00E676DD"/>
    <w:rsid w:val="00E85E1C"/>
    <w:rsid w:val="00EB5996"/>
    <w:rsid w:val="00ED4E3B"/>
    <w:rsid w:val="00F11EDE"/>
    <w:rsid w:val="00F317B5"/>
    <w:rsid w:val="00F443D3"/>
    <w:rsid w:val="00F94575"/>
    <w:rsid w:val="00F95F63"/>
    <w:rsid w:val="00FA1257"/>
    <w:rsid w:val="00FD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447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lge1Char">
    <w:name w:val="Belge1 Char"/>
    <w:basedOn w:val="DefaultParagraphFont"/>
    <w:link w:val="Belge1"/>
    <w:uiPriority w:val="99"/>
    <w:locked/>
    <w:rsid w:val="004E544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elge1">
    <w:name w:val="Belge1"/>
    <w:basedOn w:val="Normal"/>
    <w:link w:val="Belge1Char"/>
    <w:uiPriority w:val="99"/>
    <w:rsid w:val="004E5447"/>
    <w:pPr>
      <w:ind w:left="5529"/>
      <w:jc w:val="center"/>
    </w:pPr>
    <w:rPr>
      <w:rFonts w:cs="Times New Roman"/>
      <w:b/>
      <w:bCs/>
      <w:sz w:val="24"/>
      <w:szCs w:val="24"/>
    </w:rPr>
  </w:style>
  <w:style w:type="character" w:customStyle="1" w:styleId="BelgeChar">
    <w:name w:val="Belge Char"/>
    <w:basedOn w:val="DefaultParagraphFont"/>
    <w:link w:val="Belge"/>
    <w:uiPriority w:val="99"/>
    <w:locked/>
    <w:rsid w:val="004E5447"/>
    <w:rPr>
      <w:rFonts w:ascii="Times New Roman" w:eastAsia="Times New Roman" w:hAnsi="Times New Roman" w:cs="Times New Roman"/>
      <w:sz w:val="24"/>
      <w:szCs w:val="24"/>
    </w:rPr>
  </w:style>
  <w:style w:type="paragraph" w:customStyle="1" w:styleId="Belge">
    <w:name w:val="Belge"/>
    <w:basedOn w:val="Normal"/>
    <w:link w:val="BelgeChar"/>
    <w:autoRedefine/>
    <w:uiPriority w:val="99"/>
    <w:rsid w:val="004E5447"/>
    <w:pPr>
      <w:jc w:val="both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4E544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982D3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82D3D"/>
    <w:rPr>
      <w:rFonts w:ascii="Times New Roman" w:hAnsi="Times New Roman" w:cs="Times New Roman"/>
      <w:sz w:val="24"/>
      <w:szCs w:val="24"/>
      <w:lang w:eastAsia="tr-TR"/>
    </w:rPr>
  </w:style>
  <w:style w:type="paragraph" w:styleId="BodyText">
    <w:name w:val="Body Text"/>
    <w:basedOn w:val="Normal"/>
    <w:link w:val="BodyTextChar"/>
    <w:uiPriority w:val="99"/>
    <w:semiHidden/>
    <w:rsid w:val="001D4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D459F"/>
  </w:style>
  <w:style w:type="paragraph" w:styleId="NormalWeb">
    <w:name w:val="Normal (Web)"/>
    <w:basedOn w:val="Normal"/>
    <w:uiPriority w:val="99"/>
    <w:rsid w:val="00E14577"/>
    <w:pPr>
      <w:spacing w:before="100" w:beforeAutospacing="1" w:after="100" w:afterAutospacing="1"/>
    </w:pPr>
    <w:rPr>
      <w:rFonts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2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@hotelidouanf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tudiant.m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hni.khadija@gmail.com" TargetMode="External"/><Relationship Id="rId11" Type="http://schemas.openxmlformats.org/officeDocument/2006/relationships/hyperlink" Target="http://www.hotelidouanfa.com/" TargetMode="External"/><Relationship Id="rId5" Type="http://schemas.openxmlformats.org/officeDocument/2006/relationships/hyperlink" Target="mailto:publication@etudiant.ma" TargetMode="External"/><Relationship Id="rId10" Type="http://schemas.openxmlformats.org/officeDocument/2006/relationships/hyperlink" Target="mailto:dg@hotelidouanf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telidouanf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1</Pages>
  <Words>319</Words>
  <Characters>1820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Fidel.Toker</dc:creator>
  <cp:keywords/>
  <dc:description/>
  <cp:lastModifiedBy>bdibek</cp:lastModifiedBy>
  <cp:revision>16</cp:revision>
  <cp:lastPrinted>2013-03-11T14:04:00Z</cp:lastPrinted>
  <dcterms:created xsi:type="dcterms:W3CDTF">2013-03-11T09:47:00Z</dcterms:created>
  <dcterms:modified xsi:type="dcterms:W3CDTF">2013-03-27T12:32:00Z</dcterms:modified>
</cp:coreProperties>
</file>