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B" w:rsidRDefault="0027559B" w:rsidP="00226458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.05pt;margin-top:7.8pt;width:98.25pt;height:122.95pt;z-index:-251658240;visibility:visible" wrapcoords="-165 -132 -165 21468 21765 21468 21765 -132 -165 -132">
            <v:textbox>
              <w:txbxContent>
                <w:p w:rsidR="0027559B" w:rsidRDefault="0027559B"/>
                <w:p w:rsidR="0027559B" w:rsidRDefault="0027559B"/>
                <w:p w:rsidR="0027559B" w:rsidRDefault="0027559B"/>
                <w:p w:rsidR="0027559B" w:rsidRDefault="0027559B"/>
                <w:p w:rsidR="0027559B" w:rsidRDefault="0027559B">
                  <w:r>
                    <w:t xml:space="preserve">     FOTOĞRAF</w:t>
                  </w:r>
                </w:p>
              </w:txbxContent>
            </v:textbox>
            <w10:wrap type="tight"/>
          </v:shape>
        </w:pict>
      </w:r>
    </w:p>
    <w:p w:rsidR="0027559B" w:rsidRPr="0000636C" w:rsidRDefault="0027559B" w:rsidP="00226458">
      <w:pPr>
        <w:rPr>
          <w:rFonts w:ascii="Arial" w:hAnsi="Arial" w:cs="Arial"/>
          <w:b/>
          <w:bCs/>
        </w:rPr>
      </w:pPr>
    </w:p>
    <w:p w:rsidR="0027559B" w:rsidRPr="00E81BC4" w:rsidRDefault="0027559B" w:rsidP="00E81BC4">
      <w:pPr>
        <w:pStyle w:val="Default"/>
        <w:ind w:left="1416" w:firstLine="708"/>
        <w:rPr>
          <w:rFonts w:ascii="Arial" w:hAnsi="Arial" w:cs="Arial"/>
          <w:sz w:val="26"/>
          <w:szCs w:val="26"/>
        </w:rPr>
      </w:pPr>
      <w:r w:rsidRPr="00E81BC4">
        <w:rPr>
          <w:rFonts w:ascii="Arial" w:hAnsi="Arial" w:cs="Arial"/>
          <w:b/>
          <w:bCs/>
          <w:sz w:val="28"/>
          <w:szCs w:val="28"/>
        </w:rPr>
        <w:t>Özel Sektör Heyeti Başvuru Formu</w:t>
      </w:r>
    </w:p>
    <w:p w:rsidR="0027559B" w:rsidRDefault="0027559B" w:rsidP="00E81BC4">
      <w:pPr>
        <w:pStyle w:val="Default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27559B" w:rsidRPr="0021788F" w:rsidRDefault="0027559B" w:rsidP="00E81BC4">
      <w:pPr>
        <w:pStyle w:val="Default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1788F">
        <w:rPr>
          <w:rFonts w:ascii="Arial" w:hAnsi="Arial" w:cs="Arial"/>
          <w:b/>
          <w:bCs/>
          <w:sz w:val="20"/>
          <w:szCs w:val="20"/>
        </w:rPr>
        <w:t>(LÜ</w:t>
      </w:r>
      <w:r>
        <w:rPr>
          <w:rFonts w:ascii="Arial" w:hAnsi="Arial" w:cs="Arial"/>
          <w:b/>
          <w:bCs/>
          <w:sz w:val="20"/>
          <w:szCs w:val="20"/>
        </w:rPr>
        <w:t>TFEN FORMU EKSİKSİZ DOLDURUNUZ</w:t>
      </w:r>
      <w:r w:rsidRPr="0021788F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6852"/>
      </w:tblGrid>
      <w:tr w:rsidR="0027559B" w:rsidRPr="005618B5">
        <w:trPr>
          <w:jc w:val="center"/>
        </w:trPr>
        <w:tc>
          <w:tcPr>
            <w:tcW w:w="10332" w:type="dxa"/>
            <w:gridSpan w:val="2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GENEL BİLGİLER</w:t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Katılımcının Adı Soyadı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Temsil Ettiğiniz Kuruluş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Kuruluştaki Ünvan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Şirket Adı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Şirketteki Ünvanınız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852" w:type="dxa"/>
          </w:tcPr>
          <w:p w:rsidR="0027559B" w:rsidRPr="005618B5" w:rsidRDefault="0027559B" w:rsidP="00ED6C77">
            <w:pPr>
              <w:tabs>
                <w:tab w:val="left" w:pos="529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852" w:type="dxa"/>
            <w:vAlign w:val="center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Faks</w:t>
            </w:r>
          </w:p>
        </w:tc>
        <w:tc>
          <w:tcPr>
            <w:tcW w:w="6852" w:type="dxa"/>
            <w:vAlign w:val="center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(        ) - (                                 ) </w:t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6852" w:type="dxa"/>
            <w:vAlign w:val="center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E-Posta</w:t>
            </w:r>
          </w:p>
          <w:p w:rsidR="0027559B" w:rsidRPr="005618B5" w:rsidRDefault="0027559B" w:rsidP="005E459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</w:tcPr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napToGrid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0"/>
                <w:szCs w:val="20"/>
              </w:rPr>
              <w:t>Ö</w:t>
            </w:r>
            <w:r w:rsidRPr="005618B5">
              <w:rPr>
                <w:rFonts w:ascii="Arial" w:hAnsi="Arial" w:cs="Arial"/>
                <w:b/>
                <w:bCs/>
                <w:snapToGrid w:val="0"/>
                <w:color w:val="FF0000"/>
                <w:sz w:val="20"/>
                <w:szCs w:val="20"/>
              </w:rPr>
              <w:t>nemli not: Bilgilendirmeler ayrıca mail adreslerine de gönderilecektir. Genel e-mail adresleri yerine sıkça kullanılan şahsi e-mail adreslerinin verilmesi gerekmektedir.</w:t>
            </w:r>
          </w:p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Web Sitesi</w:t>
            </w:r>
          </w:p>
        </w:tc>
        <w:tc>
          <w:tcPr>
            <w:tcW w:w="6852" w:type="dxa"/>
            <w:vAlign w:val="center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10332" w:type="dxa"/>
            <w:gridSpan w:val="2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KİŞİSEL BİLGİLER</w:t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T.C.Kimlik No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Pasaport türü veNo.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Türü:                                    TR-.....       .............................</w:t>
            </w: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Doğum Tarihi (Gün, Ay, Yıl)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Doğum Yeri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Pasaport Geçerlilik Süresi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Pasaportu Veren Makam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Pasaportun Veriliş Tarihi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Vize Mevcut Mu?</w:t>
            </w:r>
          </w:p>
        </w:tc>
        <w:tc>
          <w:tcPr>
            <w:tcW w:w="6852" w:type="dxa"/>
          </w:tcPr>
          <w:p w:rsidR="0027559B" w:rsidRPr="005618B5" w:rsidRDefault="0027559B" w:rsidP="00974C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EVET (   )            </w:t>
            </w:r>
          </w:p>
        </w:tc>
      </w:tr>
      <w:tr w:rsidR="0027559B" w:rsidRPr="005618B5">
        <w:trPr>
          <w:trHeight w:val="423"/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Fatura Bilgileri 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559B" w:rsidRPr="005618B5">
        <w:trPr>
          <w:jc w:val="center"/>
        </w:trPr>
        <w:tc>
          <w:tcPr>
            <w:tcW w:w="10332" w:type="dxa"/>
            <w:gridSpan w:val="2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ŞİRKET BİLGİLERİ</w:t>
            </w:r>
          </w:p>
        </w:tc>
      </w:tr>
      <w:tr w:rsidR="0027559B" w:rsidRPr="005618B5">
        <w:trPr>
          <w:trHeight w:val="285"/>
          <w:jc w:val="center"/>
        </w:trPr>
        <w:tc>
          <w:tcPr>
            <w:tcW w:w="3480" w:type="dxa"/>
            <w:vMerge w:val="restart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Şirket Profili</w:t>
            </w: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Kuruluş Tarihi:</w:t>
            </w:r>
          </w:p>
        </w:tc>
      </w:tr>
      <w:tr w:rsidR="0027559B" w:rsidRPr="005618B5">
        <w:trPr>
          <w:trHeight w:val="397"/>
          <w:jc w:val="center"/>
        </w:trPr>
        <w:tc>
          <w:tcPr>
            <w:tcW w:w="3480" w:type="dxa"/>
            <w:vMerge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Cirosu:</w:t>
            </w:r>
          </w:p>
        </w:tc>
      </w:tr>
      <w:tr w:rsidR="0027559B" w:rsidRPr="005618B5">
        <w:trPr>
          <w:trHeight w:val="397"/>
          <w:jc w:val="center"/>
        </w:trPr>
        <w:tc>
          <w:tcPr>
            <w:tcW w:w="3480" w:type="dxa"/>
            <w:vMerge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Çalışan Sayısı:</w:t>
            </w:r>
          </w:p>
        </w:tc>
      </w:tr>
      <w:tr w:rsidR="0027559B" w:rsidRPr="005618B5">
        <w:trPr>
          <w:trHeight w:val="397"/>
          <w:jc w:val="center"/>
        </w:trPr>
        <w:tc>
          <w:tcPr>
            <w:tcW w:w="3480" w:type="dxa"/>
            <w:vMerge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Toplam İhracat:</w:t>
            </w:r>
          </w:p>
        </w:tc>
      </w:tr>
      <w:tr w:rsidR="0027559B" w:rsidRPr="005618B5">
        <w:trPr>
          <w:trHeight w:val="397"/>
          <w:jc w:val="center"/>
        </w:trPr>
        <w:tc>
          <w:tcPr>
            <w:tcW w:w="3480" w:type="dxa"/>
            <w:vMerge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27559B" w:rsidRPr="005618B5" w:rsidRDefault="0027559B" w:rsidP="005E45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Toplam İthalat:</w:t>
            </w:r>
          </w:p>
        </w:tc>
      </w:tr>
      <w:tr w:rsidR="0027559B" w:rsidRPr="005618B5">
        <w:trPr>
          <w:trHeight w:val="929"/>
          <w:jc w:val="center"/>
        </w:trPr>
        <w:tc>
          <w:tcPr>
            <w:tcW w:w="3480" w:type="dxa"/>
          </w:tcPr>
          <w:p w:rsidR="0027559B" w:rsidRPr="005618B5" w:rsidRDefault="0027559B" w:rsidP="007C26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7C265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Field of Activity (Sektörünüz)</w:t>
            </w:r>
          </w:p>
          <w:p w:rsidR="0027559B" w:rsidRPr="005618B5" w:rsidRDefault="0027559B" w:rsidP="007C265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İNGİLİZCE olarak max. 150 kelime ile ifade edilmelidir.</w:t>
            </w:r>
          </w:p>
          <w:p w:rsidR="0027559B" w:rsidRPr="005618B5" w:rsidRDefault="0027559B" w:rsidP="007C26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2" w:type="dxa"/>
          </w:tcPr>
          <w:p w:rsidR="0027559B" w:rsidRPr="005618B5" w:rsidRDefault="0027559B" w:rsidP="00E40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59B" w:rsidRPr="005618B5">
        <w:trPr>
          <w:trHeight w:val="473"/>
          <w:jc w:val="center"/>
        </w:trPr>
        <w:tc>
          <w:tcPr>
            <w:tcW w:w="3480" w:type="dxa"/>
            <w:vAlign w:val="center"/>
          </w:tcPr>
          <w:p w:rsidR="0027559B" w:rsidRPr="005618B5" w:rsidRDefault="0027559B" w:rsidP="00C557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Türkmenistan’la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i</w:t>
            </w: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ş Yapıyor Musunuz?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□ EVET                     □    HAYIR</w:t>
            </w:r>
          </w:p>
        </w:tc>
      </w:tr>
      <w:tr w:rsidR="0027559B" w:rsidRPr="005618B5">
        <w:trPr>
          <w:trHeight w:val="1095"/>
          <w:jc w:val="center"/>
        </w:trPr>
        <w:tc>
          <w:tcPr>
            <w:tcW w:w="3480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7559B" w:rsidRPr="005618B5" w:rsidRDefault="0027559B" w:rsidP="00974C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Türkmenistan</w:t>
            </w:r>
            <w:r w:rsidRPr="005618B5">
              <w:rPr>
                <w:rFonts w:ascii="Arial" w:hAnsi="Arial" w:cs="Arial"/>
                <w:b/>
                <w:bCs/>
                <w:sz w:val="22"/>
                <w:szCs w:val="22"/>
              </w:rPr>
              <w:t>ile Mevcut Ticari ve Ekonomik İlişkileriniz</w:t>
            </w:r>
          </w:p>
        </w:tc>
        <w:tc>
          <w:tcPr>
            <w:tcW w:w="6852" w:type="dxa"/>
          </w:tcPr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□ İHRACAT                     □     İTHALAT</w:t>
            </w: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□ YATIRIM                      □      MÜTEAHHİTLİK         </w:t>
            </w: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□ PROJE                         □     DİĞER</w:t>
            </w:r>
          </w:p>
          <w:p w:rsidR="0027559B" w:rsidRPr="005618B5" w:rsidRDefault="0027559B" w:rsidP="00325314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□  ORTAKLIK                  </w:t>
            </w:r>
          </w:p>
        </w:tc>
      </w:tr>
    </w:tbl>
    <w:p w:rsidR="0027559B" w:rsidRDefault="0027559B" w:rsidP="003B330B">
      <w:pPr>
        <w:ind w:left="-709"/>
        <w:jc w:val="both"/>
        <w:rPr>
          <w:rFonts w:ascii="Arial Narrow" w:hAnsi="Arial Narrow" w:cs="Arial Narrow"/>
          <w:b/>
          <w:bCs/>
        </w:rPr>
      </w:pP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>Katılım Koşulları: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</w:rPr>
      </w:pPr>
      <w:r w:rsidRPr="00E81BC4">
        <w:rPr>
          <w:rFonts w:ascii="Arial Narrow" w:hAnsi="Arial Narrow" w:cs="Arial Narrow"/>
        </w:rPr>
        <w:t>T.C. Ekonom</w:t>
      </w:r>
      <w:r>
        <w:rPr>
          <w:rFonts w:ascii="Arial Narrow" w:hAnsi="Arial Narrow" w:cs="Arial Narrow"/>
        </w:rPr>
        <w:t>i Bakanlığı koordinasyonunda DEİ</w:t>
      </w:r>
      <w:r w:rsidRPr="00E81BC4">
        <w:rPr>
          <w:rFonts w:ascii="Arial Narrow" w:hAnsi="Arial Narrow" w:cs="Arial Narrow"/>
        </w:rPr>
        <w:t xml:space="preserve">K organizasyonuyla </w:t>
      </w:r>
      <w:r>
        <w:rPr>
          <w:rFonts w:ascii="Arial Narrow" w:hAnsi="Arial Narrow" w:cs="Arial Narrow"/>
        </w:rPr>
        <w:t>Sayın Cumhurbaşkanımız Recep Tayyip Erdoğan’ın Türkmenistan</w:t>
      </w:r>
      <w:r w:rsidRPr="00E81BC4">
        <w:rPr>
          <w:rFonts w:ascii="Arial Narrow" w:hAnsi="Arial Narrow" w:cs="Arial Narrow"/>
        </w:rPr>
        <w:t xml:space="preserve">’a resmi ziyareti vesilesiyle </w:t>
      </w:r>
      <w:r>
        <w:rPr>
          <w:rFonts w:ascii="Arial Narrow" w:hAnsi="Arial Narrow" w:cs="Arial Narrow"/>
        </w:rPr>
        <w:t xml:space="preserve">6 – 7 Kasım </w:t>
      </w:r>
      <w:r w:rsidRPr="00E81BC4">
        <w:rPr>
          <w:rFonts w:ascii="Arial Narrow" w:hAnsi="Arial Narrow" w:cs="Arial Narrow"/>
        </w:rPr>
        <w:t>201</w:t>
      </w:r>
      <w:r>
        <w:rPr>
          <w:rFonts w:ascii="Arial Narrow" w:hAnsi="Arial Narrow" w:cs="Arial Narrow"/>
        </w:rPr>
        <w:t>4</w:t>
      </w:r>
      <w:r w:rsidRPr="00E81BC4">
        <w:rPr>
          <w:rFonts w:ascii="Arial Narrow" w:hAnsi="Arial Narrow" w:cs="Arial Narrow"/>
        </w:rPr>
        <w:t xml:space="preserve"> tarihlerinde düzenlenecek </w:t>
      </w:r>
      <w:r>
        <w:rPr>
          <w:rFonts w:ascii="Arial Narrow" w:hAnsi="Arial Narrow" w:cs="Arial Narrow"/>
        </w:rPr>
        <w:t xml:space="preserve">Türk işadamları heyeti ziyareti </w:t>
      </w:r>
      <w:r w:rsidRPr="00E81BC4">
        <w:rPr>
          <w:rFonts w:ascii="Arial Narrow" w:hAnsi="Arial Narrow" w:cs="Arial Narrow"/>
        </w:rPr>
        <w:t xml:space="preserve">kapsamında İş Forumu, lojistik hizmetler, konaklama, havaalanı vergileri, çalışma yemekleri, rehberlik hizmetleri, tüm transferler paket program dahilinde katılımcılara sunulacaktır. Katılımınız durumunda başvuru formunun eksiksiz doldurularak </w:t>
      </w:r>
      <w:r w:rsidRPr="00E81BC4">
        <w:rPr>
          <w:rFonts w:ascii="Arial Narrow" w:hAnsi="Arial Narrow" w:cs="Arial Narrow"/>
          <w:b/>
          <w:bCs/>
        </w:rPr>
        <w:t>500 Euro</w:t>
      </w:r>
      <w:r w:rsidRPr="00E81BC4">
        <w:rPr>
          <w:rFonts w:ascii="Arial Narrow" w:hAnsi="Arial Narrow" w:cs="Arial Narrow"/>
        </w:rPr>
        <w:t xml:space="preserve"> ön avansın ödendiğine dair dekontla birlikte </w:t>
      </w:r>
      <w:r>
        <w:rPr>
          <w:rFonts w:ascii="Arial Narrow" w:hAnsi="Arial Narrow" w:cs="Arial Narrow"/>
        </w:rPr>
        <w:t xml:space="preserve">4 Kasım </w:t>
      </w:r>
      <w:r w:rsidRPr="00E81BC4">
        <w:rPr>
          <w:rFonts w:ascii="Arial Narrow" w:hAnsi="Arial Narrow" w:cs="Arial Narrow"/>
        </w:rPr>
        <w:t>201</w:t>
      </w:r>
      <w:r>
        <w:rPr>
          <w:rFonts w:ascii="Arial Narrow" w:hAnsi="Arial Narrow" w:cs="Arial Narrow"/>
        </w:rPr>
        <w:t>4 Salı</w:t>
      </w:r>
      <w:r w:rsidRPr="00E81BC4">
        <w:rPr>
          <w:rFonts w:ascii="Arial Narrow" w:hAnsi="Arial Narrow" w:cs="Arial Narrow"/>
        </w:rPr>
        <w:t>günü mesai bitimine kadar DEİK’e (</w:t>
      </w:r>
      <w:r>
        <w:rPr>
          <w:rFonts w:ascii="Arial Narrow" w:hAnsi="Arial Narrow" w:cs="Arial Narrow"/>
        </w:rPr>
        <w:t>H. Çağla Mazlum</w:t>
      </w:r>
      <w:r w:rsidRPr="00E81BC4">
        <w:rPr>
          <w:rFonts w:ascii="Arial Narrow" w:hAnsi="Arial Narrow" w:cs="Arial Narrow"/>
        </w:rPr>
        <w:t>; Tel: 0212 33950</w:t>
      </w:r>
      <w:r>
        <w:rPr>
          <w:rFonts w:ascii="Arial Narrow" w:hAnsi="Arial Narrow" w:cs="Arial Narrow"/>
        </w:rPr>
        <w:t>10</w:t>
      </w:r>
      <w:r w:rsidRPr="00E81BC4">
        <w:rPr>
          <w:rFonts w:ascii="Arial Narrow" w:hAnsi="Arial Narrow" w:cs="Arial Narrow"/>
        </w:rPr>
        <w:t xml:space="preserve">, </w:t>
      </w:r>
      <w:bookmarkStart w:id="0" w:name="_GoBack"/>
      <w:bookmarkEnd w:id="0"/>
      <w:r w:rsidRPr="00E81BC4">
        <w:rPr>
          <w:rFonts w:ascii="Arial Narrow" w:hAnsi="Arial Narrow" w:cs="Arial Narrow"/>
        </w:rPr>
        <w:t xml:space="preserve">Faks: 0212 </w:t>
      </w:r>
      <w:r>
        <w:rPr>
          <w:rFonts w:ascii="Arial Narrow" w:hAnsi="Arial Narrow" w:cs="Arial Narrow"/>
        </w:rPr>
        <w:t>270 37 84</w:t>
      </w:r>
      <w:r w:rsidRPr="00E81BC4">
        <w:rPr>
          <w:rFonts w:ascii="Arial Narrow" w:hAnsi="Arial Narrow" w:cs="Arial Narrow"/>
        </w:rPr>
        <w:t xml:space="preserve">, e-posta: </w:t>
      </w:r>
      <w:r>
        <w:rPr>
          <w:rFonts w:ascii="Arial Narrow" w:hAnsi="Arial Narrow" w:cs="Arial Narrow"/>
        </w:rPr>
        <w:t>cmazlum</w:t>
      </w:r>
      <w:r w:rsidRPr="00E81BC4">
        <w:rPr>
          <w:rFonts w:ascii="Arial Narrow" w:hAnsi="Arial Narrow" w:cs="Arial Narrow"/>
        </w:rPr>
        <w:t>@deik.org.tr) teyit verilmesi rica olunur.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</w:rPr>
      </w:pP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</w:rPr>
      </w:pPr>
      <w:r w:rsidRPr="00E81BC4">
        <w:rPr>
          <w:rFonts w:ascii="Arial Narrow" w:hAnsi="Arial Narrow" w:cs="Arial Narrow"/>
        </w:rPr>
        <w:t></w:t>
      </w:r>
      <w:r w:rsidRPr="00E81BC4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Resmi heyetten farklı uçakla </w:t>
      </w:r>
      <w:r w:rsidRPr="00E81BC4">
        <w:rPr>
          <w:rFonts w:ascii="Arial Narrow" w:hAnsi="Arial Narrow" w:cs="Arial Narrow"/>
        </w:rPr>
        <w:t xml:space="preserve">seyahat edilecektir. 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</w:rPr>
      </w:pPr>
      <w:r w:rsidRPr="00E81BC4">
        <w:rPr>
          <w:rFonts w:ascii="Arial Narrow" w:hAnsi="Arial Narrow" w:cs="Arial Narrow"/>
        </w:rPr>
        <w:t></w:t>
      </w:r>
      <w:r w:rsidRPr="00E81BC4">
        <w:rPr>
          <w:rFonts w:ascii="Arial Narrow" w:hAnsi="Arial Narrow" w:cs="Arial Narrow"/>
        </w:rPr>
        <w:tab/>
        <w:t xml:space="preserve">Anılan ziyaretin ön avans bedeli 500 Euro olup paket program ücreti katılımcılara bilahare bildirilecektir.  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</w:rPr>
      </w:pPr>
      <w:r w:rsidRPr="00E81BC4">
        <w:rPr>
          <w:rFonts w:ascii="Arial Narrow" w:hAnsi="Arial Narrow" w:cs="Arial Narrow"/>
        </w:rPr>
        <w:t></w:t>
      </w:r>
      <w:r w:rsidRPr="00E81BC4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H</w:t>
      </w:r>
      <w:r w:rsidRPr="00E81BC4">
        <w:rPr>
          <w:rFonts w:ascii="Arial Narrow" w:hAnsi="Arial Narrow" w:cs="Arial Narrow"/>
        </w:rPr>
        <w:t>avaalanı çıkış harcı ücrete dahil değildir.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>Banka Hesap Numarası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>Banka Adı/Şube  : TÜRKİYE İŞ BANKASI- Beyoğlu Şubesi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>Swift Kodu           : ISBKTRISXXX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Hesap Numarası   : 33145</w:t>
      </w:r>
      <w:r w:rsidRPr="007E6810">
        <w:rPr>
          <w:rFonts w:ascii="Arial Narrow" w:hAnsi="Arial Narrow" w:cs="Arial Narrow"/>
          <w:b/>
          <w:bCs/>
        </w:rPr>
        <w:t>67</w:t>
      </w:r>
      <w:r w:rsidRPr="00E81BC4">
        <w:rPr>
          <w:rFonts w:ascii="Arial Narrow" w:hAnsi="Arial Narrow" w:cs="Arial Narrow"/>
          <w:b/>
          <w:bCs/>
        </w:rPr>
        <w:t xml:space="preserve"> (EURO)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>Hesap Birimi        : (€)</w:t>
      </w:r>
    </w:p>
    <w:p w:rsidR="0027559B" w:rsidRPr="00E81BC4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 xml:space="preserve">Hesap Adı             : </w:t>
      </w:r>
      <w:r>
        <w:rPr>
          <w:rFonts w:ascii="Arial Narrow" w:hAnsi="Arial Narrow" w:cs="Arial Narrow"/>
          <w:b/>
          <w:bCs/>
        </w:rPr>
        <w:t>DIS EKONOMİK İLİŞKİLER KURULU/AVRASYA</w:t>
      </w:r>
    </w:p>
    <w:p w:rsidR="0027559B" w:rsidRDefault="0027559B" w:rsidP="00E81BC4">
      <w:pPr>
        <w:ind w:left="-709"/>
        <w:jc w:val="both"/>
        <w:rPr>
          <w:rFonts w:ascii="Arial Narrow" w:hAnsi="Arial Narrow" w:cs="Arial Narrow"/>
          <w:b/>
          <w:bCs/>
        </w:rPr>
      </w:pPr>
      <w:r w:rsidRPr="00E81BC4">
        <w:rPr>
          <w:rFonts w:ascii="Arial Narrow" w:hAnsi="Arial Narrow" w:cs="Arial Narrow"/>
          <w:b/>
          <w:bCs/>
        </w:rPr>
        <w:t xml:space="preserve">IBAN                    : </w:t>
      </w:r>
      <w:r w:rsidRPr="007E6810">
        <w:rPr>
          <w:rFonts w:ascii="Arial Narrow" w:hAnsi="Arial Narrow" w:cs="Arial Narrow"/>
          <w:b/>
          <w:bCs/>
        </w:rPr>
        <w:t>TR95 0006 4000 0021 0113 3145 67</w:t>
      </w:r>
    </w:p>
    <w:sectPr w:rsidR="0027559B" w:rsidSect="00226458">
      <w:headerReference w:type="default" r:id="rId7"/>
      <w:pgSz w:w="11907" w:h="16840" w:code="9"/>
      <w:pgMar w:top="212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9B" w:rsidRDefault="0027559B">
      <w:r>
        <w:separator/>
      </w:r>
    </w:p>
  </w:endnote>
  <w:endnote w:type="continuationSeparator" w:id="1">
    <w:p w:rsidR="0027559B" w:rsidRDefault="0027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9B" w:rsidRDefault="0027559B">
      <w:r>
        <w:separator/>
      </w:r>
    </w:p>
  </w:footnote>
  <w:footnote w:type="continuationSeparator" w:id="1">
    <w:p w:rsidR="0027559B" w:rsidRDefault="0027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9B" w:rsidRDefault="0027559B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bCs/>
        <w:sz w:val="22"/>
        <w:szCs w:val="22"/>
      </w:rPr>
    </w:pPr>
    <w:r w:rsidRPr="00E046DA">
      <w:rPr>
        <w:rFonts w:ascii="Arial" w:hAnsi="Arial" w:cs="Arial"/>
        <w:b/>
        <w:bCs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Signature Logo" style="width:162.75pt;height:48pt;visibility:visible">
          <v:imagedata r:id="rId1" o:title=""/>
        </v:shape>
      </w:pict>
    </w:r>
  </w:p>
  <w:p w:rsidR="0027559B" w:rsidRDefault="0027559B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bCs/>
        <w:sz w:val="22"/>
        <w:szCs w:val="22"/>
      </w:rPr>
    </w:pPr>
  </w:p>
  <w:p w:rsidR="0027559B" w:rsidRDefault="0027559B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CUMHURBAŞKANIMIZ SN. RECEP TAYYİP ERDOĞAN’IN</w:t>
    </w:r>
  </w:p>
  <w:p w:rsidR="0027559B" w:rsidRDefault="0027559B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TÜRKMENİSTAN RESMİ ZİYARETİ</w:t>
    </w:r>
  </w:p>
  <w:p w:rsidR="0027559B" w:rsidRDefault="0027559B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ÖZEL SEKTÖR HEYETİ BAŞVURU FORMU</w:t>
    </w:r>
  </w:p>
  <w:p w:rsidR="0027559B" w:rsidRPr="00D90559" w:rsidRDefault="0027559B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bCs/>
        <w:color w:val="333333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6– 7 KASIM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hint="default"/>
        <w:b/>
        <w:bCs/>
      </w:rPr>
    </w:lvl>
    <w:lvl w:ilvl="1" w:tplc="041F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B39C1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23E13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95EDA"/>
    <w:rsid w:val="001A4DE1"/>
    <w:rsid w:val="001B32EC"/>
    <w:rsid w:val="001B4D31"/>
    <w:rsid w:val="001C35CE"/>
    <w:rsid w:val="001C7D69"/>
    <w:rsid w:val="001D70F6"/>
    <w:rsid w:val="001E1314"/>
    <w:rsid w:val="001E1540"/>
    <w:rsid w:val="001E2C2F"/>
    <w:rsid w:val="001E2C77"/>
    <w:rsid w:val="001F0816"/>
    <w:rsid w:val="001F79EA"/>
    <w:rsid w:val="00202608"/>
    <w:rsid w:val="00207AC6"/>
    <w:rsid w:val="00207D92"/>
    <w:rsid w:val="00212A10"/>
    <w:rsid w:val="0021788F"/>
    <w:rsid w:val="00226458"/>
    <w:rsid w:val="00226B05"/>
    <w:rsid w:val="00227E7F"/>
    <w:rsid w:val="00236D5E"/>
    <w:rsid w:val="002429C2"/>
    <w:rsid w:val="00243C7A"/>
    <w:rsid w:val="002458F2"/>
    <w:rsid w:val="00245FFE"/>
    <w:rsid w:val="00246494"/>
    <w:rsid w:val="00247579"/>
    <w:rsid w:val="00253BA1"/>
    <w:rsid w:val="002573E0"/>
    <w:rsid w:val="00265676"/>
    <w:rsid w:val="0026692A"/>
    <w:rsid w:val="00267CF4"/>
    <w:rsid w:val="00271F33"/>
    <w:rsid w:val="0027363D"/>
    <w:rsid w:val="00274EE9"/>
    <w:rsid w:val="0027559B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E6C84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7F74"/>
    <w:rsid w:val="006406DD"/>
    <w:rsid w:val="00643BDC"/>
    <w:rsid w:val="00663850"/>
    <w:rsid w:val="00667395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822"/>
    <w:rsid w:val="006B494A"/>
    <w:rsid w:val="006C090D"/>
    <w:rsid w:val="006C253B"/>
    <w:rsid w:val="006C593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38AF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E6810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527"/>
    <w:rsid w:val="00874A6E"/>
    <w:rsid w:val="008761B0"/>
    <w:rsid w:val="0088192E"/>
    <w:rsid w:val="00883895"/>
    <w:rsid w:val="008A6F18"/>
    <w:rsid w:val="008B00BE"/>
    <w:rsid w:val="008B37BE"/>
    <w:rsid w:val="008B77F9"/>
    <w:rsid w:val="008C0E70"/>
    <w:rsid w:val="008C2319"/>
    <w:rsid w:val="008C3B1B"/>
    <w:rsid w:val="008D0830"/>
    <w:rsid w:val="008D2B11"/>
    <w:rsid w:val="008D2C9D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6EB8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5546"/>
    <w:rsid w:val="00963F20"/>
    <w:rsid w:val="00966528"/>
    <w:rsid w:val="00974CE8"/>
    <w:rsid w:val="00981126"/>
    <w:rsid w:val="00981273"/>
    <w:rsid w:val="00983455"/>
    <w:rsid w:val="00984E37"/>
    <w:rsid w:val="00986896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2564"/>
    <w:rsid w:val="00B5436E"/>
    <w:rsid w:val="00B5501F"/>
    <w:rsid w:val="00B57034"/>
    <w:rsid w:val="00B575B0"/>
    <w:rsid w:val="00B86CA1"/>
    <w:rsid w:val="00B87D0E"/>
    <w:rsid w:val="00B97EF7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546D1"/>
    <w:rsid w:val="00C55798"/>
    <w:rsid w:val="00C56A6E"/>
    <w:rsid w:val="00C70432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315C5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90559"/>
    <w:rsid w:val="00D924CA"/>
    <w:rsid w:val="00D92C2F"/>
    <w:rsid w:val="00D94922"/>
    <w:rsid w:val="00D967D7"/>
    <w:rsid w:val="00DA1848"/>
    <w:rsid w:val="00DA3297"/>
    <w:rsid w:val="00DB15B9"/>
    <w:rsid w:val="00DB3C26"/>
    <w:rsid w:val="00DB4958"/>
    <w:rsid w:val="00DC3B98"/>
    <w:rsid w:val="00DC5128"/>
    <w:rsid w:val="00DC60D7"/>
    <w:rsid w:val="00DC7FCA"/>
    <w:rsid w:val="00DD467F"/>
    <w:rsid w:val="00DD7DCE"/>
    <w:rsid w:val="00DE59B8"/>
    <w:rsid w:val="00DE6582"/>
    <w:rsid w:val="00DF18E3"/>
    <w:rsid w:val="00DF227E"/>
    <w:rsid w:val="00DF7CC0"/>
    <w:rsid w:val="00E046DA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506EC"/>
    <w:rsid w:val="00F52A46"/>
    <w:rsid w:val="00F5302A"/>
    <w:rsid w:val="00F55C99"/>
    <w:rsid w:val="00F6000A"/>
    <w:rsid w:val="00F61F79"/>
    <w:rsid w:val="00F637B8"/>
    <w:rsid w:val="00F64C0B"/>
    <w:rsid w:val="00F6725B"/>
    <w:rsid w:val="00F70BF2"/>
    <w:rsid w:val="00F73606"/>
    <w:rsid w:val="00F8029B"/>
    <w:rsid w:val="00F80814"/>
    <w:rsid w:val="00F82F10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5C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B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5C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B48"/>
    <w:rPr>
      <w:sz w:val="24"/>
      <w:szCs w:val="24"/>
    </w:rPr>
  </w:style>
  <w:style w:type="table" w:styleId="TableGrid">
    <w:name w:val="Table Grid"/>
    <w:basedOn w:val="TableNormal"/>
    <w:uiPriority w:val="99"/>
    <w:rsid w:val="00F55C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1788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90B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E2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48"/>
    <w:rPr>
      <w:sz w:val="0"/>
      <w:szCs w:val="0"/>
    </w:rPr>
  </w:style>
  <w:style w:type="paragraph" w:customStyle="1" w:styleId="Normal0">
    <w:name w:val="[Normal]"/>
    <w:uiPriority w:val="99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226458"/>
    <w:rPr>
      <w:color w:val="0000FF"/>
      <w:u w:val="single"/>
    </w:rPr>
  </w:style>
  <w:style w:type="paragraph" w:customStyle="1" w:styleId="Default">
    <w:name w:val="Default"/>
    <w:uiPriority w:val="99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396</Words>
  <Characters>2263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subject/>
  <dc:creator>FUSUN</dc:creator>
  <cp:keywords/>
  <dc:description/>
  <cp:lastModifiedBy>Elnur</cp:lastModifiedBy>
  <cp:revision>10</cp:revision>
  <cp:lastPrinted>2014-01-14T09:25:00Z</cp:lastPrinted>
  <dcterms:created xsi:type="dcterms:W3CDTF">2014-10-31T09:25:00Z</dcterms:created>
  <dcterms:modified xsi:type="dcterms:W3CDTF">2014-10-31T12:01:00Z</dcterms:modified>
</cp:coreProperties>
</file>