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F99" w:rsidRPr="003E0FA7" w:rsidRDefault="004B2BD8" w:rsidP="007A274D">
      <w:pPr>
        <w:pStyle w:val="Title"/>
        <w:rPr>
          <w:rFonts w:ascii="Arial" w:hAnsi="Arial"/>
          <w:color w:val="215868" w:themeColor="accent5" w:themeShade="80"/>
          <w:sz w:val="24"/>
          <w:szCs w:val="24"/>
          <w:lang w:val="tr-TR"/>
        </w:rPr>
      </w:pPr>
      <w:r w:rsidRPr="003E0FA7">
        <w:rPr>
          <w:rFonts w:ascii="Arial" w:hAnsi="Arial"/>
          <w:color w:val="215868" w:themeColor="accent5" w:themeShade="80"/>
          <w:sz w:val="24"/>
          <w:szCs w:val="24"/>
          <w:lang w:val="tr-TR"/>
        </w:rPr>
        <w:t>Türki</w:t>
      </w:r>
      <w:r w:rsidR="0099450E" w:rsidRPr="003E0FA7">
        <w:rPr>
          <w:rFonts w:ascii="Arial" w:hAnsi="Arial"/>
          <w:color w:val="215868" w:themeColor="accent5" w:themeShade="80"/>
          <w:sz w:val="24"/>
          <w:szCs w:val="24"/>
          <w:lang w:val="tr-TR"/>
        </w:rPr>
        <w:t>y</w:t>
      </w:r>
      <w:r w:rsidRPr="003E0FA7">
        <w:rPr>
          <w:rFonts w:ascii="Arial" w:hAnsi="Arial"/>
          <w:color w:val="215868" w:themeColor="accent5" w:themeShade="80"/>
          <w:sz w:val="24"/>
          <w:szCs w:val="24"/>
          <w:lang w:val="tr-TR"/>
        </w:rPr>
        <w:t>e</w:t>
      </w:r>
      <w:r w:rsidR="0061502A" w:rsidRPr="003E0FA7">
        <w:rPr>
          <w:rFonts w:ascii="Arial" w:hAnsi="Arial"/>
          <w:color w:val="215868" w:themeColor="accent5" w:themeShade="80"/>
          <w:sz w:val="24"/>
          <w:szCs w:val="24"/>
          <w:lang w:val="tr-TR"/>
        </w:rPr>
        <w:t xml:space="preserve"> </w:t>
      </w:r>
      <w:r w:rsidR="00C65E0B">
        <w:rPr>
          <w:rFonts w:ascii="Arial" w:hAnsi="Arial"/>
          <w:color w:val="215868" w:themeColor="accent5" w:themeShade="80"/>
          <w:sz w:val="24"/>
          <w:szCs w:val="24"/>
          <w:lang w:val="tr-TR"/>
        </w:rPr>
        <w:t>–</w:t>
      </w:r>
      <w:r w:rsidR="0061502A" w:rsidRPr="003E0FA7">
        <w:rPr>
          <w:rFonts w:ascii="Arial" w:hAnsi="Arial"/>
          <w:color w:val="215868" w:themeColor="accent5" w:themeShade="80"/>
          <w:sz w:val="24"/>
          <w:szCs w:val="24"/>
          <w:lang w:val="tr-TR"/>
        </w:rPr>
        <w:t xml:space="preserve"> </w:t>
      </w:r>
      <w:r w:rsidR="00C65E0B">
        <w:rPr>
          <w:rFonts w:ascii="Arial" w:hAnsi="Arial"/>
          <w:color w:val="215868" w:themeColor="accent5" w:themeShade="80"/>
          <w:sz w:val="24"/>
          <w:szCs w:val="24"/>
          <w:lang w:val="tr-TR"/>
        </w:rPr>
        <w:t xml:space="preserve">Ürdün: Gıda İşbirliği Fırsatları </w:t>
      </w:r>
      <w:proofErr w:type="spellStart"/>
      <w:r w:rsidR="00C65E0B">
        <w:rPr>
          <w:rFonts w:ascii="Arial" w:hAnsi="Arial"/>
          <w:color w:val="215868" w:themeColor="accent5" w:themeShade="80"/>
          <w:sz w:val="24"/>
          <w:szCs w:val="24"/>
          <w:lang w:val="tr-TR"/>
        </w:rPr>
        <w:t>Hibrit</w:t>
      </w:r>
      <w:proofErr w:type="spellEnd"/>
      <w:r w:rsidR="00C65E0B">
        <w:rPr>
          <w:rFonts w:ascii="Arial" w:hAnsi="Arial"/>
          <w:color w:val="215868" w:themeColor="accent5" w:themeShade="80"/>
          <w:sz w:val="24"/>
          <w:szCs w:val="24"/>
          <w:lang w:val="tr-TR"/>
        </w:rPr>
        <w:t xml:space="preserve"> Toplantısı</w:t>
      </w:r>
    </w:p>
    <w:p w:rsidR="00E26011" w:rsidRPr="003E0FA7" w:rsidRDefault="00BA6BC8" w:rsidP="00725A28">
      <w:pPr>
        <w:pStyle w:val="Title"/>
        <w:tabs>
          <w:tab w:val="left" w:pos="1767"/>
          <w:tab w:val="center" w:pos="4680"/>
        </w:tabs>
        <w:spacing w:after="120" w:line="240" w:lineRule="auto"/>
        <w:contextualSpacing w:val="0"/>
        <w:rPr>
          <w:rFonts w:ascii="Arial" w:hAnsi="Arial"/>
          <w:color w:val="C00000"/>
          <w:sz w:val="22"/>
          <w:szCs w:val="22"/>
          <w:lang w:val="tr-TR"/>
        </w:rPr>
      </w:pPr>
      <w:r>
        <w:rPr>
          <w:rFonts w:ascii="Arial" w:hAnsi="Arial"/>
          <w:color w:val="C00000"/>
          <w:sz w:val="22"/>
          <w:szCs w:val="22"/>
          <w:lang w:val="tr-TR"/>
        </w:rPr>
        <w:t>TASLAK PROGRAM</w:t>
      </w:r>
    </w:p>
    <w:p w:rsidR="00E801C4" w:rsidRPr="003E0FA7" w:rsidRDefault="00C65E0B" w:rsidP="00725A28">
      <w:pPr>
        <w:pStyle w:val="Heading1"/>
        <w:ind w:right="310"/>
        <w:rPr>
          <w:rFonts w:ascii="Arial" w:hAnsi="Arial" w:cs="Arial"/>
          <w:sz w:val="22"/>
          <w:szCs w:val="20"/>
          <w:lang w:val="tr-TR"/>
        </w:rPr>
      </w:pPr>
      <w:r>
        <w:rPr>
          <w:rFonts w:ascii="Arial" w:hAnsi="Arial" w:cs="Arial"/>
          <w:sz w:val="22"/>
          <w:szCs w:val="20"/>
          <w:lang w:val="tr-TR"/>
        </w:rPr>
        <w:t>10 Eylül 2021, Cuma</w:t>
      </w:r>
    </w:p>
    <w:tbl>
      <w:tblPr>
        <w:tblStyle w:val="TableGrid"/>
        <w:tblW w:w="485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ference agenda information layout table #2"/>
      </w:tblPr>
      <w:tblGrid>
        <w:gridCol w:w="1431"/>
        <w:gridCol w:w="7659"/>
      </w:tblGrid>
      <w:tr w:rsidR="00A814CB" w:rsidRPr="00BA6BC8" w:rsidTr="00C65E0B">
        <w:tc>
          <w:tcPr>
            <w:tcW w:w="1431" w:type="dxa"/>
            <w:tcMar>
              <w:right w:w="58" w:type="dxa"/>
            </w:tcMar>
            <w:vAlign w:val="center"/>
          </w:tcPr>
          <w:p w:rsidR="00A814CB" w:rsidRPr="003E0FA7" w:rsidRDefault="00C65E0B" w:rsidP="009F50EE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10.30 – 11.0</w:t>
            </w:r>
            <w:r w:rsidR="00B17846" w:rsidRPr="003E0FA7">
              <w:rPr>
                <w:rFonts w:ascii="Arial" w:hAnsi="Arial" w:cs="Arial"/>
                <w:sz w:val="20"/>
                <w:szCs w:val="20"/>
                <w:lang w:val="tr-TR"/>
              </w:rPr>
              <w:t>0</w:t>
            </w:r>
          </w:p>
        </w:tc>
        <w:tc>
          <w:tcPr>
            <w:tcW w:w="7659" w:type="dxa"/>
            <w:tcMar>
              <w:left w:w="58" w:type="dxa"/>
            </w:tcMar>
            <w:vAlign w:val="center"/>
          </w:tcPr>
          <w:p w:rsidR="00A814CB" w:rsidRPr="003E0FA7" w:rsidRDefault="004B2BD8" w:rsidP="00171C88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3E0FA7">
              <w:rPr>
                <w:rFonts w:ascii="Arial" w:hAnsi="Arial" w:cs="Arial"/>
                <w:b/>
                <w:sz w:val="20"/>
                <w:szCs w:val="20"/>
                <w:lang w:val="tr-TR"/>
              </w:rPr>
              <w:t>Kayıt</w:t>
            </w:r>
            <w:r w:rsidR="00B17846" w:rsidRPr="003E0FA7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 </w:t>
            </w:r>
            <w:r w:rsidR="00B17846" w:rsidRPr="005711EE">
              <w:rPr>
                <w:rFonts w:ascii="Arial" w:hAnsi="Arial" w:cs="Arial"/>
                <w:sz w:val="20"/>
                <w:szCs w:val="20"/>
                <w:lang w:val="tr-TR"/>
              </w:rPr>
              <w:t>(Kahve &amp; İkramlar)</w:t>
            </w:r>
          </w:p>
        </w:tc>
      </w:tr>
      <w:tr w:rsidR="0099450E" w:rsidRPr="00BA6BC8" w:rsidTr="00C65E0B">
        <w:tc>
          <w:tcPr>
            <w:tcW w:w="1431" w:type="dxa"/>
            <w:tcMar>
              <w:right w:w="58" w:type="dxa"/>
            </w:tcMar>
            <w:vAlign w:val="center"/>
          </w:tcPr>
          <w:p w:rsidR="0099450E" w:rsidRPr="003E0FA7" w:rsidRDefault="00C65E0B" w:rsidP="009F50EE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11.0</w:t>
            </w:r>
            <w:r w:rsidR="00B17846" w:rsidRPr="003E0FA7">
              <w:rPr>
                <w:rFonts w:ascii="Arial" w:hAnsi="Arial" w:cs="Arial"/>
                <w:sz w:val="20"/>
                <w:szCs w:val="20"/>
                <w:lang w:val="tr-TR"/>
              </w:rPr>
              <w:t>0</w:t>
            </w:r>
            <w:r w:rsidR="00DE5CF2" w:rsidRPr="003E0FA7">
              <w:rPr>
                <w:rFonts w:ascii="Arial" w:hAnsi="Arial" w:cs="Arial"/>
                <w:sz w:val="20"/>
                <w:szCs w:val="20"/>
                <w:lang w:val="tr-TR"/>
              </w:rPr>
              <w:t xml:space="preserve"> – </w:t>
            </w:r>
            <w:r w:rsidR="00B17846" w:rsidRPr="003E0FA7">
              <w:rPr>
                <w:rFonts w:ascii="Arial" w:hAnsi="Arial" w:cs="Arial"/>
                <w:sz w:val="20"/>
                <w:szCs w:val="20"/>
                <w:lang w:val="tr-TR"/>
              </w:rPr>
              <w:t>1</w:t>
            </w:r>
            <w:r w:rsidR="00B53C78">
              <w:rPr>
                <w:rFonts w:ascii="Arial" w:hAnsi="Arial" w:cs="Arial"/>
                <w:sz w:val="20"/>
                <w:szCs w:val="20"/>
                <w:lang w:val="tr-TR"/>
              </w:rPr>
              <w:t>1</w:t>
            </w:r>
            <w:r w:rsidR="00B17846" w:rsidRPr="003E0FA7">
              <w:rPr>
                <w:rFonts w:ascii="Arial" w:hAnsi="Arial" w:cs="Arial"/>
                <w:sz w:val="20"/>
                <w:szCs w:val="20"/>
                <w:lang w:val="tr-TR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tr-TR"/>
              </w:rPr>
              <w:t>1</w:t>
            </w:r>
            <w:r w:rsidR="00B17846" w:rsidRPr="003E0FA7">
              <w:rPr>
                <w:rFonts w:ascii="Arial" w:hAnsi="Arial" w:cs="Arial"/>
                <w:sz w:val="20"/>
                <w:szCs w:val="20"/>
                <w:lang w:val="tr-TR"/>
              </w:rPr>
              <w:t>0</w:t>
            </w:r>
          </w:p>
        </w:tc>
        <w:tc>
          <w:tcPr>
            <w:tcW w:w="7659" w:type="dxa"/>
            <w:tcMar>
              <w:left w:w="58" w:type="dxa"/>
            </w:tcMar>
            <w:vAlign w:val="center"/>
          </w:tcPr>
          <w:p w:rsidR="0099450E" w:rsidRPr="003E0FA7" w:rsidRDefault="00C65E0B" w:rsidP="00C65E0B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tr-TR"/>
              </w:rPr>
              <w:t>Açılış Konuşmaları</w:t>
            </w:r>
          </w:p>
        </w:tc>
      </w:tr>
      <w:tr w:rsidR="00995576" w:rsidRPr="003E0FA7" w:rsidTr="00C65E0B">
        <w:tc>
          <w:tcPr>
            <w:tcW w:w="1431" w:type="dxa"/>
            <w:tcMar>
              <w:right w:w="58" w:type="dxa"/>
            </w:tcMar>
            <w:vAlign w:val="center"/>
          </w:tcPr>
          <w:p w:rsidR="00995576" w:rsidRPr="003E0FA7" w:rsidRDefault="00995576" w:rsidP="009F50EE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7659" w:type="dxa"/>
            <w:tcMar>
              <w:left w:w="58" w:type="dxa"/>
            </w:tcMar>
            <w:vAlign w:val="center"/>
          </w:tcPr>
          <w:p w:rsidR="00C65E0B" w:rsidRDefault="00C65E0B" w:rsidP="00C65E0B">
            <w:pPr>
              <w:pStyle w:val="ListParagraph"/>
              <w:numPr>
                <w:ilvl w:val="0"/>
                <w:numId w:val="23"/>
              </w:numPr>
              <w:ind w:left="225" w:hanging="225"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Sn. Faruk Akbal, </w:t>
            </w:r>
            <w:r w:rsidRPr="00C65E0B">
              <w:rPr>
                <w:rFonts w:ascii="Arial" w:hAnsi="Arial" w:cs="Arial"/>
                <w:sz w:val="20"/>
                <w:szCs w:val="20"/>
                <w:lang w:val="tr-TR"/>
              </w:rPr>
              <w:t xml:space="preserve">DEİK/Türkiye-Ürdün İş Konseyi Başkanı </w:t>
            </w:r>
          </w:p>
          <w:p w:rsidR="00B53C78" w:rsidRPr="00C65E0B" w:rsidRDefault="00C65E0B" w:rsidP="00C65E0B">
            <w:pPr>
              <w:pStyle w:val="ListParagraph"/>
              <w:numPr>
                <w:ilvl w:val="0"/>
                <w:numId w:val="23"/>
              </w:numPr>
              <w:ind w:left="225" w:hanging="225"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C65E0B">
              <w:rPr>
                <w:rFonts w:ascii="Arial" w:hAnsi="Arial" w:cs="Arial"/>
                <w:sz w:val="20"/>
                <w:szCs w:val="20"/>
                <w:lang w:val="tr-TR"/>
              </w:rPr>
              <w:t xml:space="preserve">Sn. </w:t>
            </w:r>
            <w:proofErr w:type="spellStart"/>
            <w:r w:rsidRPr="00C65E0B">
              <w:rPr>
                <w:rFonts w:ascii="Arial" w:hAnsi="Arial" w:cs="Arial"/>
                <w:sz w:val="20"/>
                <w:szCs w:val="20"/>
                <w:lang w:val="tr-TR"/>
              </w:rPr>
              <w:t>Ab</w:t>
            </w:r>
            <w:r>
              <w:rPr>
                <w:rFonts w:ascii="Arial" w:hAnsi="Arial" w:cs="Arial"/>
                <w:sz w:val="20"/>
                <w:szCs w:val="20"/>
                <w:lang w:val="tr-TR"/>
              </w:rPr>
              <w:t>del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tr-TR"/>
              </w:rPr>
              <w:t>Fattah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 Al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tr-TR"/>
              </w:rPr>
              <w:t>Kayed</w:t>
            </w:r>
            <w:proofErr w:type="spellEnd"/>
            <w:r w:rsidRPr="00C65E0B">
              <w:rPr>
                <w:rFonts w:ascii="Arial" w:hAnsi="Arial" w:cs="Arial"/>
                <w:sz w:val="20"/>
                <w:szCs w:val="20"/>
                <w:lang w:val="tr-TR"/>
              </w:rPr>
              <w:t>, Heyet Başkanı/JEPA CEO’su</w:t>
            </w:r>
          </w:p>
        </w:tc>
      </w:tr>
      <w:tr w:rsidR="00DE5CF2" w:rsidRPr="003E0FA7" w:rsidTr="00C65E0B">
        <w:tc>
          <w:tcPr>
            <w:tcW w:w="1431" w:type="dxa"/>
            <w:tcMar>
              <w:right w:w="58" w:type="dxa"/>
            </w:tcMar>
            <w:vAlign w:val="center"/>
          </w:tcPr>
          <w:p w:rsidR="00DE5CF2" w:rsidRPr="003E0FA7" w:rsidRDefault="00B17846" w:rsidP="009F50EE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3E0FA7">
              <w:rPr>
                <w:rFonts w:ascii="Arial" w:hAnsi="Arial" w:cs="Arial"/>
                <w:sz w:val="20"/>
                <w:szCs w:val="20"/>
                <w:lang w:val="tr-TR"/>
              </w:rPr>
              <w:t>1</w:t>
            </w:r>
            <w:r w:rsidR="00B53C78">
              <w:rPr>
                <w:rFonts w:ascii="Arial" w:hAnsi="Arial" w:cs="Arial"/>
                <w:sz w:val="20"/>
                <w:szCs w:val="20"/>
                <w:lang w:val="tr-TR"/>
              </w:rPr>
              <w:t>1</w:t>
            </w:r>
            <w:r w:rsidRPr="003E0FA7">
              <w:rPr>
                <w:rFonts w:ascii="Arial" w:hAnsi="Arial" w:cs="Arial"/>
                <w:sz w:val="20"/>
                <w:szCs w:val="20"/>
                <w:lang w:val="tr-TR"/>
              </w:rPr>
              <w:t>.</w:t>
            </w:r>
            <w:r w:rsidR="00C65E0B">
              <w:rPr>
                <w:rFonts w:ascii="Arial" w:hAnsi="Arial" w:cs="Arial"/>
                <w:sz w:val="20"/>
                <w:szCs w:val="20"/>
                <w:lang w:val="tr-TR"/>
              </w:rPr>
              <w:t>10 – 12</w:t>
            </w:r>
            <w:r w:rsidRPr="003E0FA7">
              <w:rPr>
                <w:rFonts w:ascii="Arial" w:hAnsi="Arial" w:cs="Arial"/>
                <w:sz w:val="20"/>
                <w:szCs w:val="20"/>
                <w:lang w:val="tr-TR"/>
              </w:rPr>
              <w:t>.</w:t>
            </w:r>
            <w:r w:rsidR="00C65E0B">
              <w:rPr>
                <w:rFonts w:ascii="Arial" w:hAnsi="Arial" w:cs="Arial"/>
                <w:sz w:val="20"/>
                <w:szCs w:val="20"/>
                <w:lang w:val="tr-TR"/>
              </w:rPr>
              <w:t>1</w:t>
            </w:r>
            <w:r w:rsidR="00E20992" w:rsidRPr="003E0FA7">
              <w:rPr>
                <w:rFonts w:ascii="Arial" w:hAnsi="Arial" w:cs="Arial"/>
                <w:sz w:val="20"/>
                <w:szCs w:val="20"/>
                <w:lang w:val="tr-TR"/>
              </w:rPr>
              <w:t>0</w:t>
            </w:r>
          </w:p>
        </w:tc>
        <w:tc>
          <w:tcPr>
            <w:tcW w:w="7659" w:type="dxa"/>
            <w:tcMar>
              <w:left w:w="58" w:type="dxa"/>
            </w:tcMar>
            <w:vAlign w:val="center"/>
          </w:tcPr>
          <w:p w:rsidR="00DE5CF2" w:rsidRPr="003E0FA7" w:rsidRDefault="00C65E0B" w:rsidP="0099450E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C65E0B">
              <w:rPr>
                <w:rFonts w:ascii="Arial" w:hAnsi="Arial" w:cs="Arial"/>
                <w:b/>
                <w:sz w:val="20"/>
                <w:szCs w:val="20"/>
                <w:lang w:val="tr-TR"/>
              </w:rPr>
              <w:t>Katılımcıların Takdimi ve Firma Tanıtımları</w:t>
            </w:r>
          </w:p>
        </w:tc>
      </w:tr>
      <w:tr w:rsidR="00B97837" w:rsidRPr="003E0FA7" w:rsidTr="00C65E0B">
        <w:tc>
          <w:tcPr>
            <w:tcW w:w="1431" w:type="dxa"/>
            <w:tcMar>
              <w:right w:w="58" w:type="dxa"/>
            </w:tcMar>
            <w:vAlign w:val="center"/>
          </w:tcPr>
          <w:p w:rsidR="00B97837" w:rsidRPr="003E0FA7" w:rsidRDefault="00C65E0B" w:rsidP="009F50EE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12.10 – 12.3</w:t>
            </w:r>
            <w:r w:rsidR="00B97837" w:rsidRPr="003E0FA7">
              <w:rPr>
                <w:rFonts w:ascii="Arial" w:hAnsi="Arial" w:cs="Arial"/>
                <w:sz w:val="20"/>
                <w:szCs w:val="20"/>
                <w:lang w:val="tr-TR"/>
              </w:rPr>
              <w:t xml:space="preserve">0 </w:t>
            </w:r>
          </w:p>
        </w:tc>
        <w:tc>
          <w:tcPr>
            <w:tcW w:w="7659" w:type="dxa"/>
            <w:tcMar>
              <w:left w:w="58" w:type="dxa"/>
            </w:tcMar>
            <w:vAlign w:val="center"/>
          </w:tcPr>
          <w:p w:rsidR="00B97837" w:rsidRPr="003E0FA7" w:rsidRDefault="00C65E0B" w:rsidP="00995576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tr-TR"/>
              </w:rPr>
              <w:t>Networking &amp; Kapanış</w:t>
            </w:r>
          </w:p>
        </w:tc>
      </w:tr>
      <w:tr w:rsidR="00004569" w:rsidRPr="007A274D" w:rsidTr="00C65E0B">
        <w:tc>
          <w:tcPr>
            <w:tcW w:w="9090" w:type="dxa"/>
            <w:gridSpan w:val="2"/>
            <w:tcMar>
              <w:right w:w="58" w:type="dxa"/>
            </w:tcMar>
            <w:vAlign w:val="center"/>
          </w:tcPr>
          <w:p w:rsidR="00004569" w:rsidRPr="007A274D" w:rsidRDefault="00004569" w:rsidP="00C65E0B">
            <w:pPr>
              <w:ind w:left="143"/>
              <w:jc w:val="center"/>
              <w:rPr>
                <w:rFonts w:ascii="Arial" w:hAnsi="Arial" w:cs="Arial"/>
                <w:i/>
                <w:sz w:val="16"/>
                <w:szCs w:val="16"/>
                <w:lang w:val="tr-TR"/>
              </w:rPr>
            </w:pPr>
            <w:r w:rsidRPr="007A274D">
              <w:rPr>
                <w:rFonts w:ascii="Arial" w:hAnsi="Arial" w:cs="Arial"/>
                <w:i/>
                <w:color w:val="FF0000"/>
                <w:sz w:val="16"/>
                <w:szCs w:val="16"/>
                <w:lang w:val="tr-TR"/>
              </w:rPr>
              <w:t xml:space="preserve">Not: Toplantıda Türkçe – Arapça </w:t>
            </w:r>
            <w:proofErr w:type="gramStart"/>
            <w:r w:rsidRPr="007A274D">
              <w:rPr>
                <w:rFonts w:ascii="Arial" w:hAnsi="Arial" w:cs="Arial"/>
                <w:i/>
                <w:color w:val="FF0000"/>
                <w:sz w:val="16"/>
                <w:szCs w:val="16"/>
                <w:lang w:val="tr-TR"/>
              </w:rPr>
              <w:t>simültane</w:t>
            </w:r>
            <w:proofErr w:type="gramEnd"/>
            <w:r w:rsidRPr="007A274D">
              <w:rPr>
                <w:rFonts w:ascii="Arial" w:hAnsi="Arial" w:cs="Arial"/>
                <w:i/>
                <w:color w:val="FF0000"/>
                <w:sz w:val="16"/>
                <w:szCs w:val="16"/>
                <w:lang w:val="tr-TR"/>
              </w:rPr>
              <w:t xml:space="preserve"> tercüme sağlanacaktır.</w:t>
            </w:r>
          </w:p>
        </w:tc>
      </w:tr>
    </w:tbl>
    <w:p w:rsidR="00BA6BC8" w:rsidRPr="00C65E0B" w:rsidRDefault="00C65E0B" w:rsidP="00C65E0B">
      <w:pPr>
        <w:pBdr>
          <w:top w:val="single" w:sz="4" w:space="6" w:color="215868" w:themeColor="accent5" w:themeShade="80"/>
          <w:bottom w:val="single" w:sz="4" w:space="1" w:color="215868" w:themeColor="accent5" w:themeShade="80"/>
        </w:pBdr>
        <w:shd w:val="clear" w:color="auto" w:fill="215868" w:themeFill="accent5" w:themeFillShade="80"/>
        <w:spacing w:before="240"/>
        <w:ind w:right="310"/>
        <w:contextualSpacing/>
        <w:jc w:val="center"/>
        <w:outlineLvl w:val="0"/>
        <w:rPr>
          <w:rFonts w:ascii="Arial" w:hAnsi="Arial" w:cs="Arial"/>
          <w:b/>
          <w:color w:val="FFFFFF" w:themeColor="background1"/>
          <w:sz w:val="16"/>
          <w:szCs w:val="16"/>
          <w:lang w:val="tr-TR"/>
        </w:rPr>
      </w:pPr>
      <w:r w:rsidRPr="00C65E0B">
        <w:rPr>
          <w:rFonts w:ascii="Arial" w:hAnsi="Arial" w:cs="Arial"/>
          <w:b/>
          <w:color w:val="FFFFFF" w:themeColor="background1"/>
          <w:sz w:val="16"/>
          <w:szCs w:val="16"/>
          <w:lang w:val="tr-TR"/>
        </w:rPr>
        <w:t xml:space="preserve">Yer: </w:t>
      </w:r>
      <w:r>
        <w:rPr>
          <w:rFonts w:ascii="Arial" w:hAnsi="Arial" w:cs="Arial"/>
          <w:b/>
          <w:color w:val="FFFFFF" w:themeColor="background1"/>
          <w:sz w:val="16"/>
          <w:szCs w:val="16"/>
          <w:lang w:val="tr-TR"/>
        </w:rPr>
        <w:t xml:space="preserve">DEİK Ofisi, </w:t>
      </w:r>
      <w:proofErr w:type="spellStart"/>
      <w:r>
        <w:rPr>
          <w:rFonts w:ascii="Arial" w:hAnsi="Arial" w:cs="Arial"/>
          <w:b/>
          <w:color w:val="FFFFFF" w:themeColor="background1"/>
          <w:sz w:val="16"/>
          <w:szCs w:val="16"/>
          <w:lang w:val="tr-TR"/>
        </w:rPr>
        <w:t>River</w:t>
      </w:r>
      <w:proofErr w:type="spellEnd"/>
      <w:r>
        <w:rPr>
          <w:rFonts w:ascii="Arial" w:hAnsi="Arial" w:cs="Arial"/>
          <w:b/>
          <w:color w:val="FFFFFF" w:themeColor="background1"/>
          <w:sz w:val="16"/>
          <w:szCs w:val="16"/>
          <w:lang w:val="tr-TR"/>
        </w:rPr>
        <w:t xml:space="preserve"> Plaza, Esentepe Mah. Büyükdere </w:t>
      </w:r>
      <w:proofErr w:type="spellStart"/>
      <w:r>
        <w:rPr>
          <w:rFonts w:ascii="Arial" w:hAnsi="Arial" w:cs="Arial"/>
          <w:b/>
          <w:color w:val="FFFFFF" w:themeColor="background1"/>
          <w:sz w:val="16"/>
          <w:szCs w:val="16"/>
          <w:lang w:val="tr-TR"/>
        </w:rPr>
        <w:t>Cd</w:t>
      </w:r>
      <w:proofErr w:type="spellEnd"/>
      <w:r>
        <w:rPr>
          <w:rFonts w:ascii="Arial" w:hAnsi="Arial" w:cs="Arial"/>
          <w:b/>
          <w:color w:val="FFFFFF" w:themeColor="background1"/>
          <w:sz w:val="16"/>
          <w:szCs w:val="16"/>
          <w:lang w:val="tr-TR"/>
        </w:rPr>
        <w:t xml:space="preserve">. Bahar </w:t>
      </w:r>
      <w:proofErr w:type="spellStart"/>
      <w:r>
        <w:rPr>
          <w:rFonts w:ascii="Arial" w:hAnsi="Arial" w:cs="Arial"/>
          <w:b/>
          <w:color w:val="FFFFFF" w:themeColor="background1"/>
          <w:sz w:val="16"/>
          <w:szCs w:val="16"/>
          <w:lang w:val="tr-TR"/>
        </w:rPr>
        <w:t>Sk</w:t>
      </w:r>
      <w:proofErr w:type="spellEnd"/>
      <w:r>
        <w:rPr>
          <w:rFonts w:ascii="Arial" w:hAnsi="Arial" w:cs="Arial"/>
          <w:b/>
          <w:color w:val="FFFFFF" w:themeColor="background1"/>
          <w:sz w:val="16"/>
          <w:szCs w:val="16"/>
          <w:lang w:val="tr-TR"/>
        </w:rPr>
        <w:t>. No: 13/9, Levent</w:t>
      </w:r>
    </w:p>
    <w:tbl>
      <w:tblPr>
        <w:tblStyle w:val="TableGrid"/>
        <w:tblW w:w="482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ference agenda information layout table #2"/>
      </w:tblPr>
      <w:tblGrid>
        <w:gridCol w:w="9090"/>
      </w:tblGrid>
      <w:tr w:rsidR="00725A28" w:rsidRPr="00BA6BC8" w:rsidTr="00C65E0B">
        <w:trPr>
          <w:trHeight w:hRule="exact" w:val="284"/>
        </w:trPr>
        <w:tc>
          <w:tcPr>
            <w:tcW w:w="9090" w:type="dxa"/>
            <w:tcMar>
              <w:right w:w="58" w:type="dxa"/>
            </w:tcMar>
          </w:tcPr>
          <w:p w:rsidR="00725A28" w:rsidRPr="00725A28" w:rsidRDefault="00725A28" w:rsidP="00725A28">
            <w:pPr>
              <w:pStyle w:val="ListParagraph"/>
              <w:ind w:left="1440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bookmarkStart w:id="0" w:name="_GoBack"/>
            <w:bookmarkEnd w:id="0"/>
          </w:p>
        </w:tc>
      </w:tr>
    </w:tbl>
    <w:p w:rsidR="00BA6BC8" w:rsidRPr="003E0FA7" w:rsidRDefault="00BA6BC8" w:rsidP="00BA6BC8">
      <w:pPr>
        <w:rPr>
          <w:i/>
          <w:color w:val="C00000"/>
          <w:sz w:val="18"/>
          <w:szCs w:val="18"/>
          <w:lang w:val="tr-TR"/>
        </w:rPr>
      </w:pPr>
    </w:p>
    <w:sectPr w:rsidR="00BA6BC8" w:rsidRPr="003E0FA7" w:rsidSect="00C65E0B">
      <w:footerReference w:type="default" r:id="rId9"/>
      <w:headerReference w:type="first" r:id="rId10"/>
      <w:pgSz w:w="12240" w:h="15840" w:code="1"/>
      <w:pgMar w:top="1440" w:right="1440" w:bottom="1440" w:left="1440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A60" w:rsidRDefault="003B7A60" w:rsidP="00794996">
      <w:pPr>
        <w:spacing w:before="0" w:after="0" w:line="240" w:lineRule="auto"/>
      </w:pPr>
      <w:r>
        <w:separator/>
      </w:r>
    </w:p>
  </w:endnote>
  <w:endnote w:type="continuationSeparator" w:id="0">
    <w:p w:rsidR="003B7A60" w:rsidRDefault="003B7A60" w:rsidP="0079499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74631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4996" w:rsidRDefault="0079499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5E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A60" w:rsidRDefault="003B7A60" w:rsidP="00794996">
      <w:pPr>
        <w:spacing w:before="0" w:after="0" w:line="240" w:lineRule="auto"/>
      </w:pPr>
      <w:r>
        <w:separator/>
      </w:r>
    </w:p>
  </w:footnote>
  <w:footnote w:type="continuationSeparator" w:id="0">
    <w:p w:rsidR="003B7A60" w:rsidRDefault="003B7A60" w:rsidP="0079499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971" w:rsidRPr="00421971" w:rsidRDefault="00421971" w:rsidP="00421971">
    <w:pPr>
      <w:pStyle w:val="Header"/>
      <w:jc w:val="right"/>
      <w:rPr>
        <w:b/>
        <w:color w:val="FF0000"/>
        <w:sz w:val="16"/>
        <w:szCs w:val="16"/>
        <w:lang w:val="tr-T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2DEF6E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0521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ECC6E0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B4485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36C2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5C88B6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2C2E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2C244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DC06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A6C48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8F18FC"/>
    <w:multiLevelType w:val="hybridMultilevel"/>
    <w:tmpl w:val="80F4901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414BC5"/>
    <w:multiLevelType w:val="hybridMultilevel"/>
    <w:tmpl w:val="199AA6C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901DA7"/>
    <w:multiLevelType w:val="hybridMultilevel"/>
    <w:tmpl w:val="823E198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816D74"/>
    <w:multiLevelType w:val="hybridMultilevel"/>
    <w:tmpl w:val="11AA1A92"/>
    <w:lvl w:ilvl="0" w:tplc="F04E8634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i/>
        <w:color w:val="FF0000"/>
        <w:sz w:val="16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53957D7"/>
    <w:multiLevelType w:val="hybridMultilevel"/>
    <w:tmpl w:val="C4CAFCEE"/>
    <w:lvl w:ilvl="0" w:tplc="CF044DDA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5">
    <w:nsid w:val="1C35593F"/>
    <w:multiLevelType w:val="hybridMultilevel"/>
    <w:tmpl w:val="3056AAA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890913"/>
    <w:multiLevelType w:val="hybridMultilevel"/>
    <w:tmpl w:val="BED6B7AC"/>
    <w:lvl w:ilvl="0" w:tplc="F1FA8870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  <w:color w:val="FF0000"/>
        <w:sz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563565"/>
    <w:multiLevelType w:val="hybridMultilevel"/>
    <w:tmpl w:val="324CF41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C56C14"/>
    <w:multiLevelType w:val="hybridMultilevel"/>
    <w:tmpl w:val="3540494E"/>
    <w:lvl w:ilvl="0" w:tplc="041F0003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9">
    <w:nsid w:val="3BB95D44"/>
    <w:multiLevelType w:val="hybridMultilevel"/>
    <w:tmpl w:val="772407D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FC394F"/>
    <w:multiLevelType w:val="hybridMultilevel"/>
    <w:tmpl w:val="753017A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AA11E0"/>
    <w:multiLevelType w:val="hybridMultilevel"/>
    <w:tmpl w:val="EF9257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B53630"/>
    <w:multiLevelType w:val="hybridMultilevel"/>
    <w:tmpl w:val="FFD4FE7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CB59ED"/>
    <w:multiLevelType w:val="hybridMultilevel"/>
    <w:tmpl w:val="40E28F8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837BB3"/>
    <w:multiLevelType w:val="hybridMultilevel"/>
    <w:tmpl w:val="84D8B75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6E3ED0"/>
    <w:multiLevelType w:val="hybridMultilevel"/>
    <w:tmpl w:val="E6B65D2A"/>
    <w:lvl w:ilvl="0" w:tplc="A6883D8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3C2BC9"/>
    <w:multiLevelType w:val="hybridMultilevel"/>
    <w:tmpl w:val="B85AEC5C"/>
    <w:lvl w:ilvl="0" w:tplc="B6545838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i/>
        <w:color w:val="FF0000"/>
        <w:sz w:val="16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8F41AA5"/>
    <w:multiLevelType w:val="hybridMultilevel"/>
    <w:tmpl w:val="9FF6465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482B86"/>
    <w:multiLevelType w:val="hybridMultilevel"/>
    <w:tmpl w:val="E026D26A"/>
    <w:lvl w:ilvl="0" w:tplc="A6883D8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742EBC"/>
    <w:multiLevelType w:val="hybridMultilevel"/>
    <w:tmpl w:val="2CF883EC"/>
    <w:lvl w:ilvl="0" w:tplc="041F0005">
      <w:start w:val="1"/>
      <w:numFmt w:val="bullet"/>
      <w:lvlText w:val=""/>
      <w:lvlJc w:val="left"/>
      <w:pPr>
        <w:ind w:left="86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30">
    <w:nsid w:val="6C4C6B0D"/>
    <w:multiLevelType w:val="hybridMultilevel"/>
    <w:tmpl w:val="5C0CD1F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A50382"/>
    <w:multiLevelType w:val="hybridMultilevel"/>
    <w:tmpl w:val="9D8ED5C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4"/>
  </w:num>
  <w:num w:numId="13">
    <w:abstractNumId w:val="30"/>
  </w:num>
  <w:num w:numId="14">
    <w:abstractNumId w:val="25"/>
  </w:num>
  <w:num w:numId="15">
    <w:abstractNumId w:val="14"/>
  </w:num>
  <w:num w:numId="16">
    <w:abstractNumId w:val="21"/>
  </w:num>
  <w:num w:numId="17">
    <w:abstractNumId w:val="22"/>
  </w:num>
  <w:num w:numId="18">
    <w:abstractNumId w:val="15"/>
  </w:num>
  <w:num w:numId="19">
    <w:abstractNumId w:val="28"/>
  </w:num>
  <w:num w:numId="20">
    <w:abstractNumId w:val="18"/>
  </w:num>
  <w:num w:numId="21">
    <w:abstractNumId w:val="24"/>
  </w:num>
  <w:num w:numId="22">
    <w:abstractNumId w:val="17"/>
  </w:num>
  <w:num w:numId="23">
    <w:abstractNumId w:val="10"/>
  </w:num>
  <w:num w:numId="24">
    <w:abstractNumId w:val="12"/>
  </w:num>
  <w:num w:numId="25">
    <w:abstractNumId w:val="19"/>
  </w:num>
  <w:num w:numId="26">
    <w:abstractNumId w:val="11"/>
  </w:num>
  <w:num w:numId="27">
    <w:abstractNumId w:val="31"/>
  </w:num>
  <w:num w:numId="28">
    <w:abstractNumId w:val="23"/>
  </w:num>
  <w:num w:numId="29">
    <w:abstractNumId w:val="29"/>
  </w:num>
  <w:num w:numId="30">
    <w:abstractNumId w:val="20"/>
  </w:num>
  <w:num w:numId="31">
    <w:abstractNumId w:val="16"/>
  </w:num>
  <w:num w:numId="32">
    <w:abstractNumId w:val="13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2F4"/>
    <w:rsid w:val="00004569"/>
    <w:rsid w:val="00006D22"/>
    <w:rsid w:val="00013B61"/>
    <w:rsid w:val="00045BBA"/>
    <w:rsid w:val="00053F6C"/>
    <w:rsid w:val="000544FF"/>
    <w:rsid w:val="000600A1"/>
    <w:rsid w:val="00060ADF"/>
    <w:rsid w:val="00062C12"/>
    <w:rsid w:val="00070196"/>
    <w:rsid w:val="000776D3"/>
    <w:rsid w:val="00092243"/>
    <w:rsid w:val="00093B54"/>
    <w:rsid w:val="000C3EC1"/>
    <w:rsid w:val="000C6BCF"/>
    <w:rsid w:val="000E2304"/>
    <w:rsid w:val="000F31DD"/>
    <w:rsid w:val="001014D3"/>
    <w:rsid w:val="001203DF"/>
    <w:rsid w:val="00127F62"/>
    <w:rsid w:val="001401A5"/>
    <w:rsid w:val="00144DBB"/>
    <w:rsid w:val="00160F2D"/>
    <w:rsid w:val="00171C88"/>
    <w:rsid w:val="00184B96"/>
    <w:rsid w:val="00193A0C"/>
    <w:rsid w:val="001B3523"/>
    <w:rsid w:val="001B3FB7"/>
    <w:rsid w:val="0020569B"/>
    <w:rsid w:val="00211328"/>
    <w:rsid w:val="00215B56"/>
    <w:rsid w:val="0023496C"/>
    <w:rsid w:val="00235651"/>
    <w:rsid w:val="00242E5D"/>
    <w:rsid w:val="00247520"/>
    <w:rsid w:val="00253386"/>
    <w:rsid w:val="00261EB5"/>
    <w:rsid w:val="002633CE"/>
    <w:rsid w:val="00267E7F"/>
    <w:rsid w:val="00273C5D"/>
    <w:rsid w:val="00275648"/>
    <w:rsid w:val="002822BF"/>
    <w:rsid w:val="00286C7C"/>
    <w:rsid w:val="00293816"/>
    <w:rsid w:val="002C04E0"/>
    <w:rsid w:val="002E1B37"/>
    <w:rsid w:val="002E5E84"/>
    <w:rsid w:val="00305E8D"/>
    <w:rsid w:val="00313AF8"/>
    <w:rsid w:val="00316C98"/>
    <w:rsid w:val="00322038"/>
    <w:rsid w:val="00322CBC"/>
    <w:rsid w:val="00325AAA"/>
    <w:rsid w:val="0033254A"/>
    <w:rsid w:val="00332FA9"/>
    <w:rsid w:val="00336B6F"/>
    <w:rsid w:val="00343983"/>
    <w:rsid w:val="00360C95"/>
    <w:rsid w:val="0036556E"/>
    <w:rsid w:val="00365C36"/>
    <w:rsid w:val="00370770"/>
    <w:rsid w:val="00374B88"/>
    <w:rsid w:val="003905F2"/>
    <w:rsid w:val="003922F4"/>
    <w:rsid w:val="00393668"/>
    <w:rsid w:val="00396651"/>
    <w:rsid w:val="003B10C0"/>
    <w:rsid w:val="003B7A60"/>
    <w:rsid w:val="003C18A3"/>
    <w:rsid w:val="003C21D0"/>
    <w:rsid w:val="003D69BA"/>
    <w:rsid w:val="003E0FA7"/>
    <w:rsid w:val="00401B67"/>
    <w:rsid w:val="00402F69"/>
    <w:rsid w:val="0041378C"/>
    <w:rsid w:val="00421971"/>
    <w:rsid w:val="004324FB"/>
    <w:rsid w:val="004406FA"/>
    <w:rsid w:val="00440C61"/>
    <w:rsid w:val="00452E55"/>
    <w:rsid w:val="004908C5"/>
    <w:rsid w:val="004B2BD8"/>
    <w:rsid w:val="004E2854"/>
    <w:rsid w:val="004E77BD"/>
    <w:rsid w:val="00501B67"/>
    <w:rsid w:val="005156AE"/>
    <w:rsid w:val="0051682B"/>
    <w:rsid w:val="005265D6"/>
    <w:rsid w:val="00530717"/>
    <w:rsid w:val="005325C5"/>
    <w:rsid w:val="00567D0A"/>
    <w:rsid w:val="005711EE"/>
    <w:rsid w:val="0057201F"/>
    <w:rsid w:val="00576D5C"/>
    <w:rsid w:val="00595F76"/>
    <w:rsid w:val="005A0515"/>
    <w:rsid w:val="005A0F85"/>
    <w:rsid w:val="005B3147"/>
    <w:rsid w:val="005B5690"/>
    <w:rsid w:val="005C7890"/>
    <w:rsid w:val="005D1CE5"/>
    <w:rsid w:val="005D6D58"/>
    <w:rsid w:val="005E58A4"/>
    <w:rsid w:val="00605B24"/>
    <w:rsid w:val="00611C71"/>
    <w:rsid w:val="00612C14"/>
    <w:rsid w:val="0061502A"/>
    <w:rsid w:val="00634643"/>
    <w:rsid w:val="00666066"/>
    <w:rsid w:val="00666460"/>
    <w:rsid w:val="00674B0C"/>
    <w:rsid w:val="006D5DF0"/>
    <w:rsid w:val="006D7DDE"/>
    <w:rsid w:val="006E634C"/>
    <w:rsid w:val="006E7E18"/>
    <w:rsid w:val="006F294B"/>
    <w:rsid w:val="00725A28"/>
    <w:rsid w:val="007368A5"/>
    <w:rsid w:val="0075171A"/>
    <w:rsid w:val="0075221C"/>
    <w:rsid w:val="00755410"/>
    <w:rsid w:val="00760284"/>
    <w:rsid w:val="00760BED"/>
    <w:rsid w:val="007739C1"/>
    <w:rsid w:val="007817F5"/>
    <w:rsid w:val="00794996"/>
    <w:rsid w:val="007A274D"/>
    <w:rsid w:val="007A5843"/>
    <w:rsid w:val="007A74AC"/>
    <w:rsid w:val="007D44E0"/>
    <w:rsid w:val="007D6C2A"/>
    <w:rsid w:val="007E017B"/>
    <w:rsid w:val="00806778"/>
    <w:rsid w:val="00807EFA"/>
    <w:rsid w:val="00811A29"/>
    <w:rsid w:val="0081647D"/>
    <w:rsid w:val="008269A3"/>
    <w:rsid w:val="008311F0"/>
    <w:rsid w:val="00882812"/>
    <w:rsid w:val="00885F2E"/>
    <w:rsid w:val="008B28AE"/>
    <w:rsid w:val="008B4098"/>
    <w:rsid w:val="008B633A"/>
    <w:rsid w:val="008B7154"/>
    <w:rsid w:val="008C3C82"/>
    <w:rsid w:val="008C77DC"/>
    <w:rsid w:val="008E077A"/>
    <w:rsid w:val="008E21C3"/>
    <w:rsid w:val="008E69AC"/>
    <w:rsid w:val="009161B8"/>
    <w:rsid w:val="009209FE"/>
    <w:rsid w:val="00921CBA"/>
    <w:rsid w:val="0092554D"/>
    <w:rsid w:val="00961D9B"/>
    <w:rsid w:val="00973C2C"/>
    <w:rsid w:val="0097492F"/>
    <w:rsid w:val="0099450E"/>
    <w:rsid w:val="00995576"/>
    <w:rsid w:val="0099603B"/>
    <w:rsid w:val="009A116F"/>
    <w:rsid w:val="009C58BE"/>
    <w:rsid w:val="009C5D45"/>
    <w:rsid w:val="009D4201"/>
    <w:rsid w:val="009E3BC6"/>
    <w:rsid w:val="009E68F3"/>
    <w:rsid w:val="009F50EE"/>
    <w:rsid w:val="009F52BA"/>
    <w:rsid w:val="00A12502"/>
    <w:rsid w:val="00A359D5"/>
    <w:rsid w:val="00A5271E"/>
    <w:rsid w:val="00A57DA9"/>
    <w:rsid w:val="00A67B22"/>
    <w:rsid w:val="00A72410"/>
    <w:rsid w:val="00A814CB"/>
    <w:rsid w:val="00AA785D"/>
    <w:rsid w:val="00AB1FA5"/>
    <w:rsid w:val="00AC2008"/>
    <w:rsid w:val="00AC214E"/>
    <w:rsid w:val="00AC4F99"/>
    <w:rsid w:val="00AC65CE"/>
    <w:rsid w:val="00AC6E4E"/>
    <w:rsid w:val="00AD5EA4"/>
    <w:rsid w:val="00B060E9"/>
    <w:rsid w:val="00B06DF5"/>
    <w:rsid w:val="00B10EAF"/>
    <w:rsid w:val="00B17846"/>
    <w:rsid w:val="00B228F9"/>
    <w:rsid w:val="00B23C9F"/>
    <w:rsid w:val="00B372B5"/>
    <w:rsid w:val="00B53C78"/>
    <w:rsid w:val="00B54A79"/>
    <w:rsid w:val="00B605E6"/>
    <w:rsid w:val="00B63707"/>
    <w:rsid w:val="00B72366"/>
    <w:rsid w:val="00B75F1E"/>
    <w:rsid w:val="00B87005"/>
    <w:rsid w:val="00B92FA8"/>
    <w:rsid w:val="00B936B6"/>
    <w:rsid w:val="00B97837"/>
    <w:rsid w:val="00BA04E1"/>
    <w:rsid w:val="00BA6BC8"/>
    <w:rsid w:val="00BB49D2"/>
    <w:rsid w:val="00BC2BAE"/>
    <w:rsid w:val="00BE1FEF"/>
    <w:rsid w:val="00BE5D55"/>
    <w:rsid w:val="00C04B81"/>
    <w:rsid w:val="00C3287E"/>
    <w:rsid w:val="00C35000"/>
    <w:rsid w:val="00C40AC3"/>
    <w:rsid w:val="00C43A72"/>
    <w:rsid w:val="00C46165"/>
    <w:rsid w:val="00C65E0B"/>
    <w:rsid w:val="00C71056"/>
    <w:rsid w:val="00C835CD"/>
    <w:rsid w:val="00C904F6"/>
    <w:rsid w:val="00C90ED6"/>
    <w:rsid w:val="00CB5687"/>
    <w:rsid w:val="00CB570C"/>
    <w:rsid w:val="00CC1626"/>
    <w:rsid w:val="00CC1F8C"/>
    <w:rsid w:val="00CC6400"/>
    <w:rsid w:val="00CD0CE6"/>
    <w:rsid w:val="00CE4645"/>
    <w:rsid w:val="00CE7AE6"/>
    <w:rsid w:val="00CF1F07"/>
    <w:rsid w:val="00D02D62"/>
    <w:rsid w:val="00D0467D"/>
    <w:rsid w:val="00D05FFC"/>
    <w:rsid w:val="00D15D7D"/>
    <w:rsid w:val="00D213BD"/>
    <w:rsid w:val="00D25C64"/>
    <w:rsid w:val="00D31569"/>
    <w:rsid w:val="00D34075"/>
    <w:rsid w:val="00D3753C"/>
    <w:rsid w:val="00D427EE"/>
    <w:rsid w:val="00D548D6"/>
    <w:rsid w:val="00D702B2"/>
    <w:rsid w:val="00D83E65"/>
    <w:rsid w:val="00DA408A"/>
    <w:rsid w:val="00DA72B0"/>
    <w:rsid w:val="00DB76DB"/>
    <w:rsid w:val="00DE5CF2"/>
    <w:rsid w:val="00DF17C1"/>
    <w:rsid w:val="00E075B2"/>
    <w:rsid w:val="00E13C03"/>
    <w:rsid w:val="00E20992"/>
    <w:rsid w:val="00E22048"/>
    <w:rsid w:val="00E26011"/>
    <w:rsid w:val="00E336CF"/>
    <w:rsid w:val="00E40CFB"/>
    <w:rsid w:val="00E4458A"/>
    <w:rsid w:val="00E52884"/>
    <w:rsid w:val="00E65AD6"/>
    <w:rsid w:val="00E801C4"/>
    <w:rsid w:val="00E80982"/>
    <w:rsid w:val="00E87680"/>
    <w:rsid w:val="00E930F2"/>
    <w:rsid w:val="00E969E7"/>
    <w:rsid w:val="00EA5C4D"/>
    <w:rsid w:val="00EB183C"/>
    <w:rsid w:val="00ED207B"/>
    <w:rsid w:val="00ED41F3"/>
    <w:rsid w:val="00ED4E6B"/>
    <w:rsid w:val="00ED722E"/>
    <w:rsid w:val="00EE1E04"/>
    <w:rsid w:val="00EF26B5"/>
    <w:rsid w:val="00EF580F"/>
    <w:rsid w:val="00F41267"/>
    <w:rsid w:val="00F42E3C"/>
    <w:rsid w:val="00F476E1"/>
    <w:rsid w:val="00F7492D"/>
    <w:rsid w:val="00FA39B7"/>
    <w:rsid w:val="00FF4B86"/>
    <w:rsid w:val="00FF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BC8"/>
  </w:style>
  <w:style w:type="paragraph" w:styleId="Heading1">
    <w:name w:val="heading 1"/>
    <w:basedOn w:val="Normal"/>
    <w:link w:val="Heading1Char"/>
    <w:uiPriority w:val="2"/>
    <w:qFormat/>
    <w:rsid w:val="0023496C"/>
    <w:pPr>
      <w:pBdr>
        <w:top w:val="single" w:sz="4" w:space="1" w:color="215868" w:themeColor="accent5" w:themeShade="80"/>
        <w:bottom w:val="single" w:sz="4" w:space="1" w:color="215868" w:themeColor="accent5" w:themeShade="80"/>
      </w:pBdr>
      <w:shd w:val="clear" w:color="auto" w:fill="215868" w:themeFill="accent5" w:themeFillShade="80"/>
      <w:spacing w:before="240"/>
      <w:contextualSpacing/>
      <w:jc w:val="center"/>
      <w:outlineLvl w:val="0"/>
    </w:pPr>
    <w:rPr>
      <w:b/>
      <w:color w:val="FFFFFF" w:themeColor="background1"/>
      <w:sz w:val="24"/>
    </w:rPr>
  </w:style>
  <w:style w:type="paragraph" w:styleId="Heading2">
    <w:name w:val="heading 2"/>
    <w:basedOn w:val="Normal"/>
    <w:next w:val="Normal"/>
    <w:uiPriority w:val="2"/>
    <w:semiHidden/>
    <w:unhideWhenUsed/>
    <w:qFormat/>
    <w:rsid w:val="00973C2C"/>
    <w:pPr>
      <w:keepNext/>
      <w:spacing w:before="240"/>
      <w:contextualSpacing/>
      <w:outlineLvl w:val="1"/>
    </w:pPr>
    <w:rPr>
      <w:rFonts w:asciiTheme="majorHAnsi" w:hAnsiTheme="majorHAnsi" w:cs="Arial"/>
      <w:b/>
      <w:bCs/>
      <w:i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23496C"/>
    <w:rPr>
      <w:b/>
      <w:color w:val="FFFFFF" w:themeColor="background1"/>
      <w:sz w:val="24"/>
      <w:shd w:val="clear" w:color="auto" w:fill="215868" w:themeFill="accent5" w:themeFillShade="80"/>
    </w:rPr>
  </w:style>
  <w:style w:type="paragraph" w:styleId="BalloonText">
    <w:name w:val="Balloon Text"/>
    <w:basedOn w:val="Normal"/>
    <w:uiPriority w:val="99"/>
    <w:semiHidden/>
    <w:rsid w:val="00B936B6"/>
    <w:rPr>
      <w:rFonts w:cs="Tahoma"/>
      <w:szCs w:val="16"/>
    </w:rPr>
  </w:style>
  <w:style w:type="paragraph" w:styleId="Title">
    <w:name w:val="Title"/>
    <w:basedOn w:val="Normal"/>
    <w:uiPriority w:val="1"/>
    <w:qFormat/>
    <w:rsid w:val="00973C2C"/>
    <w:pPr>
      <w:spacing w:before="0" w:after="240"/>
      <w:contextualSpacing/>
      <w:jc w:val="center"/>
    </w:pPr>
    <w:rPr>
      <w:rFonts w:asciiTheme="majorHAnsi" w:hAnsiTheme="majorHAnsi" w:cs="Arial"/>
      <w:b/>
      <w:bCs/>
      <w:sz w:val="36"/>
      <w:szCs w:val="32"/>
    </w:rPr>
  </w:style>
  <w:style w:type="character" w:styleId="PlaceholderText">
    <w:name w:val="Placeholder Text"/>
    <w:basedOn w:val="DefaultParagraphFont"/>
    <w:uiPriority w:val="99"/>
    <w:semiHidden/>
    <w:rsid w:val="00093B54"/>
    <w:rPr>
      <w:color w:val="808080"/>
    </w:rPr>
  </w:style>
  <w:style w:type="table" w:styleId="TableGrid">
    <w:name w:val="Table Grid"/>
    <w:basedOn w:val="TableNormal"/>
    <w:uiPriority w:val="59"/>
    <w:rsid w:val="00E87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4"/>
    <w:qFormat/>
    <w:rsid w:val="007368A5"/>
    <w:rPr>
      <w:b/>
      <w:bCs/>
    </w:rPr>
  </w:style>
  <w:style w:type="paragraph" w:customStyle="1" w:styleId="Companyname">
    <w:name w:val="Company name"/>
    <w:basedOn w:val="Normal"/>
    <w:uiPriority w:val="3"/>
    <w:qFormat/>
    <w:rsid w:val="00973C2C"/>
    <w:rPr>
      <w:b/>
    </w:rPr>
  </w:style>
  <w:style w:type="paragraph" w:styleId="Header">
    <w:name w:val="header"/>
    <w:basedOn w:val="Normal"/>
    <w:link w:val="HeaderChar"/>
    <w:uiPriority w:val="99"/>
    <w:unhideWhenUsed/>
    <w:rsid w:val="00794996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996"/>
  </w:style>
  <w:style w:type="paragraph" w:styleId="Footer">
    <w:name w:val="footer"/>
    <w:basedOn w:val="Normal"/>
    <w:link w:val="FooterChar"/>
    <w:uiPriority w:val="99"/>
    <w:unhideWhenUsed/>
    <w:rsid w:val="00794996"/>
    <w:pPr>
      <w:spacing w:before="0"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794996"/>
  </w:style>
  <w:style w:type="paragraph" w:styleId="Bibliography">
    <w:name w:val="Bibliography"/>
    <w:basedOn w:val="Normal"/>
    <w:next w:val="Normal"/>
    <w:uiPriority w:val="37"/>
    <w:semiHidden/>
    <w:unhideWhenUsed/>
    <w:rsid w:val="00CD0CE6"/>
  </w:style>
  <w:style w:type="paragraph" w:styleId="BlockText">
    <w:name w:val="Block Text"/>
    <w:basedOn w:val="Normal"/>
    <w:uiPriority w:val="99"/>
    <w:semiHidden/>
    <w:unhideWhenUsed/>
    <w:rsid w:val="00CD0CE6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D0C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D0CE6"/>
  </w:style>
  <w:style w:type="paragraph" w:styleId="BodyText2">
    <w:name w:val="Body Text 2"/>
    <w:basedOn w:val="Normal"/>
    <w:link w:val="BodyText2Char"/>
    <w:uiPriority w:val="99"/>
    <w:semiHidden/>
    <w:unhideWhenUsed/>
    <w:rsid w:val="00CD0C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D0CE6"/>
  </w:style>
  <w:style w:type="paragraph" w:styleId="BodyText3">
    <w:name w:val="Body Text 3"/>
    <w:basedOn w:val="Normal"/>
    <w:link w:val="BodyText3Char"/>
    <w:uiPriority w:val="99"/>
    <w:semiHidden/>
    <w:unhideWhenUsed/>
    <w:rsid w:val="00CD0CE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D0CE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D0CE6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D0CE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D0CE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D0CE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D0CE6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D0CE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D0CE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D0CE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D0CE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D0CE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D0CE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D0CE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D0CE6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D0CE6"/>
  </w:style>
  <w:style w:type="table" w:styleId="ColorfulGrid">
    <w:name w:val="Colorful Grid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D0CE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CE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CE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C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CE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D0CE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0CE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D0CE6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D0CE6"/>
  </w:style>
  <w:style w:type="character" w:styleId="Emphasis">
    <w:name w:val="Emphasis"/>
    <w:basedOn w:val="DefaultParagraphFont"/>
    <w:uiPriority w:val="20"/>
    <w:semiHidden/>
    <w:unhideWhenUsed/>
    <w:qFormat/>
    <w:rsid w:val="00CD0CE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D0CE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D0CE6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CE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D0CE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D0CE6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D0CE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0CE6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0CE6"/>
    <w:rPr>
      <w:szCs w:val="20"/>
    </w:rPr>
  </w:style>
  <w:style w:type="table" w:customStyle="1" w:styleId="KlavuzTablo1Ak1">
    <w:name w:val="Kılavuz Tablo 1 Açık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1">
    <w:name w:val="Kılavuz Tablo 1 Açık - Vurgu 1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1">
    <w:name w:val="Kılavuz Tablo 1 Açık - Vurgu 2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1">
    <w:name w:val="Kılavuz Tablo 1 Açık - Vurgu 3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1">
    <w:name w:val="Kılavuz Tablo 1 Açık - Vurgu 4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1">
    <w:name w:val="Kılavuz Tablo 1 Açık - Vurgu 5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1">
    <w:name w:val="Kılavuz Tablo 1 Açık - Vurgu 6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1">
    <w:name w:val="Kılavuz Tablo 2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1">
    <w:name w:val="Kılavuz Tablo 2 - Vurgu 1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2-Vurgu21">
    <w:name w:val="Kılavuz Tablo 2 - Vurgu 2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2-Vurgu31">
    <w:name w:val="Kılavuz Tablo 2 - Vurgu 3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2-Vurgu41">
    <w:name w:val="Kılavuz Tablo 2 - Vurgu 4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2-Vurgu51">
    <w:name w:val="Kılavuz Tablo 2 - Vurgu 5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2-Vurgu61">
    <w:name w:val="Kılavuz Tablo 2 - Vurgu 6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31">
    <w:name w:val="Kılavuz Tablo 3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1">
    <w:name w:val="Kılavuz Tablo 3 - Vurgu 1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3-Vurgu21">
    <w:name w:val="Kılavuz Tablo 3 - Vurgu 2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3-Vurgu31">
    <w:name w:val="Kılavuz Tablo 3 - Vurgu 3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3-Vurgu41">
    <w:name w:val="Kılavuz Tablo 3 - Vurgu 4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3-Vurgu51">
    <w:name w:val="Kılavuz Tablo 3 - Vurgu 5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3-Vurgu61">
    <w:name w:val="Kılavuz Tablo 3 - Vurgu 6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uTablo41">
    <w:name w:val="Kılavuzu Tablo 4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1">
    <w:name w:val="Kılavuzu Tablo 4 - Vurgu 1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uTablo4-Vurgu21">
    <w:name w:val="Kılavuzu Tablo 4 - Vurgu 2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31">
    <w:name w:val="Kılavuzu Tablo 4 - Vurgu 3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uTablo4-Vurgu41">
    <w:name w:val="Kılavuzu Tablo 4 - Vurgu 4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uTablo4-Vurgu51">
    <w:name w:val="Kılavuzu Tablo 4 - Vurgu 5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uTablo4-Vurgu61">
    <w:name w:val="Kılavuzu Tablo 4 - Vurgu 6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5Koyu1">
    <w:name w:val="Kılavuz Tablo 5 Koyu1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1">
    <w:name w:val="Kılavuz Tablo 5 Koyu - Vurgu 11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KlavuzTablo5Koyu-Vurgu21">
    <w:name w:val="Kılavuz Tablo 5 Koyu - Vurgu 21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KlavuzTablo5Koyu-Vurgu31">
    <w:name w:val="Kılavuz Tablo 5 Koyu - Vurgu 31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KlavuzTablo5Koyu-Vurgu41">
    <w:name w:val="Kılavuz Tablo 5 Koyu - Vurgu 41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KlavuzTablo5Koyu-Vurgu51">
    <w:name w:val="Kılavuz Tablo 5 Koyu - Vurgu 51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5Koyu-Vurgu61">
    <w:name w:val="Kılavuz Tablo 5 Koyu - Vurgu 61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KlavuzTablo6Renkli1">
    <w:name w:val="Kılavuz Tablo 6 Renkli1"/>
    <w:basedOn w:val="TableNormal"/>
    <w:uiPriority w:val="51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1">
    <w:name w:val="Kılavuz Tablo 6 Renkli - Vurgu 11"/>
    <w:basedOn w:val="TableNormal"/>
    <w:uiPriority w:val="51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-Renkli-Vurgu21">
    <w:name w:val="Kılavuz Tablo 6 - Renkli - Vurgu 21"/>
    <w:basedOn w:val="TableNormal"/>
    <w:uiPriority w:val="51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6-Renkli-Vurgu31">
    <w:name w:val="Kılavuz Tablo 6 - Renkli - Vurgu 31"/>
    <w:basedOn w:val="TableNormal"/>
    <w:uiPriority w:val="51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6-Renkli-Vurgu41">
    <w:name w:val="Kılavuz Tablo 6 - Renkli - Vurgu 41"/>
    <w:basedOn w:val="TableNormal"/>
    <w:uiPriority w:val="51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6-Renkli-Vurgu51">
    <w:name w:val="Kılavuz Tablo 6 - Renkli - Vurgu 51"/>
    <w:basedOn w:val="TableNormal"/>
    <w:uiPriority w:val="51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6Renkli-Vurgu61">
    <w:name w:val="Kılavuz Tablo 6 Renkli - Vurgu 61"/>
    <w:basedOn w:val="TableNormal"/>
    <w:uiPriority w:val="51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7Renkli1">
    <w:name w:val="Kılavuz Tablo 7 Renkli1"/>
    <w:basedOn w:val="TableNormal"/>
    <w:uiPriority w:val="52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1">
    <w:name w:val="Kılavuz Tablo 7 Renkli - Vurgu 11"/>
    <w:basedOn w:val="TableNormal"/>
    <w:uiPriority w:val="52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7Renkli-Vurgu21">
    <w:name w:val="Kılavuz Tablo 7 Renkli - Vurgu 21"/>
    <w:basedOn w:val="TableNormal"/>
    <w:uiPriority w:val="52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7Renkli-Vurgu31">
    <w:name w:val="Kılavuz Tablo 7 Renkli - Vurgu 31"/>
    <w:basedOn w:val="TableNormal"/>
    <w:uiPriority w:val="52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7Renkli-Vurgu41">
    <w:name w:val="Kılavuz Tablo 7 Renkli - Vurgu 41"/>
    <w:basedOn w:val="TableNormal"/>
    <w:uiPriority w:val="52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7Renkli-Vurgu51">
    <w:name w:val="Kılavuz Tablo 7 Renkli - Vurgu 51"/>
    <w:basedOn w:val="TableNormal"/>
    <w:uiPriority w:val="52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7Renkli-Vurgu61">
    <w:name w:val="Kılavuz Tablo 7 Renkli - Vurgu 61"/>
    <w:basedOn w:val="TableNormal"/>
    <w:uiPriority w:val="52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2"/>
    <w:semiHidden/>
    <w:rsid w:val="00973C2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973C2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973C2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973C2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973C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973C2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973C2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D0CE6"/>
  </w:style>
  <w:style w:type="paragraph" w:styleId="HTMLAddress">
    <w:name w:val="HTML Address"/>
    <w:basedOn w:val="Normal"/>
    <w:link w:val="HTMLAddressChar"/>
    <w:uiPriority w:val="99"/>
    <w:semiHidden/>
    <w:unhideWhenUsed/>
    <w:rsid w:val="00CD0CE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D0CE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D0CE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D0CE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0CE6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0CE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D0CE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D0CE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D0CE6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D0CE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2204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2204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2204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22048"/>
    <w:rPr>
      <w:b/>
      <w:bCs/>
      <w:caps w:val="0"/>
      <w:smallCaps/>
      <w:color w:val="365F91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D0CE6"/>
  </w:style>
  <w:style w:type="paragraph" w:styleId="List">
    <w:name w:val="List"/>
    <w:basedOn w:val="Normal"/>
    <w:uiPriority w:val="99"/>
    <w:semiHidden/>
    <w:unhideWhenUsed/>
    <w:rsid w:val="00CD0CE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D0CE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D0CE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D0CE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D0CE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D0CE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D0CE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D0CE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D0CE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D0CE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D0CE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D0CE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D0CE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D0CE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D0CE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D0CE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D0CE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D0CE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D0CE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D0CE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CD0CE6"/>
    <w:pPr>
      <w:ind w:left="720"/>
      <w:contextualSpacing/>
    </w:pPr>
  </w:style>
  <w:style w:type="table" w:customStyle="1" w:styleId="ListeTablo1Ak1">
    <w:name w:val="Liste Tablo 1 Açık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1">
    <w:name w:val="Liste Tablo 1 Açık - Vurgu 1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1Ak-Vurgu21">
    <w:name w:val="Liste Tablo 1 Açık - Vurgu 2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1Ak-Vurgu31">
    <w:name w:val="Liste Tablo 1 Açık - Vurgu 3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1Ak-Vurgu41">
    <w:name w:val="Liste Tablo 1 Açık - Vurgu 4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1Ak-Vurgu51">
    <w:name w:val="Liste Tablo 1 Açık - Vurgu 5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1Ak-Vurgu61">
    <w:name w:val="Liste Tablo 1 Açık - Vurgu 6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21">
    <w:name w:val="Liste Tablo 2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1">
    <w:name w:val="Liste Tablo 2 - Vurgu 1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2-Vurgu21">
    <w:name w:val="Liste Tablo 2 - Vurgu 2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2-Vurgu31">
    <w:name w:val="Liste Tablo 2 - Vurgu 3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2-Vurgu41">
    <w:name w:val="Liste Tablo 2 - Vurgu 4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2-Vurgu51">
    <w:name w:val="Liste Tablo 2 - Vurgu 5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2-Vurgu61">
    <w:name w:val="Liste Tablo 2 - Vurgu 6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31">
    <w:name w:val="Liste Tablo 3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1">
    <w:name w:val="Liste Tablo 3 - Vurgu 1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eTablo3-Vurgu21">
    <w:name w:val="Liste Tablo 3 - Vurgu 2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eTablo3-Vurgu31">
    <w:name w:val="Liste Tablo 3 - Vurgu 3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eTablo3-Vurgu41">
    <w:name w:val="Liste Tablo 3 - Vurgu 4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eTablo3-Vurgu51">
    <w:name w:val="Liste Tablo 3 - Vurgu 5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eTablo3-Vurgu61">
    <w:name w:val="Liste Tablo 3 - Vurgu 6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eTablo41">
    <w:name w:val="Liste Tablo 4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1">
    <w:name w:val="Liste Tablo 4 - Vurgu 1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4-Vurgu21">
    <w:name w:val="Liste Tablo 4 - Vurgu 2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4-Vurgu31">
    <w:name w:val="Liste Tablo 4 - Vurgu 3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4-Vurgu41">
    <w:name w:val="Liste Tablo 4 - Vurgu 4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4-Vurgu51">
    <w:name w:val="Liste Tablo 4 - Vurgu 5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4-Vurgu61">
    <w:name w:val="Liste Tablo 4 - Vurgu 6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5-Koyu1">
    <w:name w:val="Liste Tablo 5 - Koyu1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1">
    <w:name w:val="Liste Tablo 5 Koyu - Vurgu 11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1">
    <w:name w:val="Liste Tablo 5 Koyu - Vurgu 21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1">
    <w:name w:val="Liste Tablo 5 Koyu - Vurgu 31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1">
    <w:name w:val="Liste Tablo 5 Koyu - Vurgu 41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1">
    <w:name w:val="Liste Tablo 5 Koyu - Vurgu 51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1">
    <w:name w:val="Liste Tablo 5 Koyu - Vurgu 61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1">
    <w:name w:val="Liste Tablo 6 Renkli1"/>
    <w:basedOn w:val="TableNormal"/>
    <w:uiPriority w:val="51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1">
    <w:name w:val="Liste Tablo 6 Renkli - Vurgu 11"/>
    <w:basedOn w:val="TableNormal"/>
    <w:uiPriority w:val="51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6Renkli-Vurgu21">
    <w:name w:val="Liste Tablo 6 Renkli - Vurgu 21"/>
    <w:basedOn w:val="TableNormal"/>
    <w:uiPriority w:val="51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6Renkli-Vurgu31">
    <w:name w:val="Liste Tablo 6 Renkli - Vurgu 31"/>
    <w:basedOn w:val="TableNormal"/>
    <w:uiPriority w:val="51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6Renkli-Vurgu41">
    <w:name w:val="Liste Tablo 6 Renkli - Vurgu 41"/>
    <w:basedOn w:val="TableNormal"/>
    <w:uiPriority w:val="51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6Renkli-Vurgu51">
    <w:name w:val="Liste Tablo 6 Renkli - Vurgu 51"/>
    <w:basedOn w:val="TableNormal"/>
    <w:uiPriority w:val="51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6Renkli-Vurgu61">
    <w:name w:val="Liste Tablo 6 Renkli - Vurgu 61"/>
    <w:basedOn w:val="TableNormal"/>
    <w:uiPriority w:val="51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7Renkli1">
    <w:name w:val="Liste Tablo 7 Renkli1"/>
    <w:basedOn w:val="TableNormal"/>
    <w:uiPriority w:val="52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1">
    <w:name w:val="Liste Tablo 7 Renkli - Vurgu 11"/>
    <w:basedOn w:val="TableNormal"/>
    <w:uiPriority w:val="52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1">
    <w:name w:val="Liste Tablo 7 Renkli - Vurgu 21"/>
    <w:basedOn w:val="TableNormal"/>
    <w:uiPriority w:val="52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1">
    <w:name w:val="Liste Tablo 7 Renkli - Vurgu 31"/>
    <w:basedOn w:val="TableNormal"/>
    <w:uiPriority w:val="52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1">
    <w:name w:val="Liste Tablo 7 Renkli - Vurgu 41"/>
    <w:basedOn w:val="TableNormal"/>
    <w:uiPriority w:val="52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1">
    <w:name w:val="Liste Tablo 7 Renkli - Vurgu 51"/>
    <w:basedOn w:val="TableNormal"/>
    <w:uiPriority w:val="52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1">
    <w:name w:val="Liste Tablo 7 Renkli - Vurgu 61"/>
    <w:basedOn w:val="TableNormal"/>
    <w:uiPriority w:val="52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D0C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D0CE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D0C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0CE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CD0CE6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D0CE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D0CE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D0CE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D0CE6"/>
  </w:style>
  <w:style w:type="character" w:styleId="PageNumber">
    <w:name w:val="page number"/>
    <w:basedOn w:val="DefaultParagraphFont"/>
    <w:uiPriority w:val="99"/>
    <w:semiHidden/>
    <w:unhideWhenUsed/>
    <w:rsid w:val="00CD0CE6"/>
  </w:style>
  <w:style w:type="table" w:customStyle="1" w:styleId="DzTablo11">
    <w:name w:val="Düz Tablo 11"/>
    <w:basedOn w:val="TableNormal"/>
    <w:uiPriority w:val="41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1">
    <w:name w:val="Düz Tablo 21"/>
    <w:basedOn w:val="TableNormal"/>
    <w:uiPriority w:val="42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1">
    <w:name w:val="Düz Tablo 31"/>
    <w:basedOn w:val="TableNormal"/>
    <w:uiPriority w:val="43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1">
    <w:name w:val="Düz Tablo 41"/>
    <w:basedOn w:val="TableNormal"/>
    <w:uiPriority w:val="44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1">
    <w:name w:val="Düz Tablo 51"/>
    <w:basedOn w:val="TableNormal"/>
    <w:uiPriority w:val="45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D0CE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D0CE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2204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2204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D0CE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D0CE6"/>
  </w:style>
  <w:style w:type="paragraph" w:styleId="Signature">
    <w:name w:val="Signature"/>
    <w:basedOn w:val="Normal"/>
    <w:link w:val="SignatureChar"/>
    <w:uiPriority w:val="99"/>
    <w:semiHidden/>
    <w:unhideWhenUsed/>
    <w:rsid w:val="00CD0CE6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D0CE6"/>
  </w:style>
  <w:style w:type="paragraph" w:styleId="Subtitle">
    <w:name w:val="Subtitle"/>
    <w:basedOn w:val="Normal"/>
    <w:link w:val="SubtitleChar"/>
    <w:uiPriority w:val="11"/>
    <w:semiHidden/>
    <w:unhideWhenUsed/>
    <w:qFormat/>
    <w:rsid w:val="00E22048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22048"/>
    <w:rPr>
      <w:rFonts w:eastAsiaTheme="minorEastAsia" w:cstheme="minorBidi"/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D0CE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22048"/>
    <w:rPr>
      <w:caps w:val="0"/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D0CE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D0CE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D0CE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D0CE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D0CE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D0CE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D0CE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D0CE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D0CE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D0CE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D0CE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D0CE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D0CE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D0CE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D0CE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D0CE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D0CE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D0CE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oKlavuzuAk1">
    <w:name w:val="Tablo Kılavuzu Açık1"/>
    <w:basedOn w:val="TableNormal"/>
    <w:uiPriority w:val="40"/>
    <w:rsid w:val="00CD0CE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D0CE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D0CE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D0C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D0CE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D0C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D0CE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D0CE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D0CE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D0CE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D0CE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D0CE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D0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D0CE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D0CE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D0CE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D0CE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D0CE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D0CE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D0CE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D0CE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D0CE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D0CE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D0CE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D0CE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D0CE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5AAA"/>
    <w:pPr>
      <w:keepNext/>
      <w:keepLines/>
      <w:outlineLvl w:val="9"/>
    </w:pPr>
    <w:rPr>
      <w:rFonts w:eastAsiaTheme="majorEastAsia" w:cstheme="majorBidi"/>
      <w:szCs w:val="32"/>
    </w:rPr>
  </w:style>
  <w:style w:type="paragraph" w:styleId="Revision">
    <w:name w:val="Revision"/>
    <w:hidden/>
    <w:uiPriority w:val="99"/>
    <w:semiHidden/>
    <w:rsid w:val="00004569"/>
    <w:pPr>
      <w:spacing w:before="0"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BC8"/>
  </w:style>
  <w:style w:type="paragraph" w:styleId="Heading1">
    <w:name w:val="heading 1"/>
    <w:basedOn w:val="Normal"/>
    <w:link w:val="Heading1Char"/>
    <w:uiPriority w:val="2"/>
    <w:qFormat/>
    <w:rsid w:val="0023496C"/>
    <w:pPr>
      <w:pBdr>
        <w:top w:val="single" w:sz="4" w:space="1" w:color="215868" w:themeColor="accent5" w:themeShade="80"/>
        <w:bottom w:val="single" w:sz="4" w:space="1" w:color="215868" w:themeColor="accent5" w:themeShade="80"/>
      </w:pBdr>
      <w:shd w:val="clear" w:color="auto" w:fill="215868" w:themeFill="accent5" w:themeFillShade="80"/>
      <w:spacing w:before="240"/>
      <w:contextualSpacing/>
      <w:jc w:val="center"/>
      <w:outlineLvl w:val="0"/>
    </w:pPr>
    <w:rPr>
      <w:b/>
      <w:color w:val="FFFFFF" w:themeColor="background1"/>
      <w:sz w:val="24"/>
    </w:rPr>
  </w:style>
  <w:style w:type="paragraph" w:styleId="Heading2">
    <w:name w:val="heading 2"/>
    <w:basedOn w:val="Normal"/>
    <w:next w:val="Normal"/>
    <w:uiPriority w:val="2"/>
    <w:semiHidden/>
    <w:unhideWhenUsed/>
    <w:qFormat/>
    <w:rsid w:val="00973C2C"/>
    <w:pPr>
      <w:keepNext/>
      <w:spacing w:before="240"/>
      <w:contextualSpacing/>
      <w:outlineLvl w:val="1"/>
    </w:pPr>
    <w:rPr>
      <w:rFonts w:asciiTheme="majorHAnsi" w:hAnsiTheme="majorHAnsi" w:cs="Arial"/>
      <w:b/>
      <w:bCs/>
      <w:i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23496C"/>
    <w:rPr>
      <w:b/>
      <w:color w:val="FFFFFF" w:themeColor="background1"/>
      <w:sz w:val="24"/>
      <w:shd w:val="clear" w:color="auto" w:fill="215868" w:themeFill="accent5" w:themeFillShade="80"/>
    </w:rPr>
  </w:style>
  <w:style w:type="paragraph" w:styleId="BalloonText">
    <w:name w:val="Balloon Text"/>
    <w:basedOn w:val="Normal"/>
    <w:uiPriority w:val="99"/>
    <w:semiHidden/>
    <w:rsid w:val="00B936B6"/>
    <w:rPr>
      <w:rFonts w:cs="Tahoma"/>
      <w:szCs w:val="16"/>
    </w:rPr>
  </w:style>
  <w:style w:type="paragraph" w:styleId="Title">
    <w:name w:val="Title"/>
    <w:basedOn w:val="Normal"/>
    <w:uiPriority w:val="1"/>
    <w:qFormat/>
    <w:rsid w:val="00973C2C"/>
    <w:pPr>
      <w:spacing w:before="0" w:after="240"/>
      <w:contextualSpacing/>
      <w:jc w:val="center"/>
    </w:pPr>
    <w:rPr>
      <w:rFonts w:asciiTheme="majorHAnsi" w:hAnsiTheme="majorHAnsi" w:cs="Arial"/>
      <w:b/>
      <w:bCs/>
      <w:sz w:val="36"/>
      <w:szCs w:val="32"/>
    </w:rPr>
  </w:style>
  <w:style w:type="character" w:styleId="PlaceholderText">
    <w:name w:val="Placeholder Text"/>
    <w:basedOn w:val="DefaultParagraphFont"/>
    <w:uiPriority w:val="99"/>
    <w:semiHidden/>
    <w:rsid w:val="00093B54"/>
    <w:rPr>
      <w:color w:val="808080"/>
    </w:rPr>
  </w:style>
  <w:style w:type="table" w:styleId="TableGrid">
    <w:name w:val="Table Grid"/>
    <w:basedOn w:val="TableNormal"/>
    <w:uiPriority w:val="59"/>
    <w:rsid w:val="00E87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4"/>
    <w:qFormat/>
    <w:rsid w:val="007368A5"/>
    <w:rPr>
      <w:b/>
      <w:bCs/>
    </w:rPr>
  </w:style>
  <w:style w:type="paragraph" w:customStyle="1" w:styleId="Companyname">
    <w:name w:val="Company name"/>
    <w:basedOn w:val="Normal"/>
    <w:uiPriority w:val="3"/>
    <w:qFormat/>
    <w:rsid w:val="00973C2C"/>
    <w:rPr>
      <w:b/>
    </w:rPr>
  </w:style>
  <w:style w:type="paragraph" w:styleId="Header">
    <w:name w:val="header"/>
    <w:basedOn w:val="Normal"/>
    <w:link w:val="HeaderChar"/>
    <w:uiPriority w:val="99"/>
    <w:unhideWhenUsed/>
    <w:rsid w:val="00794996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996"/>
  </w:style>
  <w:style w:type="paragraph" w:styleId="Footer">
    <w:name w:val="footer"/>
    <w:basedOn w:val="Normal"/>
    <w:link w:val="FooterChar"/>
    <w:uiPriority w:val="99"/>
    <w:unhideWhenUsed/>
    <w:rsid w:val="00794996"/>
    <w:pPr>
      <w:spacing w:before="0"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794996"/>
  </w:style>
  <w:style w:type="paragraph" w:styleId="Bibliography">
    <w:name w:val="Bibliography"/>
    <w:basedOn w:val="Normal"/>
    <w:next w:val="Normal"/>
    <w:uiPriority w:val="37"/>
    <w:semiHidden/>
    <w:unhideWhenUsed/>
    <w:rsid w:val="00CD0CE6"/>
  </w:style>
  <w:style w:type="paragraph" w:styleId="BlockText">
    <w:name w:val="Block Text"/>
    <w:basedOn w:val="Normal"/>
    <w:uiPriority w:val="99"/>
    <w:semiHidden/>
    <w:unhideWhenUsed/>
    <w:rsid w:val="00CD0CE6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D0C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D0CE6"/>
  </w:style>
  <w:style w:type="paragraph" w:styleId="BodyText2">
    <w:name w:val="Body Text 2"/>
    <w:basedOn w:val="Normal"/>
    <w:link w:val="BodyText2Char"/>
    <w:uiPriority w:val="99"/>
    <w:semiHidden/>
    <w:unhideWhenUsed/>
    <w:rsid w:val="00CD0C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D0CE6"/>
  </w:style>
  <w:style w:type="paragraph" w:styleId="BodyText3">
    <w:name w:val="Body Text 3"/>
    <w:basedOn w:val="Normal"/>
    <w:link w:val="BodyText3Char"/>
    <w:uiPriority w:val="99"/>
    <w:semiHidden/>
    <w:unhideWhenUsed/>
    <w:rsid w:val="00CD0CE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D0CE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D0CE6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D0CE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D0CE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D0CE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D0CE6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D0CE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D0CE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D0CE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D0CE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D0CE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D0CE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D0CE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D0CE6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D0CE6"/>
  </w:style>
  <w:style w:type="table" w:styleId="ColorfulGrid">
    <w:name w:val="Colorful Grid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D0CE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CE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CE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C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CE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D0CE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0CE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D0CE6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D0CE6"/>
  </w:style>
  <w:style w:type="character" w:styleId="Emphasis">
    <w:name w:val="Emphasis"/>
    <w:basedOn w:val="DefaultParagraphFont"/>
    <w:uiPriority w:val="20"/>
    <w:semiHidden/>
    <w:unhideWhenUsed/>
    <w:qFormat/>
    <w:rsid w:val="00CD0CE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D0CE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D0CE6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CE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D0CE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D0CE6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D0CE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0CE6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0CE6"/>
    <w:rPr>
      <w:szCs w:val="20"/>
    </w:rPr>
  </w:style>
  <w:style w:type="table" w:customStyle="1" w:styleId="KlavuzTablo1Ak1">
    <w:name w:val="Kılavuz Tablo 1 Açık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1">
    <w:name w:val="Kılavuz Tablo 1 Açık - Vurgu 1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1">
    <w:name w:val="Kılavuz Tablo 1 Açık - Vurgu 2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1">
    <w:name w:val="Kılavuz Tablo 1 Açık - Vurgu 3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1">
    <w:name w:val="Kılavuz Tablo 1 Açık - Vurgu 4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1">
    <w:name w:val="Kılavuz Tablo 1 Açık - Vurgu 5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1">
    <w:name w:val="Kılavuz Tablo 1 Açık - Vurgu 6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1">
    <w:name w:val="Kılavuz Tablo 2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1">
    <w:name w:val="Kılavuz Tablo 2 - Vurgu 1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2-Vurgu21">
    <w:name w:val="Kılavuz Tablo 2 - Vurgu 2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2-Vurgu31">
    <w:name w:val="Kılavuz Tablo 2 - Vurgu 3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2-Vurgu41">
    <w:name w:val="Kılavuz Tablo 2 - Vurgu 4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2-Vurgu51">
    <w:name w:val="Kılavuz Tablo 2 - Vurgu 5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2-Vurgu61">
    <w:name w:val="Kılavuz Tablo 2 - Vurgu 6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31">
    <w:name w:val="Kılavuz Tablo 3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1">
    <w:name w:val="Kılavuz Tablo 3 - Vurgu 1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3-Vurgu21">
    <w:name w:val="Kılavuz Tablo 3 - Vurgu 2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3-Vurgu31">
    <w:name w:val="Kılavuz Tablo 3 - Vurgu 3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3-Vurgu41">
    <w:name w:val="Kılavuz Tablo 3 - Vurgu 4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3-Vurgu51">
    <w:name w:val="Kılavuz Tablo 3 - Vurgu 5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3-Vurgu61">
    <w:name w:val="Kılavuz Tablo 3 - Vurgu 6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uTablo41">
    <w:name w:val="Kılavuzu Tablo 4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1">
    <w:name w:val="Kılavuzu Tablo 4 - Vurgu 1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uTablo4-Vurgu21">
    <w:name w:val="Kılavuzu Tablo 4 - Vurgu 2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31">
    <w:name w:val="Kılavuzu Tablo 4 - Vurgu 3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uTablo4-Vurgu41">
    <w:name w:val="Kılavuzu Tablo 4 - Vurgu 4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uTablo4-Vurgu51">
    <w:name w:val="Kılavuzu Tablo 4 - Vurgu 5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uTablo4-Vurgu61">
    <w:name w:val="Kılavuzu Tablo 4 - Vurgu 6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5Koyu1">
    <w:name w:val="Kılavuz Tablo 5 Koyu1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1">
    <w:name w:val="Kılavuz Tablo 5 Koyu - Vurgu 11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KlavuzTablo5Koyu-Vurgu21">
    <w:name w:val="Kılavuz Tablo 5 Koyu - Vurgu 21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KlavuzTablo5Koyu-Vurgu31">
    <w:name w:val="Kılavuz Tablo 5 Koyu - Vurgu 31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KlavuzTablo5Koyu-Vurgu41">
    <w:name w:val="Kılavuz Tablo 5 Koyu - Vurgu 41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KlavuzTablo5Koyu-Vurgu51">
    <w:name w:val="Kılavuz Tablo 5 Koyu - Vurgu 51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5Koyu-Vurgu61">
    <w:name w:val="Kılavuz Tablo 5 Koyu - Vurgu 61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KlavuzTablo6Renkli1">
    <w:name w:val="Kılavuz Tablo 6 Renkli1"/>
    <w:basedOn w:val="TableNormal"/>
    <w:uiPriority w:val="51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1">
    <w:name w:val="Kılavuz Tablo 6 Renkli - Vurgu 11"/>
    <w:basedOn w:val="TableNormal"/>
    <w:uiPriority w:val="51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-Renkli-Vurgu21">
    <w:name w:val="Kılavuz Tablo 6 - Renkli - Vurgu 21"/>
    <w:basedOn w:val="TableNormal"/>
    <w:uiPriority w:val="51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6-Renkli-Vurgu31">
    <w:name w:val="Kılavuz Tablo 6 - Renkli - Vurgu 31"/>
    <w:basedOn w:val="TableNormal"/>
    <w:uiPriority w:val="51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6-Renkli-Vurgu41">
    <w:name w:val="Kılavuz Tablo 6 - Renkli - Vurgu 41"/>
    <w:basedOn w:val="TableNormal"/>
    <w:uiPriority w:val="51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6-Renkli-Vurgu51">
    <w:name w:val="Kılavuz Tablo 6 - Renkli - Vurgu 51"/>
    <w:basedOn w:val="TableNormal"/>
    <w:uiPriority w:val="51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6Renkli-Vurgu61">
    <w:name w:val="Kılavuz Tablo 6 Renkli - Vurgu 61"/>
    <w:basedOn w:val="TableNormal"/>
    <w:uiPriority w:val="51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7Renkli1">
    <w:name w:val="Kılavuz Tablo 7 Renkli1"/>
    <w:basedOn w:val="TableNormal"/>
    <w:uiPriority w:val="52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1">
    <w:name w:val="Kılavuz Tablo 7 Renkli - Vurgu 11"/>
    <w:basedOn w:val="TableNormal"/>
    <w:uiPriority w:val="52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7Renkli-Vurgu21">
    <w:name w:val="Kılavuz Tablo 7 Renkli - Vurgu 21"/>
    <w:basedOn w:val="TableNormal"/>
    <w:uiPriority w:val="52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7Renkli-Vurgu31">
    <w:name w:val="Kılavuz Tablo 7 Renkli - Vurgu 31"/>
    <w:basedOn w:val="TableNormal"/>
    <w:uiPriority w:val="52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7Renkli-Vurgu41">
    <w:name w:val="Kılavuz Tablo 7 Renkli - Vurgu 41"/>
    <w:basedOn w:val="TableNormal"/>
    <w:uiPriority w:val="52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7Renkli-Vurgu51">
    <w:name w:val="Kılavuz Tablo 7 Renkli - Vurgu 51"/>
    <w:basedOn w:val="TableNormal"/>
    <w:uiPriority w:val="52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7Renkli-Vurgu61">
    <w:name w:val="Kılavuz Tablo 7 Renkli - Vurgu 61"/>
    <w:basedOn w:val="TableNormal"/>
    <w:uiPriority w:val="52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2"/>
    <w:semiHidden/>
    <w:rsid w:val="00973C2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973C2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973C2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973C2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973C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973C2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973C2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D0CE6"/>
  </w:style>
  <w:style w:type="paragraph" w:styleId="HTMLAddress">
    <w:name w:val="HTML Address"/>
    <w:basedOn w:val="Normal"/>
    <w:link w:val="HTMLAddressChar"/>
    <w:uiPriority w:val="99"/>
    <w:semiHidden/>
    <w:unhideWhenUsed/>
    <w:rsid w:val="00CD0CE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D0CE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D0CE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D0CE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0CE6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0CE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D0CE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D0CE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D0CE6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D0CE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2204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2204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2204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22048"/>
    <w:rPr>
      <w:b/>
      <w:bCs/>
      <w:caps w:val="0"/>
      <w:smallCaps/>
      <w:color w:val="365F91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D0CE6"/>
  </w:style>
  <w:style w:type="paragraph" w:styleId="List">
    <w:name w:val="List"/>
    <w:basedOn w:val="Normal"/>
    <w:uiPriority w:val="99"/>
    <w:semiHidden/>
    <w:unhideWhenUsed/>
    <w:rsid w:val="00CD0CE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D0CE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D0CE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D0CE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D0CE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D0CE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D0CE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D0CE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D0CE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D0CE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D0CE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D0CE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D0CE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D0CE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D0CE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D0CE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D0CE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D0CE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D0CE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D0CE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CD0CE6"/>
    <w:pPr>
      <w:ind w:left="720"/>
      <w:contextualSpacing/>
    </w:pPr>
  </w:style>
  <w:style w:type="table" w:customStyle="1" w:styleId="ListeTablo1Ak1">
    <w:name w:val="Liste Tablo 1 Açık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1">
    <w:name w:val="Liste Tablo 1 Açık - Vurgu 1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1Ak-Vurgu21">
    <w:name w:val="Liste Tablo 1 Açık - Vurgu 2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1Ak-Vurgu31">
    <w:name w:val="Liste Tablo 1 Açık - Vurgu 3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1Ak-Vurgu41">
    <w:name w:val="Liste Tablo 1 Açık - Vurgu 4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1Ak-Vurgu51">
    <w:name w:val="Liste Tablo 1 Açık - Vurgu 5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1Ak-Vurgu61">
    <w:name w:val="Liste Tablo 1 Açık - Vurgu 6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21">
    <w:name w:val="Liste Tablo 2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1">
    <w:name w:val="Liste Tablo 2 - Vurgu 1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2-Vurgu21">
    <w:name w:val="Liste Tablo 2 - Vurgu 2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2-Vurgu31">
    <w:name w:val="Liste Tablo 2 - Vurgu 3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2-Vurgu41">
    <w:name w:val="Liste Tablo 2 - Vurgu 4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2-Vurgu51">
    <w:name w:val="Liste Tablo 2 - Vurgu 5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2-Vurgu61">
    <w:name w:val="Liste Tablo 2 - Vurgu 6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31">
    <w:name w:val="Liste Tablo 3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1">
    <w:name w:val="Liste Tablo 3 - Vurgu 1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eTablo3-Vurgu21">
    <w:name w:val="Liste Tablo 3 - Vurgu 2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eTablo3-Vurgu31">
    <w:name w:val="Liste Tablo 3 - Vurgu 3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eTablo3-Vurgu41">
    <w:name w:val="Liste Tablo 3 - Vurgu 4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eTablo3-Vurgu51">
    <w:name w:val="Liste Tablo 3 - Vurgu 5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eTablo3-Vurgu61">
    <w:name w:val="Liste Tablo 3 - Vurgu 6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eTablo41">
    <w:name w:val="Liste Tablo 4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1">
    <w:name w:val="Liste Tablo 4 - Vurgu 1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4-Vurgu21">
    <w:name w:val="Liste Tablo 4 - Vurgu 2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4-Vurgu31">
    <w:name w:val="Liste Tablo 4 - Vurgu 3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4-Vurgu41">
    <w:name w:val="Liste Tablo 4 - Vurgu 4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4-Vurgu51">
    <w:name w:val="Liste Tablo 4 - Vurgu 5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4-Vurgu61">
    <w:name w:val="Liste Tablo 4 - Vurgu 6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5-Koyu1">
    <w:name w:val="Liste Tablo 5 - Koyu1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1">
    <w:name w:val="Liste Tablo 5 Koyu - Vurgu 11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1">
    <w:name w:val="Liste Tablo 5 Koyu - Vurgu 21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1">
    <w:name w:val="Liste Tablo 5 Koyu - Vurgu 31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1">
    <w:name w:val="Liste Tablo 5 Koyu - Vurgu 41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1">
    <w:name w:val="Liste Tablo 5 Koyu - Vurgu 51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1">
    <w:name w:val="Liste Tablo 5 Koyu - Vurgu 61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1">
    <w:name w:val="Liste Tablo 6 Renkli1"/>
    <w:basedOn w:val="TableNormal"/>
    <w:uiPriority w:val="51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1">
    <w:name w:val="Liste Tablo 6 Renkli - Vurgu 11"/>
    <w:basedOn w:val="TableNormal"/>
    <w:uiPriority w:val="51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6Renkli-Vurgu21">
    <w:name w:val="Liste Tablo 6 Renkli - Vurgu 21"/>
    <w:basedOn w:val="TableNormal"/>
    <w:uiPriority w:val="51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6Renkli-Vurgu31">
    <w:name w:val="Liste Tablo 6 Renkli - Vurgu 31"/>
    <w:basedOn w:val="TableNormal"/>
    <w:uiPriority w:val="51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6Renkli-Vurgu41">
    <w:name w:val="Liste Tablo 6 Renkli - Vurgu 41"/>
    <w:basedOn w:val="TableNormal"/>
    <w:uiPriority w:val="51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6Renkli-Vurgu51">
    <w:name w:val="Liste Tablo 6 Renkli - Vurgu 51"/>
    <w:basedOn w:val="TableNormal"/>
    <w:uiPriority w:val="51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6Renkli-Vurgu61">
    <w:name w:val="Liste Tablo 6 Renkli - Vurgu 61"/>
    <w:basedOn w:val="TableNormal"/>
    <w:uiPriority w:val="51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7Renkli1">
    <w:name w:val="Liste Tablo 7 Renkli1"/>
    <w:basedOn w:val="TableNormal"/>
    <w:uiPriority w:val="52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1">
    <w:name w:val="Liste Tablo 7 Renkli - Vurgu 11"/>
    <w:basedOn w:val="TableNormal"/>
    <w:uiPriority w:val="52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1">
    <w:name w:val="Liste Tablo 7 Renkli - Vurgu 21"/>
    <w:basedOn w:val="TableNormal"/>
    <w:uiPriority w:val="52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1">
    <w:name w:val="Liste Tablo 7 Renkli - Vurgu 31"/>
    <w:basedOn w:val="TableNormal"/>
    <w:uiPriority w:val="52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1">
    <w:name w:val="Liste Tablo 7 Renkli - Vurgu 41"/>
    <w:basedOn w:val="TableNormal"/>
    <w:uiPriority w:val="52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1">
    <w:name w:val="Liste Tablo 7 Renkli - Vurgu 51"/>
    <w:basedOn w:val="TableNormal"/>
    <w:uiPriority w:val="52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1">
    <w:name w:val="Liste Tablo 7 Renkli - Vurgu 61"/>
    <w:basedOn w:val="TableNormal"/>
    <w:uiPriority w:val="52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D0C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D0CE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D0C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0CE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CD0CE6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D0CE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D0CE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D0CE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D0CE6"/>
  </w:style>
  <w:style w:type="character" w:styleId="PageNumber">
    <w:name w:val="page number"/>
    <w:basedOn w:val="DefaultParagraphFont"/>
    <w:uiPriority w:val="99"/>
    <w:semiHidden/>
    <w:unhideWhenUsed/>
    <w:rsid w:val="00CD0CE6"/>
  </w:style>
  <w:style w:type="table" w:customStyle="1" w:styleId="DzTablo11">
    <w:name w:val="Düz Tablo 11"/>
    <w:basedOn w:val="TableNormal"/>
    <w:uiPriority w:val="41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1">
    <w:name w:val="Düz Tablo 21"/>
    <w:basedOn w:val="TableNormal"/>
    <w:uiPriority w:val="42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1">
    <w:name w:val="Düz Tablo 31"/>
    <w:basedOn w:val="TableNormal"/>
    <w:uiPriority w:val="43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1">
    <w:name w:val="Düz Tablo 41"/>
    <w:basedOn w:val="TableNormal"/>
    <w:uiPriority w:val="44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1">
    <w:name w:val="Düz Tablo 51"/>
    <w:basedOn w:val="TableNormal"/>
    <w:uiPriority w:val="45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D0CE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D0CE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2204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2204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D0CE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D0CE6"/>
  </w:style>
  <w:style w:type="paragraph" w:styleId="Signature">
    <w:name w:val="Signature"/>
    <w:basedOn w:val="Normal"/>
    <w:link w:val="SignatureChar"/>
    <w:uiPriority w:val="99"/>
    <w:semiHidden/>
    <w:unhideWhenUsed/>
    <w:rsid w:val="00CD0CE6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D0CE6"/>
  </w:style>
  <w:style w:type="paragraph" w:styleId="Subtitle">
    <w:name w:val="Subtitle"/>
    <w:basedOn w:val="Normal"/>
    <w:link w:val="SubtitleChar"/>
    <w:uiPriority w:val="11"/>
    <w:semiHidden/>
    <w:unhideWhenUsed/>
    <w:qFormat/>
    <w:rsid w:val="00E22048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22048"/>
    <w:rPr>
      <w:rFonts w:eastAsiaTheme="minorEastAsia" w:cstheme="minorBidi"/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D0CE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22048"/>
    <w:rPr>
      <w:caps w:val="0"/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D0CE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D0CE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D0CE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D0CE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D0CE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D0CE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D0CE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D0CE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D0CE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D0CE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D0CE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D0CE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D0CE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D0CE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D0CE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D0CE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D0CE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D0CE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oKlavuzuAk1">
    <w:name w:val="Tablo Kılavuzu Açık1"/>
    <w:basedOn w:val="TableNormal"/>
    <w:uiPriority w:val="40"/>
    <w:rsid w:val="00CD0CE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D0CE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D0CE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D0C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D0CE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D0C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D0CE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D0CE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D0CE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D0CE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D0CE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D0CE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D0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D0CE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D0CE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D0CE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D0CE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D0CE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D0CE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D0CE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D0CE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D0CE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D0CE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D0CE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D0CE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D0CE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5AAA"/>
    <w:pPr>
      <w:keepNext/>
      <w:keepLines/>
      <w:outlineLvl w:val="9"/>
    </w:pPr>
    <w:rPr>
      <w:rFonts w:eastAsiaTheme="majorEastAsia" w:cstheme="majorBidi"/>
      <w:szCs w:val="32"/>
    </w:rPr>
  </w:style>
  <w:style w:type="paragraph" w:styleId="Revision">
    <w:name w:val="Revision"/>
    <w:hidden/>
    <w:uiPriority w:val="99"/>
    <w:semiHidden/>
    <w:rsid w:val="00004569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3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cuvalci\AppData\Roaming\Microsoft\Templates\Conference_event_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5A3F2-D562-4FDE-B8BB-419D1D7B0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Conference_event_agenda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Baris Cuvalci</dc:creator>
  <cp:lastModifiedBy>DEIK Admin</cp:lastModifiedBy>
  <cp:revision>2</cp:revision>
  <cp:lastPrinted>2021-08-27T10:52:00Z</cp:lastPrinted>
  <dcterms:created xsi:type="dcterms:W3CDTF">2021-09-03T14:40:00Z</dcterms:created>
  <dcterms:modified xsi:type="dcterms:W3CDTF">2021-09-03T14:40:00Z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TC010684351033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